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140EC" w14:textId="77777777" w:rsidR="00E10500" w:rsidRPr="00986DF4" w:rsidRDefault="4141ABF1" w:rsidP="00986DF4">
      <w:pPr>
        <w:sectPr w:rsidR="00E10500" w:rsidRPr="00986DF4" w:rsidSect="00441B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bookmarkStart w:id="0" w:name="_Hlk127366703"/>
      <w:bookmarkEnd w:id="0"/>
      <w:r w:rsidRPr="00986DF4">
        <w:t xml:space="preserve"> </w:t>
      </w:r>
    </w:p>
    <w:p w14:paraId="1D54545C" w14:textId="77777777" w:rsidR="00295DBC" w:rsidRPr="000F3AA2" w:rsidRDefault="001B105F" w:rsidP="00A24BC6">
      <w:pPr>
        <w:pStyle w:val="Title"/>
        <w:rPr>
          <w:color w:val="9D5BA1" w:themeColor="accent3"/>
        </w:rPr>
      </w:pPr>
      <w:r w:rsidRPr="000F3AA2">
        <w:rPr>
          <w:color w:val="9D5BA1" w:themeColor="accent3"/>
        </w:rPr>
        <w:t>Job application cover sheet</w:t>
      </w:r>
    </w:p>
    <w:p w14:paraId="473510DB" w14:textId="77777777" w:rsidR="00295DBC" w:rsidRPr="00295DBC" w:rsidRDefault="00295DBC" w:rsidP="00A24BC6">
      <w:pPr>
        <w:spacing w:before="0" w:after="0" w:line="300" w:lineRule="atLeast"/>
        <w:rPr>
          <w:lang w:eastAsia="en-AU"/>
        </w:rPr>
      </w:pPr>
      <w:r w:rsidRPr="00295DBC">
        <w:rPr>
          <w:noProof/>
          <w:lang w:eastAsia="en-AU"/>
        </w:rPr>
        <mc:AlternateContent>
          <mc:Choice Requires="wps">
            <w:drawing>
              <wp:inline distT="0" distB="0" distL="0" distR="0" wp14:anchorId="2F2A1186" wp14:editId="7BEF0317">
                <wp:extent cx="535940" cy="0"/>
                <wp:effectExtent l="0" t="19050" r="35560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94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8142847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" strokecolor="#585536 [3204]" strokeweight="3pt">
                <w10:anchorlock/>
              </v:line>
            </w:pict>
          </mc:Fallback>
        </mc:AlternateContent>
      </w:r>
    </w:p>
    <w:p w14:paraId="59D48DAE" w14:textId="77777777" w:rsidR="001B105F" w:rsidRPr="00811DF4" w:rsidRDefault="001B105F" w:rsidP="00811DF4">
      <w:pPr>
        <w:spacing w:before="120" w:after="120"/>
        <w:rPr>
          <w:rFonts w:asciiTheme="majorHAnsi" w:hAnsiTheme="majorHAnsi" w:cstheme="majorHAnsi"/>
        </w:rPr>
      </w:pPr>
      <w:r w:rsidRPr="00811DF4">
        <w:rPr>
          <w:rFonts w:asciiTheme="majorHAnsi" w:hAnsiTheme="majorHAnsi" w:cstheme="majorHAnsi"/>
          <w:b/>
          <w:bCs/>
        </w:rPr>
        <w:t>Vacancy number:</w:t>
      </w:r>
      <w:r w:rsidRPr="00811DF4">
        <w:rPr>
          <w:rFonts w:asciiTheme="majorHAnsi" w:hAnsiTheme="majorHAnsi" w:cstheme="majorHAnsi"/>
        </w:rPr>
        <w:t xml:space="preserve"> PBO </w:t>
      </w:r>
      <w:sdt>
        <w:sdtPr>
          <w:rPr>
            <w:rFonts w:asciiTheme="majorHAnsi" w:hAnsiTheme="majorHAnsi" w:cstheme="majorHAnsi"/>
          </w:rPr>
          <w:id w:val="1203519955"/>
          <w:placeholder>
            <w:docPart w:val="26BED7D9D17649FA936865075CCA52BC"/>
          </w:placeholder>
          <w:showingPlcHdr/>
        </w:sdtPr>
        <w:sdtEndPr/>
        <w:sdtContent>
          <w:r w:rsidR="007A55AB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4A4C2A2C" w14:textId="77777777" w:rsidR="001B105F" w:rsidRPr="00811DF4" w:rsidRDefault="001B105F" w:rsidP="00811DF4">
      <w:pPr>
        <w:spacing w:before="120" w:after="120"/>
        <w:rPr>
          <w:rFonts w:asciiTheme="majorHAnsi" w:hAnsiTheme="majorHAnsi" w:cstheme="majorHAnsi"/>
          <w:b/>
          <w:bCs/>
        </w:rPr>
      </w:pPr>
      <w:r w:rsidRPr="00811DF4">
        <w:rPr>
          <w:rFonts w:asciiTheme="majorHAnsi" w:hAnsiTheme="majorHAnsi" w:cstheme="majorHAnsi"/>
          <w:b/>
          <w:bCs/>
        </w:rPr>
        <w:t>Where did you see this job advertised?</w:t>
      </w:r>
    </w:p>
    <w:p w14:paraId="66FAAB48" w14:textId="77777777" w:rsidR="009A4ED5" w:rsidRPr="00811DF4" w:rsidRDefault="00C11405" w:rsidP="00811DF4">
      <w:pPr>
        <w:spacing w:before="120" w:after="1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66832072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A4ED5" w:rsidRPr="00811DF4">
            <w:rPr>
              <w:rFonts w:ascii="Segoe UI Symbol" w:eastAsia="MS Gothic" w:hAnsi="Segoe UI Symbol" w:cs="Segoe UI Symbol"/>
            </w:rPr>
            <w:t>☐</w:t>
          </w:r>
        </w:sdtContent>
      </w:sdt>
      <w:r w:rsidR="00EC466C" w:rsidRPr="00811DF4">
        <w:rPr>
          <w:rFonts w:asciiTheme="majorHAnsi" w:hAnsiTheme="majorHAnsi" w:cstheme="majorHAnsi"/>
        </w:rPr>
        <w:t xml:space="preserve"> APS Jobs</w:t>
      </w:r>
      <w:r w:rsidR="00EC466C" w:rsidRPr="00811DF4">
        <w:rPr>
          <w:rFonts w:asciiTheme="majorHAnsi" w:hAnsiTheme="majorHAnsi" w:cstheme="majorHAnsi"/>
        </w:rPr>
        <w:tab/>
      </w:r>
      <w:r w:rsidR="00EC466C" w:rsidRPr="00811DF4">
        <w:rPr>
          <w:rFonts w:asciiTheme="majorHAnsi" w:hAnsiTheme="majorHAnsi" w:cstheme="majorHAnsi"/>
        </w:rPr>
        <w:tab/>
      </w:r>
      <w:r w:rsidR="00EC466C" w:rsidRPr="00811DF4">
        <w:rPr>
          <w:rFonts w:asciiTheme="majorHAnsi" w:hAnsiTheme="majorHAnsi" w:cstheme="majorHAnsi"/>
        </w:rPr>
        <w:tab/>
      </w:r>
      <w:r w:rsidR="00EC466C" w:rsidRPr="00811DF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64881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BB0" w:rsidRPr="00811DF4">
            <w:rPr>
              <w:rFonts w:ascii="Segoe UI Symbol" w:eastAsia="MS Gothic" w:hAnsi="Segoe UI Symbol" w:cs="Segoe UI Symbol"/>
            </w:rPr>
            <w:t>☐</w:t>
          </w:r>
        </w:sdtContent>
      </w:sdt>
      <w:r w:rsidR="00EC466C" w:rsidRPr="00811DF4">
        <w:rPr>
          <w:rFonts w:asciiTheme="majorHAnsi" w:hAnsiTheme="majorHAnsi" w:cstheme="majorHAnsi"/>
        </w:rPr>
        <w:t xml:space="preserve"> Seek</w:t>
      </w:r>
      <w:r w:rsidR="00EC466C" w:rsidRPr="00811DF4">
        <w:rPr>
          <w:rFonts w:asciiTheme="majorHAnsi" w:hAnsiTheme="majorHAnsi" w:cstheme="majorHAnsi"/>
        </w:rPr>
        <w:tab/>
      </w:r>
      <w:r w:rsidR="00EC466C" w:rsidRPr="00811DF4">
        <w:rPr>
          <w:rFonts w:asciiTheme="majorHAnsi" w:hAnsiTheme="majorHAnsi" w:cstheme="majorHAnsi"/>
        </w:rPr>
        <w:tab/>
      </w:r>
      <w:r w:rsidR="00EC466C" w:rsidRPr="00811DF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46419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66C" w:rsidRPr="00811DF4">
            <w:rPr>
              <w:rFonts w:ascii="Segoe UI Symbol" w:eastAsia="MS Gothic" w:hAnsi="Segoe UI Symbol" w:cs="Segoe UI Symbol"/>
            </w:rPr>
            <w:t>☐</w:t>
          </w:r>
        </w:sdtContent>
      </w:sdt>
      <w:r w:rsidR="00EC466C" w:rsidRPr="00811DF4">
        <w:rPr>
          <w:rFonts w:asciiTheme="majorHAnsi" w:hAnsiTheme="majorHAnsi" w:cstheme="majorHAnsi"/>
        </w:rPr>
        <w:t xml:space="preserve"> Other</w:t>
      </w:r>
    </w:p>
    <w:p w14:paraId="3989C611" w14:textId="77777777" w:rsidR="001B105F" w:rsidRPr="00811DF4" w:rsidRDefault="00C11405" w:rsidP="00811DF4">
      <w:pPr>
        <w:spacing w:before="120" w:after="1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24360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ED5" w:rsidRPr="00811DF4">
            <w:rPr>
              <w:rFonts w:ascii="Segoe UI Symbol" w:eastAsia="MS Gothic" w:hAnsi="Segoe UI Symbol" w:cs="Segoe UI Symbol"/>
            </w:rPr>
            <w:t>☐</w:t>
          </w:r>
        </w:sdtContent>
      </w:sdt>
      <w:r w:rsidR="00EC466C" w:rsidRPr="00811DF4">
        <w:rPr>
          <w:rFonts w:asciiTheme="majorHAnsi" w:hAnsiTheme="majorHAnsi" w:cstheme="majorHAnsi"/>
        </w:rPr>
        <w:t xml:space="preserve"> PBO Website</w:t>
      </w:r>
      <w:r w:rsidR="00EC466C" w:rsidRPr="00811DF4">
        <w:rPr>
          <w:rFonts w:asciiTheme="majorHAnsi" w:hAnsiTheme="majorHAnsi" w:cstheme="majorHAnsi"/>
        </w:rPr>
        <w:tab/>
      </w:r>
      <w:r w:rsidR="00EC466C" w:rsidRPr="00811DF4">
        <w:rPr>
          <w:rFonts w:asciiTheme="majorHAnsi" w:hAnsiTheme="majorHAnsi" w:cstheme="majorHAnsi"/>
        </w:rPr>
        <w:tab/>
      </w:r>
      <w:r w:rsidR="00EC466C" w:rsidRPr="00811DF4">
        <w:rPr>
          <w:rFonts w:asciiTheme="majorHAnsi" w:hAnsiTheme="majorHAnsi" w:cstheme="majorHAnsi"/>
        </w:rPr>
        <w:tab/>
      </w:r>
      <w:r w:rsidR="00EC466C" w:rsidRPr="00811DF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34617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66C" w:rsidRPr="00811DF4">
            <w:rPr>
              <w:rFonts w:ascii="Segoe UI Symbol" w:eastAsia="MS Gothic" w:hAnsi="Segoe UI Symbol" w:cs="Segoe UI Symbol"/>
            </w:rPr>
            <w:t>☐</w:t>
          </w:r>
        </w:sdtContent>
      </w:sdt>
      <w:r w:rsidR="00EC466C" w:rsidRPr="00811DF4">
        <w:rPr>
          <w:rFonts w:asciiTheme="majorHAnsi" w:hAnsiTheme="majorHAnsi" w:cstheme="majorHAnsi"/>
        </w:rPr>
        <w:t xml:space="preserve"> LinkedIn or X</w:t>
      </w:r>
    </w:p>
    <w:p w14:paraId="75805D01" w14:textId="77777777" w:rsidR="003A6BB0" w:rsidRPr="008949D1" w:rsidRDefault="00D86E28" w:rsidP="008949D1">
      <w:pPr>
        <w:pStyle w:val="Heading2"/>
      </w:pPr>
      <w:r w:rsidRPr="008949D1">
        <w:t>Part A</w:t>
      </w:r>
      <w:r w:rsidR="008949D1" w:rsidRPr="008949D1">
        <w:t>:</w:t>
      </w:r>
      <w:r w:rsidRPr="008949D1">
        <w:t xml:space="preserve"> Personal details</w:t>
      </w:r>
    </w:p>
    <w:p w14:paraId="587CDF9B" w14:textId="77777777" w:rsidR="00D86E28" w:rsidRPr="00811DF4" w:rsidRDefault="00D86E28" w:rsidP="00811DF4">
      <w:pPr>
        <w:spacing w:before="120" w:after="120"/>
        <w:rPr>
          <w:rFonts w:asciiTheme="majorHAnsi" w:hAnsiTheme="majorHAnsi" w:cstheme="majorHAnsi"/>
        </w:rPr>
      </w:pPr>
      <w:r w:rsidRPr="00811DF4">
        <w:rPr>
          <w:rFonts w:asciiTheme="majorHAnsi" w:hAnsiTheme="majorHAnsi" w:cstheme="majorHAnsi"/>
          <w:b/>
          <w:bCs/>
        </w:rPr>
        <w:t>Given name:</w:t>
      </w:r>
      <w:r w:rsidRPr="00811DF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31982561"/>
          <w:placeholder>
            <w:docPart w:val="081D0325D4E14002A8E5F2F1AF654EA3"/>
          </w:placeholder>
          <w:showingPlcHdr/>
          <w:text/>
        </w:sdtPr>
        <w:sdtEndPr/>
        <w:sdtContent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  <w:r w:rsidRPr="00811DF4">
        <w:rPr>
          <w:rFonts w:asciiTheme="majorHAnsi" w:hAnsiTheme="majorHAnsi" w:cstheme="majorHAnsi"/>
        </w:rPr>
        <w:t xml:space="preserve"> </w:t>
      </w:r>
      <w:r w:rsidRPr="00811DF4">
        <w:rPr>
          <w:rFonts w:asciiTheme="majorHAnsi" w:hAnsiTheme="majorHAnsi" w:cstheme="majorHAnsi"/>
          <w:b/>
          <w:bCs/>
        </w:rPr>
        <w:t>Preferred name:</w:t>
      </w:r>
      <w:r w:rsidRPr="00811DF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803679112"/>
          <w:placeholder>
            <w:docPart w:val="92E837BD1E394A74AE5C149B9870D016"/>
          </w:placeholder>
          <w:showingPlcHdr/>
        </w:sdtPr>
        <w:sdtEndPr/>
        <w:sdtContent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499B1B0B" w14:textId="77777777" w:rsidR="00D86E28" w:rsidRPr="00811DF4" w:rsidRDefault="00D86E28" w:rsidP="00811DF4">
      <w:pPr>
        <w:spacing w:before="120" w:after="120"/>
        <w:rPr>
          <w:rFonts w:asciiTheme="majorHAnsi" w:hAnsiTheme="majorHAnsi" w:cstheme="majorHAnsi"/>
        </w:rPr>
      </w:pPr>
      <w:r w:rsidRPr="00811DF4">
        <w:rPr>
          <w:rFonts w:asciiTheme="majorHAnsi" w:hAnsiTheme="majorHAnsi" w:cstheme="majorHAnsi"/>
          <w:b/>
          <w:bCs/>
        </w:rPr>
        <w:t>Surname:</w:t>
      </w:r>
      <w:r w:rsidR="0085284E" w:rsidRPr="00811DF4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</w:rPr>
          <w:id w:val="-2126071885"/>
          <w:placeholder>
            <w:docPart w:val="48931AB1BDD84C8DA90FB9B2AB07337F"/>
          </w:placeholder>
          <w:showingPlcHdr/>
          <w:text/>
        </w:sdtPr>
        <w:sdtEndPr/>
        <w:sdtContent>
          <w:r w:rsidR="0085284E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5E6957C0" w14:textId="77777777" w:rsidR="007A55AB" w:rsidRDefault="00D86E28" w:rsidP="00811DF4">
      <w:pPr>
        <w:spacing w:before="120" w:after="120"/>
        <w:rPr>
          <w:rFonts w:asciiTheme="majorHAnsi" w:hAnsiTheme="majorHAnsi" w:cstheme="majorHAnsi"/>
        </w:rPr>
      </w:pPr>
      <w:r w:rsidRPr="00811DF4">
        <w:rPr>
          <w:rFonts w:asciiTheme="majorHAnsi" w:hAnsiTheme="majorHAnsi" w:cstheme="majorHAnsi"/>
          <w:b/>
          <w:bCs/>
        </w:rPr>
        <w:t>Contact phone number</w:t>
      </w:r>
      <w:r w:rsidR="0085284E" w:rsidRPr="00811DF4">
        <w:rPr>
          <w:rFonts w:asciiTheme="majorHAnsi" w:hAnsiTheme="majorHAnsi" w:cstheme="majorHAnsi"/>
          <w:b/>
          <w:bCs/>
        </w:rPr>
        <w:t>:</w:t>
      </w:r>
      <w:r w:rsidR="0085284E" w:rsidRPr="00811DF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730727481"/>
          <w:placeholder>
            <w:docPart w:val="20F1E637FD2F41DD92605382DF3F6875"/>
          </w:placeholder>
          <w:showingPlcHdr/>
          <w:text/>
        </w:sdtPr>
        <w:sdtEndPr/>
        <w:sdtContent>
          <w:r w:rsidR="0085284E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  <w:r w:rsidRPr="00811DF4">
        <w:rPr>
          <w:rFonts w:asciiTheme="majorHAnsi" w:hAnsiTheme="majorHAnsi" w:cstheme="majorHAnsi"/>
        </w:rPr>
        <w:tab/>
      </w:r>
    </w:p>
    <w:p w14:paraId="0A584A07" w14:textId="77777777" w:rsidR="00D86E28" w:rsidRPr="00811DF4" w:rsidRDefault="00D86E28" w:rsidP="00811DF4">
      <w:pPr>
        <w:spacing w:before="120" w:after="120"/>
        <w:rPr>
          <w:rFonts w:asciiTheme="majorHAnsi" w:hAnsiTheme="majorHAnsi" w:cstheme="majorHAnsi"/>
        </w:rPr>
      </w:pPr>
      <w:r w:rsidRPr="00811DF4">
        <w:rPr>
          <w:rFonts w:asciiTheme="majorHAnsi" w:hAnsiTheme="majorHAnsi" w:cstheme="majorHAnsi"/>
          <w:b/>
          <w:bCs/>
        </w:rPr>
        <w:t>Alternate contact number:</w:t>
      </w:r>
      <w:r w:rsidR="0085284E" w:rsidRPr="00811DF4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</w:rPr>
          <w:id w:val="668594895"/>
          <w:placeholder>
            <w:docPart w:val="2AABFC12B40042A789F7F2AB68663E25"/>
          </w:placeholder>
          <w:showingPlcHdr/>
          <w:text/>
        </w:sdtPr>
        <w:sdtEndPr/>
        <w:sdtContent>
          <w:r w:rsidR="0085284E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781CA9E2" w14:textId="77777777" w:rsidR="00D86E28" w:rsidRPr="00811DF4" w:rsidRDefault="00D86E28" w:rsidP="00811DF4">
      <w:pPr>
        <w:spacing w:before="120" w:after="120"/>
        <w:rPr>
          <w:rFonts w:asciiTheme="majorHAnsi" w:hAnsiTheme="majorHAnsi" w:cstheme="majorHAnsi"/>
        </w:rPr>
      </w:pPr>
      <w:r w:rsidRPr="00811DF4">
        <w:rPr>
          <w:rFonts w:asciiTheme="majorHAnsi" w:hAnsiTheme="majorHAnsi" w:cstheme="majorHAnsi"/>
          <w:b/>
          <w:bCs/>
        </w:rPr>
        <w:t>Email address:</w:t>
      </w:r>
      <w:r w:rsidR="0085284E" w:rsidRPr="00811DF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503353660"/>
          <w:placeholder>
            <w:docPart w:val="9B76B9217DB047D1AFE6D10A3114677B"/>
          </w:placeholder>
          <w:showingPlcHdr/>
          <w:text/>
        </w:sdtPr>
        <w:sdtEndPr/>
        <w:sdtContent>
          <w:r w:rsidR="000E5A28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7EAE3DE8" w14:textId="77777777" w:rsidR="00D86E28" w:rsidRPr="00811DF4" w:rsidRDefault="00D86E28" w:rsidP="00811DF4">
      <w:pPr>
        <w:spacing w:before="120" w:after="120"/>
        <w:rPr>
          <w:rFonts w:asciiTheme="majorHAnsi" w:hAnsiTheme="majorHAnsi" w:cstheme="majorHAnsi"/>
        </w:rPr>
      </w:pPr>
      <w:r w:rsidRPr="00811DF4">
        <w:rPr>
          <w:rFonts w:asciiTheme="majorHAnsi" w:hAnsiTheme="majorHAnsi" w:cstheme="majorHAnsi"/>
          <w:b/>
          <w:bCs/>
        </w:rPr>
        <w:t>Residential address:</w:t>
      </w:r>
      <w:r w:rsidR="000E5A28" w:rsidRPr="00811DF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751931794"/>
          <w:placeholder>
            <w:docPart w:val="5ADD37A556DF49C3AF7B7BEA9154C7A0"/>
          </w:placeholder>
          <w:showingPlcHdr/>
          <w:text/>
        </w:sdtPr>
        <w:sdtEndPr/>
        <w:sdtContent>
          <w:r w:rsidR="000E5A28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  <w:r w:rsidRPr="00811DF4">
        <w:rPr>
          <w:rFonts w:asciiTheme="majorHAnsi" w:hAnsiTheme="majorHAnsi" w:cstheme="majorHAnsi"/>
        </w:rPr>
        <w:tab/>
      </w:r>
    </w:p>
    <w:p w14:paraId="7D89E264" w14:textId="77777777" w:rsidR="00D86E28" w:rsidRPr="00811DF4" w:rsidRDefault="00D86E28" w:rsidP="00811DF4">
      <w:pPr>
        <w:spacing w:before="120" w:after="120"/>
        <w:rPr>
          <w:rFonts w:asciiTheme="majorHAnsi" w:hAnsiTheme="majorHAnsi" w:cstheme="majorHAnsi"/>
        </w:rPr>
      </w:pPr>
      <w:r w:rsidRPr="00811DF4">
        <w:rPr>
          <w:rFonts w:asciiTheme="majorHAnsi" w:hAnsiTheme="majorHAnsi" w:cstheme="majorHAnsi"/>
          <w:b/>
          <w:bCs/>
        </w:rPr>
        <w:t>State:</w:t>
      </w:r>
      <w:r w:rsidR="000E5A28" w:rsidRPr="00811DF4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</w:rPr>
          <w:id w:val="1647235970"/>
          <w:placeholder>
            <w:docPart w:val="C1210A11F3FB4899AA5ACB3B1B80319C"/>
          </w:placeholder>
          <w:showingPlcHdr/>
          <w:text/>
        </w:sdtPr>
        <w:sdtEndPr/>
        <w:sdtContent>
          <w:r w:rsidR="000E5A28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  <w:r w:rsidRPr="00811DF4">
        <w:rPr>
          <w:rFonts w:asciiTheme="majorHAnsi" w:hAnsiTheme="majorHAnsi" w:cstheme="majorHAnsi"/>
        </w:rPr>
        <w:tab/>
      </w:r>
      <w:r w:rsidRPr="00811DF4">
        <w:rPr>
          <w:rFonts w:asciiTheme="majorHAnsi" w:hAnsiTheme="majorHAnsi" w:cstheme="majorHAnsi"/>
        </w:rPr>
        <w:tab/>
      </w:r>
      <w:r w:rsidRPr="00811DF4">
        <w:rPr>
          <w:rFonts w:asciiTheme="majorHAnsi" w:hAnsiTheme="majorHAnsi" w:cstheme="majorHAnsi"/>
          <w:b/>
          <w:bCs/>
        </w:rPr>
        <w:t>Postcode:</w:t>
      </w:r>
      <w:r w:rsidR="000E5A28" w:rsidRPr="00811DF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2127754549"/>
          <w:placeholder>
            <w:docPart w:val="A93AB038EC6D48FD8BFC77E9D0500011"/>
          </w:placeholder>
          <w:showingPlcHdr/>
          <w:text/>
        </w:sdtPr>
        <w:sdtEndPr/>
        <w:sdtContent>
          <w:r w:rsidR="000E5A28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2DBF12EF" w14:textId="77777777" w:rsidR="00D86E28" w:rsidRDefault="00D86E28" w:rsidP="008949D1">
      <w:pPr>
        <w:pStyle w:val="Heading2"/>
      </w:pPr>
      <w:r>
        <w:t>Part B</w:t>
      </w:r>
      <w:r w:rsidR="008949D1">
        <w:t>:</w:t>
      </w:r>
      <w:r>
        <w:t xml:space="preserve"> Workplace Diversity details</w:t>
      </w:r>
    </w:p>
    <w:p w14:paraId="1646375D" w14:textId="77777777" w:rsidR="008949D1" w:rsidRPr="00811DF4" w:rsidRDefault="00CE3CE4" w:rsidP="00811DF4">
      <w:pPr>
        <w:spacing w:before="120" w:after="120"/>
        <w:rPr>
          <w:rFonts w:asciiTheme="majorHAnsi" w:hAnsiTheme="majorHAnsi" w:cstheme="majorHAnsi"/>
          <w:b/>
          <w:bCs/>
          <w:lang w:eastAsia="en-AU"/>
        </w:rPr>
      </w:pPr>
      <w:r w:rsidRPr="00811DF4">
        <w:rPr>
          <w:rFonts w:asciiTheme="majorHAnsi" w:hAnsiTheme="majorHAnsi" w:cstheme="majorHAnsi"/>
          <w:b/>
          <w:bCs/>
          <w:lang w:eastAsia="en-AU"/>
        </w:rPr>
        <w:t>Do you wish to identify yourself as a member of the following groups?</w:t>
      </w:r>
    </w:p>
    <w:p w14:paraId="1EC6AAC7" w14:textId="77777777" w:rsidR="00CE3CE4" w:rsidRPr="00811DF4" w:rsidRDefault="00CE3CE4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811DF4">
        <w:rPr>
          <w:rFonts w:asciiTheme="majorHAnsi" w:hAnsiTheme="majorHAnsi" w:cstheme="majorHAnsi"/>
          <w:b/>
          <w:bCs/>
          <w:lang w:eastAsia="en-AU"/>
        </w:rPr>
        <w:t>Aboriginal and/or Torres Strait Islander:</w:t>
      </w:r>
      <w:r w:rsidRPr="00811DF4">
        <w:rPr>
          <w:rFonts w:asciiTheme="majorHAnsi" w:hAnsiTheme="majorHAnsi" w:cstheme="majorHAnsi"/>
          <w:b/>
          <w:bCs/>
          <w:lang w:eastAsia="en-AU"/>
        </w:rPr>
        <w:tab/>
      </w:r>
      <w:r w:rsidRPr="00811DF4">
        <w:rPr>
          <w:rFonts w:asciiTheme="majorHAnsi" w:hAnsiTheme="majorHAnsi" w:cstheme="majorHAnsi"/>
          <w:lang w:eastAsia="en-AU"/>
        </w:rPr>
        <w:tab/>
      </w:r>
      <w:r w:rsidR="0003283C">
        <w:rPr>
          <w:rFonts w:asciiTheme="majorHAnsi" w:hAnsiTheme="majorHAnsi" w:cstheme="majorHAnsi"/>
          <w:lang w:eastAsia="en-AU"/>
        </w:rPr>
        <w:tab/>
      </w:r>
      <w:r w:rsidR="0003283C">
        <w:rPr>
          <w:rFonts w:asciiTheme="majorHAnsi" w:hAnsiTheme="majorHAnsi" w:cstheme="majorHAnsi"/>
          <w:lang w:eastAsia="en-AU"/>
        </w:rPr>
        <w:tab/>
      </w:r>
      <w:r w:rsidRPr="00811DF4">
        <w:rPr>
          <w:rFonts w:asciiTheme="majorHAnsi" w:hAnsiTheme="majorHAnsi" w:cstheme="majorHAnsi"/>
          <w:lang w:eastAsia="en-AU"/>
        </w:rPr>
        <w:t>Yes</w:t>
      </w:r>
      <w:r w:rsidRPr="00811DF4">
        <w:rPr>
          <w:rFonts w:asciiTheme="majorHAnsi" w:hAnsiTheme="majorHAnsi" w:cstheme="majorHAnsi"/>
          <w:lang w:eastAsia="en-AU"/>
        </w:rPr>
        <w:tab/>
      </w:r>
      <w:sdt>
        <w:sdtPr>
          <w:rPr>
            <w:rFonts w:asciiTheme="majorHAnsi" w:hAnsiTheme="majorHAnsi" w:cstheme="majorHAnsi"/>
            <w:lang w:eastAsia="en-AU"/>
          </w:rPr>
          <w:id w:val="-163339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150" w:rsidRPr="00811DF4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  <w:r w:rsidRPr="00811DF4">
        <w:rPr>
          <w:rFonts w:asciiTheme="majorHAnsi" w:hAnsiTheme="majorHAnsi" w:cstheme="majorHAnsi"/>
          <w:lang w:eastAsia="en-AU"/>
        </w:rPr>
        <w:tab/>
        <w:t>No</w:t>
      </w:r>
      <w:r w:rsidRPr="00811DF4">
        <w:rPr>
          <w:rFonts w:asciiTheme="majorHAnsi" w:hAnsiTheme="majorHAnsi" w:cstheme="majorHAnsi"/>
          <w:lang w:eastAsia="en-AU"/>
        </w:rPr>
        <w:tab/>
      </w:r>
      <w:sdt>
        <w:sdtPr>
          <w:rPr>
            <w:rFonts w:asciiTheme="majorHAnsi" w:hAnsiTheme="majorHAnsi" w:cstheme="majorHAnsi"/>
            <w:lang w:eastAsia="en-AU"/>
          </w:rPr>
          <w:id w:val="-83746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DF4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</w:p>
    <w:p w14:paraId="46924C6A" w14:textId="77777777" w:rsidR="00CE3CE4" w:rsidRPr="00811DF4" w:rsidRDefault="00CE3CE4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811DF4">
        <w:rPr>
          <w:rFonts w:asciiTheme="majorHAnsi" w:hAnsiTheme="majorHAnsi" w:cstheme="majorHAnsi"/>
          <w:b/>
          <w:bCs/>
          <w:lang w:eastAsia="en-AU"/>
        </w:rPr>
        <w:t xml:space="preserve">Person from non-English speaking background: </w:t>
      </w:r>
      <w:r w:rsidRPr="00811DF4">
        <w:rPr>
          <w:rFonts w:asciiTheme="majorHAnsi" w:hAnsiTheme="majorHAnsi" w:cstheme="majorHAnsi"/>
          <w:b/>
          <w:bCs/>
          <w:lang w:eastAsia="en-AU"/>
        </w:rPr>
        <w:tab/>
      </w:r>
      <w:r w:rsidR="0003283C">
        <w:rPr>
          <w:rFonts w:asciiTheme="majorHAnsi" w:hAnsiTheme="majorHAnsi" w:cstheme="majorHAnsi"/>
          <w:b/>
          <w:bCs/>
          <w:lang w:eastAsia="en-AU"/>
        </w:rPr>
        <w:tab/>
      </w:r>
      <w:r w:rsidR="0003283C">
        <w:rPr>
          <w:rFonts w:asciiTheme="majorHAnsi" w:hAnsiTheme="majorHAnsi" w:cstheme="majorHAnsi"/>
          <w:b/>
          <w:bCs/>
          <w:lang w:eastAsia="en-AU"/>
        </w:rPr>
        <w:tab/>
      </w:r>
      <w:r w:rsidRPr="00811DF4">
        <w:rPr>
          <w:rFonts w:asciiTheme="majorHAnsi" w:hAnsiTheme="majorHAnsi" w:cstheme="majorHAnsi"/>
          <w:lang w:eastAsia="en-AU"/>
        </w:rPr>
        <w:t>Yes</w:t>
      </w:r>
      <w:r w:rsidRPr="00811DF4">
        <w:rPr>
          <w:rFonts w:asciiTheme="majorHAnsi" w:hAnsiTheme="majorHAnsi" w:cstheme="majorHAnsi"/>
          <w:lang w:eastAsia="en-AU"/>
        </w:rPr>
        <w:tab/>
      </w:r>
      <w:sdt>
        <w:sdtPr>
          <w:rPr>
            <w:rFonts w:asciiTheme="majorHAnsi" w:hAnsiTheme="majorHAnsi" w:cstheme="majorHAnsi"/>
            <w:lang w:eastAsia="en-AU"/>
          </w:rPr>
          <w:id w:val="3725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DF4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  <w:r w:rsidRPr="00811DF4">
        <w:rPr>
          <w:rFonts w:asciiTheme="majorHAnsi" w:hAnsiTheme="majorHAnsi" w:cstheme="majorHAnsi"/>
          <w:lang w:eastAsia="en-AU"/>
        </w:rPr>
        <w:tab/>
        <w:t>No</w:t>
      </w:r>
      <w:r w:rsidRPr="00811DF4">
        <w:rPr>
          <w:rFonts w:asciiTheme="majorHAnsi" w:hAnsiTheme="majorHAnsi" w:cstheme="majorHAnsi"/>
          <w:lang w:eastAsia="en-AU"/>
        </w:rPr>
        <w:tab/>
      </w:r>
      <w:sdt>
        <w:sdtPr>
          <w:rPr>
            <w:rFonts w:asciiTheme="majorHAnsi" w:hAnsiTheme="majorHAnsi" w:cstheme="majorHAnsi"/>
            <w:lang w:eastAsia="en-AU"/>
          </w:rPr>
          <w:id w:val="109265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EB5">
            <w:rPr>
              <w:rFonts w:ascii="MS Gothic" w:eastAsia="MS Gothic" w:hAnsi="MS Gothic" w:cstheme="majorHAnsi" w:hint="eastAsia"/>
              <w:lang w:eastAsia="en-AU"/>
            </w:rPr>
            <w:t>☐</w:t>
          </w:r>
        </w:sdtContent>
      </w:sdt>
    </w:p>
    <w:p w14:paraId="758A5A38" w14:textId="77777777" w:rsidR="00CE3CE4" w:rsidRPr="00811DF4" w:rsidRDefault="00CE3CE4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811DF4">
        <w:rPr>
          <w:rFonts w:asciiTheme="majorHAnsi" w:hAnsiTheme="majorHAnsi" w:cstheme="majorHAnsi"/>
          <w:b/>
          <w:bCs/>
          <w:lang w:eastAsia="en-AU"/>
        </w:rPr>
        <w:t xml:space="preserve">Person with a disability: </w:t>
      </w:r>
      <w:r w:rsidRPr="00811DF4">
        <w:rPr>
          <w:rFonts w:asciiTheme="majorHAnsi" w:hAnsiTheme="majorHAnsi" w:cstheme="majorHAnsi"/>
          <w:lang w:eastAsia="en-AU"/>
        </w:rPr>
        <w:tab/>
      </w:r>
      <w:r w:rsidRPr="00811DF4">
        <w:rPr>
          <w:rFonts w:asciiTheme="majorHAnsi" w:hAnsiTheme="majorHAnsi" w:cstheme="majorHAnsi"/>
          <w:lang w:eastAsia="en-AU"/>
        </w:rPr>
        <w:tab/>
      </w:r>
      <w:r w:rsidRPr="00811DF4">
        <w:rPr>
          <w:rFonts w:asciiTheme="majorHAnsi" w:hAnsiTheme="majorHAnsi" w:cstheme="majorHAnsi"/>
          <w:lang w:eastAsia="en-AU"/>
        </w:rPr>
        <w:tab/>
      </w:r>
      <w:r w:rsidRPr="00811DF4">
        <w:rPr>
          <w:rFonts w:asciiTheme="majorHAnsi" w:hAnsiTheme="majorHAnsi" w:cstheme="majorHAnsi"/>
          <w:lang w:eastAsia="en-AU"/>
        </w:rPr>
        <w:tab/>
      </w:r>
      <w:r w:rsidR="0003283C">
        <w:rPr>
          <w:rFonts w:asciiTheme="majorHAnsi" w:hAnsiTheme="majorHAnsi" w:cstheme="majorHAnsi"/>
          <w:lang w:eastAsia="en-AU"/>
        </w:rPr>
        <w:tab/>
      </w:r>
      <w:r w:rsidR="0003283C">
        <w:rPr>
          <w:rFonts w:asciiTheme="majorHAnsi" w:hAnsiTheme="majorHAnsi" w:cstheme="majorHAnsi"/>
          <w:lang w:eastAsia="en-AU"/>
        </w:rPr>
        <w:tab/>
      </w:r>
      <w:r w:rsidRPr="00811DF4">
        <w:rPr>
          <w:rFonts w:asciiTheme="majorHAnsi" w:hAnsiTheme="majorHAnsi" w:cstheme="majorHAnsi"/>
          <w:lang w:eastAsia="en-AU"/>
        </w:rPr>
        <w:t>Yes</w:t>
      </w:r>
      <w:r w:rsidRPr="00811DF4">
        <w:rPr>
          <w:rFonts w:asciiTheme="majorHAnsi" w:hAnsiTheme="majorHAnsi" w:cstheme="majorHAnsi"/>
          <w:lang w:eastAsia="en-AU"/>
        </w:rPr>
        <w:tab/>
      </w:r>
      <w:sdt>
        <w:sdtPr>
          <w:rPr>
            <w:rFonts w:asciiTheme="majorHAnsi" w:hAnsiTheme="majorHAnsi" w:cstheme="majorHAnsi"/>
            <w:lang w:eastAsia="en-AU"/>
          </w:rPr>
          <w:id w:val="110045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DF4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  <w:r w:rsidRPr="00811DF4">
        <w:rPr>
          <w:rFonts w:asciiTheme="majorHAnsi" w:hAnsiTheme="majorHAnsi" w:cstheme="majorHAnsi"/>
          <w:lang w:eastAsia="en-AU"/>
        </w:rPr>
        <w:tab/>
        <w:t>No</w:t>
      </w:r>
      <w:r w:rsidRPr="00811DF4">
        <w:rPr>
          <w:rFonts w:asciiTheme="majorHAnsi" w:hAnsiTheme="majorHAnsi" w:cstheme="majorHAnsi"/>
          <w:lang w:eastAsia="en-AU"/>
        </w:rPr>
        <w:tab/>
      </w:r>
      <w:sdt>
        <w:sdtPr>
          <w:rPr>
            <w:rFonts w:asciiTheme="majorHAnsi" w:hAnsiTheme="majorHAnsi" w:cstheme="majorHAnsi"/>
            <w:lang w:eastAsia="en-AU"/>
          </w:rPr>
          <w:id w:val="27429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DF4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</w:p>
    <w:p w14:paraId="57B3FCC5" w14:textId="77777777" w:rsidR="00CE3CE4" w:rsidRPr="00811DF4" w:rsidRDefault="000F5895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811DF4">
        <w:rPr>
          <w:rFonts w:asciiTheme="majorHAnsi" w:hAnsiTheme="majorHAnsi" w:cstheme="majorHAnsi"/>
          <w:b/>
          <w:bCs/>
          <w:lang w:eastAsia="en-AU"/>
        </w:rPr>
        <w:t>If selected for interview, will you require any special arr</w:t>
      </w:r>
      <w:r w:rsidR="00777116" w:rsidRPr="00811DF4">
        <w:rPr>
          <w:rFonts w:asciiTheme="majorHAnsi" w:hAnsiTheme="majorHAnsi" w:cstheme="majorHAnsi"/>
          <w:b/>
          <w:bCs/>
          <w:lang w:eastAsia="en-AU"/>
        </w:rPr>
        <w:t xml:space="preserve">angements to be made? </w:t>
      </w:r>
      <w:r w:rsidR="00777116" w:rsidRPr="00811DF4">
        <w:rPr>
          <w:rFonts w:asciiTheme="majorHAnsi" w:hAnsiTheme="majorHAnsi" w:cstheme="majorHAnsi"/>
          <w:lang w:eastAsia="en-AU"/>
        </w:rPr>
        <w:t>Yes</w:t>
      </w:r>
      <w:r w:rsidR="0003283C">
        <w:rPr>
          <w:rFonts w:asciiTheme="majorHAnsi" w:hAnsiTheme="majorHAnsi" w:cstheme="majorHAnsi"/>
          <w:lang w:eastAsia="en-AU"/>
        </w:rPr>
        <w:t xml:space="preserve">  </w:t>
      </w:r>
      <w:sdt>
        <w:sdtPr>
          <w:rPr>
            <w:rFonts w:asciiTheme="majorHAnsi" w:hAnsiTheme="majorHAnsi" w:cstheme="majorHAnsi"/>
            <w:lang w:eastAsia="en-AU"/>
          </w:rPr>
          <w:id w:val="100963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116" w:rsidRPr="00811DF4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  <w:r w:rsidR="00777116" w:rsidRPr="00811DF4">
        <w:rPr>
          <w:rFonts w:asciiTheme="majorHAnsi" w:hAnsiTheme="majorHAnsi" w:cstheme="majorHAnsi"/>
          <w:lang w:eastAsia="en-AU"/>
        </w:rPr>
        <w:tab/>
        <w:t>No</w:t>
      </w:r>
      <w:r w:rsidR="0003283C">
        <w:rPr>
          <w:rFonts w:asciiTheme="majorHAnsi" w:hAnsiTheme="majorHAnsi" w:cstheme="majorHAnsi"/>
          <w:lang w:eastAsia="en-AU"/>
        </w:rPr>
        <w:t xml:space="preserve">   </w:t>
      </w:r>
      <w:sdt>
        <w:sdtPr>
          <w:rPr>
            <w:rFonts w:asciiTheme="majorHAnsi" w:hAnsiTheme="majorHAnsi" w:cstheme="majorHAnsi"/>
            <w:lang w:eastAsia="en-AU"/>
          </w:rPr>
          <w:id w:val="54479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116" w:rsidRPr="00811DF4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</w:p>
    <w:p w14:paraId="2EF4F718" w14:textId="77777777" w:rsidR="00777116" w:rsidRPr="00811DF4" w:rsidRDefault="00777116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811DF4">
        <w:rPr>
          <w:rFonts w:asciiTheme="majorHAnsi" w:hAnsiTheme="majorHAnsi" w:cstheme="majorHAnsi"/>
          <w:b/>
          <w:bCs/>
          <w:lang w:eastAsia="en-AU"/>
        </w:rPr>
        <w:t>If yes, please advise:</w:t>
      </w:r>
      <w:r w:rsidR="00F273B5" w:rsidRPr="00811DF4">
        <w:rPr>
          <w:rFonts w:asciiTheme="majorHAnsi" w:hAnsiTheme="majorHAnsi" w:cstheme="majorHAnsi"/>
          <w:lang w:eastAsia="en-AU"/>
        </w:rPr>
        <w:t xml:space="preserve"> </w:t>
      </w:r>
      <w:sdt>
        <w:sdtPr>
          <w:rPr>
            <w:rFonts w:asciiTheme="majorHAnsi" w:hAnsiTheme="majorHAnsi" w:cstheme="majorHAnsi"/>
          </w:rPr>
          <w:id w:val="116646990"/>
          <w:placeholder>
            <w:docPart w:val="1E66F52D21EB4861AD0AA347CD499AF0"/>
          </w:placeholder>
          <w:showingPlcHdr/>
          <w:text/>
        </w:sdtPr>
        <w:sdtEndPr/>
        <w:sdtContent>
          <w:r w:rsidR="00F273B5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06B83248" w14:textId="77777777" w:rsidR="00A7074C" w:rsidRDefault="00A7074C" w:rsidP="00A7074C">
      <w:pPr>
        <w:pStyle w:val="Heading2"/>
      </w:pPr>
      <w:r>
        <w:t>Part C: Citizen details</w:t>
      </w:r>
    </w:p>
    <w:p w14:paraId="636DB079" w14:textId="77777777" w:rsidR="00A7074C" w:rsidRPr="00811DF4" w:rsidRDefault="00DC28F6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811DF4">
        <w:rPr>
          <w:rFonts w:asciiTheme="majorHAnsi" w:hAnsiTheme="majorHAnsi" w:cstheme="majorHAnsi"/>
          <w:b/>
          <w:bCs/>
          <w:lang w:eastAsia="en-AU"/>
        </w:rPr>
        <w:t>Are you an Australian citizen?</w:t>
      </w:r>
      <w:r w:rsidR="00F273B5" w:rsidRPr="00811DF4">
        <w:rPr>
          <w:rFonts w:asciiTheme="majorHAnsi" w:hAnsiTheme="majorHAnsi" w:cstheme="majorHAnsi"/>
          <w:b/>
          <w:bCs/>
          <w:lang w:eastAsia="en-AU"/>
        </w:rPr>
        <w:t xml:space="preserve"> </w:t>
      </w:r>
      <w:r w:rsidR="00790956" w:rsidRPr="00811DF4">
        <w:rPr>
          <w:rFonts w:asciiTheme="majorHAnsi" w:hAnsiTheme="majorHAnsi" w:cstheme="majorHAnsi"/>
          <w:b/>
          <w:bCs/>
          <w:lang w:eastAsia="en-AU"/>
        </w:rPr>
        <w:tab/>
      </w:r>
      <w:r w:rsidR="00790956" w:rsidRPr="00811DF4">
        <w:rPr>
          <w:rFonts w:asciiTheme="majorHAnsi" w:hAnsiTheme="majorHAnsi" w:cstheme="majorHAnsi"/>
          <w:lang w:eastAsia="en-AU"/>
        </w:rPr>
        <w:tab/>
      </w:r>
      <w:r w:rsidR="00790956" w:rsidRPr="00811DF4">
        <w:rPr>
          <w:rFonts w:asciiTheme="majorHAnsi" w:hAnsiTheme="majorHAnsi" w:cstheme="majorHAnsi"/>
          <w:lang w:eastAsia="en-AU"/>
        </w:rPr>
        <w:tab/>
      </w:r>
      <w:r w:rsidR="00790956" w:rsidRPr="00811DF4">
        <w:rPr>
          <w:rFonts w:asciiTheme="majorHAnsi" w:hAnsiTheme="majorHAnsi" w:cstheme="majorHAnsi"/>
          <w:lang w:eastAsia="en-AU"/>
        </w:rPr>
        <w:tab/>
      </w:r>
      <w:r w:rsidR="00790956" w:rsidRPr="00811DF4">
        <w:rPr>
          <w:rFonts w:asciiTheme="majorHAnsi" w:hAnsiTheme="majorHAnsi" w:cstheme="majorHAnsi"/>
          <w:lang w:eastAsia="en-AU"/>
        </w:rPr>
        <w:tab/>
      </w:r>
      <w:r w:rsidR="00F273B5" w:rsidRPr="00811DF4">
        <w:rPr>
          <w:rFonts w:asciiTheme="majorHAnsi" w:hAnsiTheme="majorHAnsi" w:cstheme="majorHAnsi"/>
          <w:lang w:eastAsia="en-AU"/>
        </w:rPr>
        <w:t>Yes</w:t>
      </w:r>
      <w:r w:rsidR="00F273B5" w:rsidRPr="00811DF4">
        <w:rPr>
          <w:rFonts w:asciiTheme="majorHAnsi" w:hAnsiTheme="majorHAnsi" w:cstheme="majorHAnsi"/>
          <w:lang w:eastAsia="en-AU"/>
        </w:rPr>
        <w:tab/>
      </w:r>
      <w:sdt>
        <w:sdtPr>
          <w:rPr>
            <w:rFonts w:asciiTheme="majorHAnsi" w:hAnsiTheme="majorHAnsi" w:cstheme="majorHAnsi"/>
            <w:lang w:eastAsia="en-AU"/>
          </w:rPr>
          <w:id w:val="-75312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3B5" w:rsidRPr="00811DF4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  <w:r w:rsidR="00F273B5" w:rsidRPr="00811DF4">
        <w:rPr>
          <w:rFonts w:asciiTheme="majorHAnsi" w:hAnsiTheme="majorHAnsi" w:cstheme="majorHAnsi"/>
          <w:lang w:eastAsia="en-AU"/>
        </w:rPr>
        <w:tab/>
        <w:t>No</w:t>
      </w:r>
      <w:r w:rsidR="00F273B5" w:rsidRPr="00811DF4">
        <w:rPr>
          <w:rFonts w:asciiTheme="majorHAnsi" w:hAnsiTheme="majorHAnsi" w:cstheme="majorHAnsi"/>
          <w:lang w:eastAsia="en-AU"/>
        </w:rPr>
        <w:tab/>
      </w:r>
      <w:sdt>
        <w:sdtPr>
          <w:rPr>
            <w:rFonts w:asciiTheme="majorHAnsi" w:hAnsiTheme="majorHAnsi" w:cstheme="majorHAnsi"/>
            <w:lang w:eastAsia="en-AU"/>
          </w:rPr>
          <w:id w:val="36509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3B5" w:rsidRPr="00811DF4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</w:p>
    <w:p w14:paraId="0217F444" w14:textId="77777777" w:rsidR="00DC28F6" w:rsidRPr="00811DF4" w:rsidRDefault="00DC28F6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811DF4">
        <w:rPr>
          <w:rFonts w:asciiTheme="majorHAnsi" w:hAnsiTheme="majorHAnsi" w:cstheme="majorHAnsi"/>
          <w:b/>
          <w:bCs/>
          <w:lang w:eastAsia="en-AU"/>
        </w:rPr>
        <w:t>If No, have you applied for Australian citizenship?</w:t>
      </w:r>
      <w:r w:rsidR="0099762F" w:rsidRPr="00811DF4">
        <w:rPr>
          <w:rFonts w:asciiTheme="majorHAnsi" w:hAnsiTheme="majorHAnsi" w:cstheme="majorHAnsi"/>
          <w:b/>
          <w:bCs/>
          <w:lang w:eastAsia="en-AU"/>
        </w:rPr>
        <w:t xml:space="preserve"> </w:t>
      </w:r>
      <w:r w:rsidR="00790956" w:rsidRPr="00811DF4">
        <w:rPr>
          <w:rFonts w:asciiTheme="majorHAnsi" w:hAnsiTheme="majorHAnsi" w:cstheme="majorHAnsi"/>
          <w:lang w:eastAsia="en-AU"/>
        </w:rPr>
        <w:tab/>
      </w:r>
      <w:r w:rsidR="00790956" w:rsidRPr="00811DF4">
        <w:rPr>
          <w:rFonts w:asciiTheme="majorHAnsi" w:hAnsiTheme="majorHAnsi" w:cstheme="majorHAnsi"/>
          <w:lang w:eastAsia="en-AU"/>
        </w:rPr>
        <w:tab/>
      </w:r>
      <w:r w:rsidR="0099762F" w:rsidRPr="00811DF4">
        <w:rPr>
          <w:rFonts w:asciiTheme="majorHAnsi" w:hAnsiTheme="majorHAnsi" w:cstheme="majorHAnsi"/>
          <w:lang w:eastAsia="en-AU"/>
        </w:rPr>
        <w:t>Yes</w:t>
      </w:r>
      <w:r w:rsidR="0099762F" w:rsidRPr="00811DF4">
        <w:rPr>
          <w:rFonts w:asciiTheme="majorHAnsi" w:hAnsiTheme="majorHAnsi" w:cstheme="majorHAnsi"/>
          <w:lang w:eastAsia="en-AU"/>
        </w:rPr>
        <w:tab/>
      </w:r>
      <w:sdt>
        <w:sdtPr>
          <w:rPr>
            <w:rFonts w:asciiTheme="majorHAnsi" w:hAnsiTheme="majorHAnsi" w:cstheme="majorHAnsi"/>
            <w:lang w:eastAsia="en-AU"/>
          </w:rPr>
          <w:id w:val="-196055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2F" w:rsidRPr="00811DF4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  <w:r w:rsidR="0099762F" w:rsidRPr="00811DF4">
        <w:rPr>
          <w:rFonts w:asciiTheme="majorHAnsi" w:hAnsiTheme="majorHAnsi" w:cstheme="majorHAnsi"/>
          <w:lang w:eastAsia="en-AU"/>
        </w:rPr>
        <w:tab/>
        <w:t>No</w:t>
      </w:r>
      <w:r w:rsidR="0099762F" w:rsidRPr="00811DF4">
        <w:rPr>
          <w:rFonts w:asciiTheme="majorHAnsi" w:hAnsiTheme="majorHAnsi" w:cstheme="majorHAnsi"/>
          <w:lang w:eastAsia="en-AU"/>
        </w:rPr>
        <w:tab/>
      </w:r>
      <w:sdt>
        <w:sdtPr>
          <w:rPr>
            <w:rFonts w:asciiTheme="majorHAnsi" w:hAnsiTheme="majorHAnsi" w:cstheme="majorHAnsi"/>
            <w:lang w:eastAsia="en-AU"/>
          </w:rPr>
          <w:id w:val="-102093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2F" w:rsidRPr="00811DF4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</w:p>
    <w:p w14:paraId="6C02942A" w14:textId="77777777" w:rsidR="00DC28F6" w:rsidRPr="00811DF4" w:rsidRDefault="00DC28F6" w:rsidP="000F3AA2">
      <w:pPr>
        <w:spacing w:before="0" w:after="0" w:line="240" w:lineRule="auto"/>
        <w:rPr>
          <w:rFonts w:asciiTheme="majorHAnsi" w:hAnsiTheme="majorHAnsi" w:cstheme="majorHAnsi"/>
          <w:lang w:eastAsia="en-AU"/>
        </w:rPr>
      </w:pPr>
      <w:r w:rsidRPr="00811DF4">
        <w:rPr>
          <w:rFonts w:asciiTheme="majorHAnsi" w:hAnsiTheme="majorHAnsi" w:cstheme="majorHAnsi"/>
          <w:b/>
          <w:bCs/>
          <w:lang w:eastAsia="en-AU"/>
        </w:rPr>
        <w:t>Date of application:</w:t>
      </w:r>
      <w:r w:rsidR="0099762F" w:rsidRPr="00811DF4">
        <w:rPr>
          <w:rFonts w:asciiTheme="majorHAnsi" w:hAnsiTheme="majorHAnsi" w:cstheme="majorHAnsi"/>
          <w:lang w:eastAsia="en-AU"/>
        </w:rPr>
        <w:t xml:space="preserve"> </w:t>
      </w:r>
      <w:sdt>
        <w:sdtPr>
          <w:rPr>
            <w:rFonts w:asciiTheme="majorHAnsi" w:hAnsiTheme="majorHAnsi" w:cstheme="majorHAnsi"/>
            <w:lang w:eastAsia="en-AU"/>
          </w:rPr>
          <w:id w:val="-1652667061"/>
          <w:placeholder>
            <w:docPart w:val="D5B6C721FAB74D0B94396009F20E775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99762F" w:rsidRPr="00811DF4">
            <w:rPr>
              <w:rStyle w:val="PlaceholderText"/>
              <w:rFonts w:asciiTheme="majorHAnsi" w:hAnsiTheme="majorHAnsi" w:cstheme="majorHAnsi"/>
            </w:rPr>
            <w:t>Click or tap to enter a date.</w:t>
          </w:r>
        </w:sdtContent>
      </w:sdt>
    </w:p>
    <w:p w14:paraId="39FB09B2" w14:textId="77777777" w:rsidR="00DC28F6" w:rsidRPr="006674D9" w:rsidRDefault="00DC28F6" w:rsidP="000F3AA2">
      <w:pPr>
        <w:spacing w:before="0" w:after="0" w:line="240" w:lineRule="auto"/>
        <w:rPr>
          <w:rFonts w:asciiTheme="majorHAnsi" w:hAnsiTheme="majorHAnsi" w:cstheme="majorHAnsi"/>
          <w:i/>
          <w:iCs/>
          <w:sz w:val="16"/>
          <w:szCs w:val="16"/>
          <w:lang w:eastAsia="en-AU"/>
        </w:rPr>
      </w:pPr>
      <w:r w:rsidRPr="006674D9">
        <w:rPr>
          <w:rFonts w:asciiTheme="majorHAnsi" w:hAnsiTheme="majorHAnsi" w:cstheme="majorHAnsi"/>
          <w:i/>
          <w:iCs/>
          <w:sz w:val="16"/>
          <w:szCs w:val="16"/>
          <w:lang w:eastAsia="en-AU"/>
        </w:rPr>
        <w:t>Note: if you are not an Australian citizen you may be considered for engagement on the condition that you are able to gain Australian citizenship within a specified time.</w:t>
      </w:r>
    </w:p>
    <w:p w14:paraId="6EAFB493" w14:textId="77777777" w:rsidR="005E46F7" w:rsidRDefault="005E46F7" w:rsidP="005E46F7">
      <w:pPr>
        <w:pStyle w:val="Heading2"/>
      </w:pPr>
      <w:r>
        <w:lastRenderedPageBreak/>
        <w:t>Part D: Employment details</w:t>
      </w:r>
    </w:p>
    <w:p w14:paraId="65AF4D1B" w14:textId="77777777" w:rsidR="005E46F7" w:rsidRPr="00811DF4" w:rsidRDefault="005E46F7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811DF4">
        <w:rPr>
          <w:rFonts w:asciiTheme="majorHAnsi" w:hAnsiTheme="majorHAnsi" w:cstheme="majorHAnsi"/>
          <w:b/>
          <w:bCs/>
          <w:lang w:eastAsia="en-AU"/>
        </w:rPr>
        <w:t>Current / most recent employer:</w:t>
      </w:r>
      <w:r w:rsidR="0099762F" w:rsidRPr="00811DF4">
        <w:rPr>
          <w:rFonts w:asciiTheme="majorHAnsi" w:hAnsiTheme="majorHAnsi" w:cstheme="majorHAnsi"/>
          <w:lang w:eastAsia="en-AU"/>
        </w:rPr>
        <w:t xml:space="preserve"> </w:t>
      </w:r>
      <w:sdt>
        <w:sdtPr>
          <w:rPr>
            <w:rFonts w:asciiTheme="majorHAnsi" w:hAnsiTheme="majorHAnsi" w:cstheme="majorHAnsi"/>
          </w:rPr>
          <w:id w:val="-2017063587"/>
          <w:placeholder>
            <w:docPart w:val="C1D3D1A633F44980BF5B95DA2C00337B"/>
          </w:placeholder>
          <w:showingPlcHdr/>
        </w:sdtPr>
        <w:sdtEndPr/>
        <w:sdtContent>
          <w:r w:rsidR="0099762F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112DFF9F" w14:textId="77777777" w:rsidR="005E46F7" w:rsidRPr="00811DF4" w:rsidRDefault="00DA3A36" w:rsidP="00811DF4">
      <w:pPr>
        <w:spacing w:before="120" w:after="120"/>
        <w:rPr>
          <w:rFonts w:asciiTheme="majorHAnsi" w:hAnsiTheme="majorHAnsi" w:cstheme="majorHAnsi"/>
          <w:b/>
          <w:bCs/>
          <w:lang w:eastAsia="en-AU"/>
        </w:rPr>
      </w:pPr>
      <w:r w:rsidRPr="00811DF4">
        <w:rPr>
          <w:rFonts w:asciiTheme="majorHAnsi" w:hAnsiTheme="majorHAnsi" w:cstheme="majorHAnsi"/>
          <w:b/>
          <w:bCs/>
          <w:lang w:eastAsia="en-AU"/>
        </w:rPr>
        <w:t xml:space="preserve">If currently employed in the Australian Public Service or </w:t>
      </w:r>
      <w:r w:rsidR="00233D0B" w:rsidRPr="00811DF4">
        <w:rPr>
          <w:rFonts w:asciiTheme="majorHAnsi" w:hAnsiTheme="majorHAnsi" w:cstheme="majorHAnsi"/>
          <w:b/>
          <w:bCs/>
          <w:lang w:eastAsia="en-AU"/>
        </w:rPr>
        <w:t>Parliamentary</w:t>
      </w:r>
      <w:r w:rsidRPr="00811DF4">
        <w:rPr>
          <w:rFonts w:asciiTheme="majorHAnsi" w:hAnsiTheme="majorHAnsi" w:cstheme="majorHAnsi"/>
          <w:b/>
          <w:bCs/>
          <w:lang w:eastAsia="en-AU"/>
        </w:rPr>
        <w:t xml:space="preserve"> Service:</w:t>
      </w:r>
    </w:p>
    <w:p w14:paraId="2CB41F13" w14:textId="77777777" w:rsidR="00233D0B" w:rsidRPr="009A4C98" w:rsidRDefault="00233D0B" w:rsidP="009A4C98">
      <w:pPr>
        <w:pStyle w:val="ListParagraph"/>
        <w:numPr>
          <w:ilvl w:val="0"/>
          <w:numId w:val="26"/>
        </w:numPr>
        <w:spacing w:before="120" w:after="120"/>
        <w:rPr>
          <w:rFonts w:asciiTheme="majorHAnsi" w:hAnsiTheme="majorHAnsi" w:cstheme="majorHAnsi"/>
          <w:lang w:eastAsia="en-AU"/>
        </w:rPr>
      </w:pPr>
      <w:r w:rsidRPr="009A4C98">
        <w:rPr>
          <w:rFonts w:asciiTheme="majorHAnsi" w:hAnsiTheme="majorHAnsi" w:cstheme="majorHAnsi"/>
          <w:b/>
          <w:bCs/>
          <w:lang w:eastAsia="en-AU"/>
        </w:rPr>
        <w:t>Employment type:</w:t>
      </w:r>
      <w:r w:rsidR="00790956" w:rsidRPr="009A4C98">
        <w:rPr>
          <w:rFonts w:asciiTheme="majorHAnsi" w:hAnsiTheme="majorHAnsi" w:cstheme="majorHAnsi"/>
          <w:lang w:eastAsia="en-AU"/>
        </w:rPr>
        <w:tab/>
      </w:r>
      <w:r w:rsidR="00790956" w:rsidRPr="009A4C98">
        <w:rPr>
          <w:rFonts w:asciiTheme="majorHAnsi" w:hAnsiTheme="majorHAnsi" w:cstheme="majorHAnsi"/>
          <w:lang w:eastAsia="en-AU"/>
        </w:rPr>
        <w:tab/>
      </w:r>
      <w:r w:rsidR="0099762F" w:rsidRPr="009A4C98">
        <w:rPr>
          <w:rFonts w:asciiTheme="majorHAnsi" w:hAnsiTheme="majorHAnsi" w:cstheme="majorHAnsi"/>
          <w:lang w:eastAsia="en-AU"/>
        </w:rPr>
        <w:t xml:space="preserve">  </w:t>
      </w:r>
      <w:sdt>
        <w:sdtPr>
          <w:rPr>
            <w:rFonts w:ascii="Segoe UI Symbol" w:eastAsia="MS Gothic" w:hAnsi="Segoe UI Symbol" w:cs="Segoe UI Symbol"/>
            <w:lang w:eastAsia="en-AU"/>
          </w:rPr>
          <w:id w:val="85684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956" w:rsidRPr="009A4C98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  <w:r w:rsidR="00790956" w:rsidRPr="009A4C98">
        <w:rPr>
          <w:rFonts w:asciiTheme="majorHAnsi" w:hAnsiTheme="majorHAnsi" w:cstheme="majorHAnsi"/>
          <w:lang w:eastAsia="en-AU"/>
        </w:rPr>
        <w:t xml:space="preserve">  </w:t>
      </w:r>
      <w:r w:rsidR="0099762F" w:rsidRPr="009A4C98">
        <w:rPr>
          <w:rFonts w:asciiTheme="majorHAnsi" w:hAnsiTheme="majorHAnsi" w:cstheme="majorHAnsi"/>
          <w:lang w:eastAsia="en-AU"/>
        </w:rPr>
        <w:t>Ongoing</w:t>
      </w:r>
      <w:r w:rsidR="0099762F" w:rsidRPr="009A4C98">
        <w:rPr>
          <w:rFonts w:asciiTheme="majorHAnsi" w:hAnsiTheme="majorHAnsi" w:cstheme="majorHAnsi"/>
          <w:lang w:eastAsia="en-AU"/>
        </w:rPr>
        <w:tab/>
      </w:r>
      <w:r w:rsidR="0099762F" w:rsidRPr="009A4C98">
        <w:rPr>
          <w:rFonts w:asciiTheme="majorHAnsi" w:hAnsiTheme="majorHAnsi" w:cstheme="majorHAnsi"/>
          <w:lang w:eastAsia="en-AU"/>
        </w:rPr>
        <w:tab/>
      </w:r>
      <w:sdt>
        <w:sdtPr>
          <w:rPr>
            <w:rFonts w:ascii="Segoe UI Symbol" w:eastAsia="MS Gothic" w:hAnsi="Segoe UI Symbol" w:cs="Segoe UI Symbol"/>
            <w:lang w:eastAsia="en-AU"/>
          </w:rPr>
          <w:id w:val="18879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956" w:rsidRPr="009A4C98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  <w:r w:rsidR="00790956" w:rsidRPr="009A4C98">
        <w:rPr>
          <w:rFonts w:asciiTheme="majorHAnsi" w:hAnsiTheme="majorHAnsi" w:cstheme="majorHAnsi"/>
          <w:lang w:eastAsia="en-AU"/>
        </w:rPr>
        <w:t xml:space="preserve"> </w:t>
      </w:r>
      <w:r w:rsidR="0099762F" w:rsidRPr="009A4C98">
        <w:rPr>
          <w:rFonts w:asciiTheme="majorHAnsi" w:hAnsiTheme="majorHAnsi" w:cstheme="majorHAnsi"/>
          <w:lang w:eastAsia="en-AU"/>
        </w:rPr>
        <w:t>Non-ongoing</w:t>
      </w:r>
      <w:r w:rsidR="0099762F" w:rsidRPr="009A4C98">
        <w:rPr>
          <w:rFonts w:asciiTheme="majorHAnsi" w:hAnsiTheme="majorHAnsi" w:cstheme="majorHAnsi"/>
          <w:lang w:eastAsia="en-AU"/>
        </w:rPr>
        <w:tab/>
      </w:r>
    </w:p>
    <w:p w14:paraId="1518EB1B" w14:textId="77777777" w:rsidR="00233D0B" w:rsidRPr="009A4C98" w:rsidRDefault="00233D0B" w:rsidP="009A4C98">
      <w:pPr>
        <w:pStyle w:val="ListParagraph"/>
        <w:numPr>
          <w:ilvl w:val="0"/>
          <w:numId w:val="26"/>
        </w:numPr>
        <w:spacing w:before="120" w:after="120"/>
        <w:rPr>
          <w:rFonts w:asciiTheme="majorHAnsi" w:hAnsiTheme="majorHAnsi" w:cstheme="majorHAnsi"/>
          <w:lang w:eastAsia="en-AU"/>
        </w:rPr>
      </w:pPr>
      <w:r w:rsidRPr="009A4C98">
        <w:rPr>
          <w:rFonts w:asciiTheme="majorHAnsi" w:hAnsiTheme="majorHAnsi" w:cstheme="majorHAnsi"/>
          <w:b/>
          <w:bCs/>
          <w:lang w:eastAsia="en-AU"/>
        </w:rPr>
        <w:t>Employed as (level):</w:t>
      </w:r>
      <w:r w:rsidR="00790956" w:rsidRPr="009A4C98">
        <w:rPr>
          <w:rFonts w:asciiTheme="majorHAnsi" w:hAnsiTheme="majorHAnsi" w:cstheme="majorHAnsi"/>
          <w:lang w:eastAsia="en-AU"/>
        </w:rPr>
        <w:tab/>
      </w:r>
      <w:r w:rsidR="00790956" w:rsidRPr="009A4C98">
        <w:rPr>
          <w:rFonts w:asciiTheme="majorHAnsi" w:hAnsiTheme="majorHAnsi" w:cstheme="majorHAnsi"/>
          <w:lang w:eastAsia="en-AU"/>
        </w:rPr>
        <w:tab/>
      </w:r>
      <w:r w:rsidR="005B2EDC" w:rsidRPr="009A4C98">
        <w:rPr>
          <w:rFonts w:asciiTheme="majorHAnsi" w:hAnsiTheme="majorHAnsi" w:cstheme="majorHAnsi"/>
        </w:rPr>
        <w:t xml:space="preserve"> </w:t>
      </w:r>
      <w:sdt>
        <w:sdtPr>
          <w:id w:val="-1365278780"/>
          <w:placeholder>
            <w:docPart w:val="A101580E28834614921F4D1DE16F3E60"/>
          </w:placeholder>
          <w:showingPlcHdr/>
        </w:sdtPr>
        <w:sdtEndPr/>
        <w:sdtContent>
          <w:r w:rsidR="005B2EDC" w:rsidRPr="009A4C98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78001E0E" w14:textId="77777777" w:rsidR="00233D0B" w:rsidRPr="009A4C98" w:rsidRDefault="00233D0B" w:rsidP="009A4C98">
      <w:pPr>
        <w:pStyle w:val="ListParagraph"/>
        <w:numPr>
          <w:ilvl w:val="0"/>
          <w:numId w:val="26"/>
        </w:numPr>
        <w:spacing w:before="120" w:after="120"/>
        <w:rPr>
          <w:rFonts w:asciiTheme="majorHAnsi" w:hAnsiTheme="majorHAnsi" w:cstheme="majorHAnsi"/>
          <w:lang w:eastAsia="en-AU"/>
        </w:rPr>
      </w:pPr>
      <w:r w:rsidRPr="009A4C98">
        <w:rPr>
          <w:rFonts w:asciiTheme="majorHAnsi" w:hAnsiTheme="majorHAnsi" w:cstheme="majorHAnsi"/>
          <w:b/>
          <w:bCs/>
          <w:lang w:eastAsia="en-AU"/>
        </w:rPr>
        <w:t>AGS number:</w:t>
      </w:r>
      <w:r w:rsidR="00790956" w:rsidRPr="009A4C98">
        <w:rPr>
          <w:rFonts w:asciiTheme="majorHAnsi" w:hAnsiTheme="majorHAnsi" w:cstheme="majorHAnsi"/>
          <w:b/>
          <w:bCs/>
          <w:lang w:eastAsia="en-AU"/>
        </w:rPr>
        <w:tab/>
      </w:r>
      <w:r w:rsidR="00790956" w:rsidRPr="009A4C98">
        <w:rPr>
          <w:rFonts w:asciiTheme="majorHAnsi" w:hAnsiTheme="majorHAnsi" w:cstheme="majorHAnsi"/>
          <w:lang w:eastAsia="en-AU"/>
        </w:rPr>
        <w:tab/>
      </w:r>
      <w:r w:rsidR="00790956" w:rsidRPr="009A4C98">
        <w:rPr>
          <w:rFonts w:asciiTheme="majorHAnsi" w:hAnsiTheme="majorHAnsi" w:cstheme="majorHAnsi"/>
          <w:lang w:eastAsia="en-AU"/>
        </w:rPr>
        <w:tab/>
      </w:r>
      <w:r w:rsidR="005B2EDC" w:rsidRPr="009A4C98">
        <w:rPr>
          <w:rFonts w:asciiTheme="majorHAnsi" w:hAnsiTheme="majorHAnsi" w:cstheme="majorHAnsi"/>
        </w:rPr>
        <w:t xml:space="preserve"> </w:t>
      </w:r>
      <w:sdt>
        <w:sdtPr>
          <w:id w:val="-1179201673"/>
          <w:placeholder>
            <w:docPart w:val="1EDA6254D8FD467CA1B181918F98EB75"/>
          </w:placeholder>
          <w:showingPlcHdr/>
        </w:sdtPr>
        <w:sdtEndPr/>
        <w:sdtContent>
          <w:r w:rsidR="005B2EDC" w:rsidRPr="009A4C98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378E0895" w14:textId="77777777" w:rsidR="00ED3167" w:rsidRPr="00811DF4" w:rsidRDefault="00ED3167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811DF4">
        <w:rPr>
          <w:rFonts w:asciiTheme="majorHAnsi" w:hAnsiTheme="majorHAnsi" w:cstheme="majorHAnsi"/>
          <w:b/>
          <w:bCs/>
          <w:lang w:eastAsia="en-AU"/>
        </w:rPr>
        <w:t>Do you hold a security clearance?</w:t>
      </w:r>
      <w:r w:rsidR="00790956" w:rsidRPr="00811DF4">
        <w:rPr>
          <w:rFonts w:asciiTheme="majorHAnsi" w:hAnsiTheme="majorHAnsi" w:cstheme="majorHAnsi"/>
          <w:lang w:eastAsia="en-AU"/>
        </w:rPr>
        <w:tab/>
      </w:r>
      <w:r w:rsidR="005B2EDC" w:rsidRPr="00811DF4">
        <w:rPr>
          <w:rFonts w:asciiTheme="majorHAnsi" w:hAnsiTheme="majorHAnsi" w:cstheme="majorHAnsi"/>
          <w:lang w:eastAsia="en-AU"/>
        </w:rPr>
        <w:t xml:space="preserve"> Yes</w:t>
      </w:r>
      <w:r w:rsidR="005B2EDC" w:rsidRPr="00811DF4">
        <w:rPr>
          <w:rFonts w:asciiTheme="majorHAnsi" w:hAnsiTheme="majorHAnsi" w:cstheme="majorHAnsi"/>
          <w:lang w:eastAsia="en-AU"/>
        </w:rPr>
        <w:tab/>
      </w:r>
      <w:sdt>
        <w:sdtPr>
          <w:rPr>
            <w:rFonts w:asciiTheme="majorHAnsi" w:hAnsiTheme="majorHAnsi" w:cstheme="majorHAnsi"/>
            <w:lang w:eastAsia="en-AU"/>
          </w:rPr>
          <w:id w:val="5816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5AB">
            <w:rPr>
              <w:rFonts w:ascii="MS Gothic" w:eastAsia="MS Gothic" w:hAnsi="MS Gothic" w:cstheme="majorHAnsi" w:hint="eastAsia"/>
              <w:lang w:eastAsia="en-AU"/>
            </w:rPr>
            <w:t>☐</w:t>
          </w:r>
        </w:sdtContent>
      </w:sdt>
      <w:r w:rsidR="005B2EDC" w:rsidRPr="00811DF4">
        <w:rPr>
          <w:rFonts w:asciiTheme="majorHAnsi" w:hAnsiTheme="majorHAnsi" w:cstheme="majorHAnsi"/>
          <w:lang w:eastAsia="en-AU"/>
        </w:rPr>
        <w:tab/>
        <w:t>No</w:t>
      </w:r>
      <w:r w:rsidR="005B2EDC" w:rsidRPr="00811DF4">
        <w:rPr>
          <w:rFonts w:asciiTheme="majorHAnsi" w:hAnsiTheme="majorHAnsi" w:cstheme="majorHAnsi"/>
          <w:lang w:eastAsia="en-AU"/>
        </w:rPr>
        <w:tab/>
      </w:r>
      <w:sdt>
        <w:sdtPr>
          <w:rPr>
            <w:rFonts w:asciiTheme="majorHAnsi" w:hAnsiTheme="majorHAnsi" w:cstheme="majorHAnsi"/>
            <w:lang w:eastAsia="en-AU"/>
          </w:rPr>
          <w:id w:val="79386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EDC" w:rsidRPr="00811DF4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</w:p>
    <w:p w14:paraId="5EEBFB97" w14:textId="77777777" w:rsidR="00ED3167" w:rsidRPr="00811DF4" w:rsidRDefault="00ED3167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811DF4">
        <w:rPr>
          <w:rFonts w:asciiTheme="majorHAnsi" w:hAnsiTheme="majorHAnsi" w:cstheme="majorHAnsi"/>
          <w:lang w:eastAsia="en-AU"/>
        </w:rPr>
        <w:tab/>
      </w:r>
      <w:r w:rsidRPr="00811DF4">
        <w:rPr>
          <w:rFonts w:asciiTheme="majorHAnsi" w:hAnsiTheme="majorHAnsi" w:cstheme="majorHAnsi"/>
          <w:b/>
          <w:bCs/>
          <w:lang w:eastAsia="en-AU"/>
        </w:rPr>
        <w:t>If yes, indicate the level held</w:t>
      </w:r>
      <w:r w:rsidR="005B2EDC" w:rsidRPr="00811DF4">
        <w:rPr>
          <w:rFonts w:asciiTheme="majorHAnsi" w:hAnsiTheme="majorHAnsi" w:cstheme="majorHAnsi"/>
          <w:lang w:eastAsia="en-AU"/>
        </w:rPr>
        <w:t xml:space="preserve"> </w:t>
      </w:r>
      <w:sdt>
        <w:sdtPr>
          <w:rPr>
            <w:rFonts w:asciiTheme="majorHAnsi" w:hAnsiTheme="majorHAnsi" w:cstheme="majorHAnsi"/>
            <w:lang w:eastAsia="en-AU"/>
          </w:rPr>
          <w:id w:val="-749890490"/>
          <w:placeholder>
            <w:docPart w:val="9ABD831AF65643B7B8D057F5BE22AB40"/>
          </w:placeholder>
          <w:showingPlcHdr/>
          <w:dropDownList>
            <w:listItem w:value="Choose an item."/>
            <w:listItem w:displayText="Baseline" w:value="Baseline"/>
            <w:listItem w:displayText="Negative Vetting Level 1 " w:value="Negative Vetting Level 1 "/>
            <w:listItem w:displayText="Negative Vetting Level 2" w:value="Negative Vetting Level 2"/>
          </w:dropDownList>
        </w:sdtPr>
        <w:sdtEndPr/>
        <w:sdtContent>
          <w:r w:rsidR="005B2EDC" w:rsidRPr="00811DF4">
            <w:rPr>
              <w:rStyle w:val="PlaceholderText"/>
              <w:rFonts w:asciiTheme="majorHAnsi" w:hAnsiTheme="majorHAnsi" w:cstheme="majorHAnsi"/>
            </w:rPr>
            <w:t>Choose an item.</w:t>
          </w:r>
        </w:sdtContent>
      </w:sdt>
    </w:p>
    <w:p w14:paraId="1E1FCA4A" w14:textId="77777777" w:rsidR="00410D66" w:rsidRPr="00811DF4" w:rsidRDefault="00410D66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0F3AA2">
        <w:rPr>
          <w:rFonts w:asciiTheme="majorHAnsi" w:hAnsiTheme="majorHAnsi" w:cstheme="majorHAnsi"/>
          <w:b/>
          <w:bCs/>
          <w:lang w:eastAsia="en-AU"/>
        </w:rPr>
        <w:t>Have you acc</w:t>
      </w:r>
      <w:r w:rsidR="00303EED" w:rsidRPr="000F3AA2">
        <w:rPr>
          <w:rFonts w:asciiTheme="majorHAnsi" w:hAnsiTheme="majorHAnsi" w:cstheme="majorHAnsi"/>
          <w:b/>
          <w:bCs/>
          <w:lang w:eastAsia="en-AU"/>
        </w:rPr>
        <w:t xml:space="preserve">epted a voluntary redundancy from a </w:t>
      </w:r>
      <w:r w:rsidR="005B2EDC" w:rsidRPr="000F3AA2">
        <w:rPr>
          <w:rFonts w:asciiTheme="majorHAnsi" w:hAnsiTheme="majorHAnsi" w:cstheme="majorHAnsi"/>
          <w:b/>
          <w:bCs/>
          <w:lang w:eastAsia="en-AU"/>
        </w:rPr>
        <w:t>Commonwealth</w:t>
      </w:r>
      <w:r w:rsidR="00303EED" w:rsidRPr="000F3AA2">
        <w:rPr>
          <w:rFonts w:asciiTheme="majorHAnsi" w:hAnsiTheme="majorHAnsi" w:cstheme="majorHAnsi"/>
          <w:b/>
          <w:bCs/>
          <w:lang w:eastAsia="en-AU"/>
        </w:rPr>
        <w:t xml:space="preserve"> funded agency within the last 36 weeks?</w:t>
      </w:r>
      <w:r w:rsidR="00542856" w:rsidRPr="000F3AA2">
        <w:rPr>
          <w:rFonts w:asciiTheme="majorHAnsi" w:hAnsiTheme="majorHAnsi" w:cstheme="majorHAnsi"/>
          <w:b/>
          <w:bCs/>
          <w:lang w:eastAsia="en-AU"/>
        </w:rPr>
        <w:t xml:space="preserve"> </w:t>
      </w:r>
      <w:r w:rsidR="00BA58BE" w:rsidRPr="000F3AA2">
        <w:rPr>
          <w:rFonts w:asciiTheme="majorHAnsi" w:hAnsiTheme="majorHAnsi" w:cstheme="majorHAnsi"/>
          <w:b/>
          <w:bCs/>
          <w:lang w:eastAsia="en-AU"/>
        </w:rPr>
        <w:tab/>
      </w:r>
      <w:r w:rsidR="00BA58BE" w:rsidRPr="00811DF4">
        <w:rPr>
          <w:rFonts w:asciiTheme="majorHAnsi" w:hAnsiTheme="majorHAnsi" w:cstheme="majorHAnsi"/>
          <w:lang w:eastAsia="en-AU"/>
        </w:rPr>
        <w:tab/>
      </w:r>
      <w:r w:rsidR="00BA58BE" w:rsidRPr="00811DF4">
        <w:rPr>
          <w:rFonts w:asciiTheme="majorHAnsi" w:hAnsiTheme="majorHAnsi" w:cstheme="majorHAnsi"/>
          <w:lang w:eastAsia="en-AU"/>
        </w:rPr>
        <w:tab/>
      </w:r>
      <w:r w:rsidR="00BA58BE" w:rsidRPr="00811DF4">
        <w:rPr>
          <w:rFonts w:asciiTheme="majorHAnsi" w:hAnsiTheme="majorHAnsi" w:cstheme="majorHAnsi"/>
          <w:lang w:eastAsia="en-AU"/>
        </w:rPr>
        <w:tab/>
      </w:r>
      <w:r w:rsidR="00BA58BE" w:rsidRPr="00811DF4">
        <w:rPr>
          <w:rFonts w:asciiTheme="majorHAnsi" w:hAnsiTheme="majorHAnsi" w:cstheme="majorHAnsi"/>
          <w:lang w:eastAsia="en-AU"/>
        </w:rPr>
        <w:tab/>
      </w:r>
      <w:r w:rsidR="00542856" w:rsidRPr="00811DF4">
        <w:rPr>
          <w:rFonts w:asciiTheme="majorHAnsi" w:hAnsiTheme="majorHAnsi" w:cstheme="majorHAnsi"/>
          <w:lang w:eastAsia="en-AU"/>
        </w:rPr>
        <w:t>Yes</w:t>
      </w:r>
      <w:r w:rsidR="00542856" w:rsidRPr="00811DF4">
        <w:rPr>
          <w:rFonts w:asciiTheme="majorHAnsi" w:hAnsiTheme="majorHAnsi" w:cstheme="majorHAnsi"/>
          <w:lang w:eastAsia="en-AU"/>
        </w:rPr>
        <w:tab/>
      </w:r>
      <w:sdt>
        <w:sdtPr>
          <w:rPr>
            <w:rFonts w:asciiTheme="majorHAnsi" w:hAnsiTheme="majorHAnsi" w:cstheme="majorHAnsi"/>
            <w:lang w:eastAsia="en-AU"/>
          </w:rPr>
          <w:id w:val="9036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856" w:rsidRPr="00811DF4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  <w:r w:rsidR="00542856" w:rsidRPr="00811DF4">
        <w:rPr>
          <w:rFonts w:asciiTheme="majorHAnsi" w:hAnsiTheme="majorHAnsi" w:cstheme="majorHAnsi"/>
          <w:lang w:eastAsia="en-AU"/>
        </w:rPr>
        <w:tab/>
        <w:t>No</w:t>
      </w:r>
      <w:r w:rsidR="00542856" w:rsidRPr="00811DF4">
        <w:rPr>
          <w:rFonts w:asciiTheme="majorHAnsi" w:hAnsiTheme="majorHAnsi" w:cstheme="majorHAnsi"/>
          <w:lang w:eastAsia="en-AU"/>
        </w:rPr>
        <w:tab/>
      </w:r>
      <w:sdt>
        <w:sdtPr>
          <w:rPr>
            <w:rFonts w:asciiTheme="majorHAnsi" w:hAnsiTheme="majorHAnsi" w:cstheme="majorHAnsi"/>
            <w:lang w:eastAsia="en-AU"/>
          </w:rPr>
          <w:id w:val="-191145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856" w:rsidRPr="00811DF4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</w:p>
    <w:p w14:paraId="44A04B14" w14:textId="77777777" w:rsidR="00303EED" w:rsidRPr="000F3AA2" w:rsidRDefault="00303EED" w:rsidP="000F3AA2">
      <w:pPr>
        <w:pStyle w:val="ListParagraph"/>
        <w:numPr>
          <w:ilvl w:val="0"/>
          <w:numId w:val="25"/>
        </w:numPr>
        <w:spacing w:before="120" w:after="120"/>
        <w:rPr>
          <w:rFonts w:asciiTheme="majorHAnsi" w:hAnsiTheme="majorHAnsi" w:cstheme="majorHAnsi"/>
          <w:lang w:eastAsia="en-AU"/>
        </w:rPr>
      </w:pPr>
      <w:r w:rsidRPr="0017328E">
        <w:rPr>
          <w:rFonts w:asciiTheme="majorHAnsi" w:hAnsiTheme="majorHAnsi" w:cstheme="majorHAnsi"/>
          <w:b/>
          <w:bCs/>
          <w:lang w:eastAsia="en-AU"/>
        </w:rPr>
        <w:t>If yes, number of we</w:t>
      </w:r>
      <w:r w:rsidR="00AB095A" w:rsidRPr="0017328E">
        <w:rPr>
          <w:rFonts w:asciiTheme="majorHAnsi" w:hAnsiTheme="majorHAnsi" w:cstheme="majorHAnsi"/>
          <w:b/>
          <w:bCs/>
          <w:lang w:eastAsia="en-AU"/>
        </w:rPr>
        <w:t>eks for which you received a redundancy benefit:</w:t>
      </w:r>
      <w:r w:rsidR="00542856" w:rsidRPr="000F3AA2">
        <w:rPr>
          <w:rFonts w:asciiTheme="majorHAnsi" w:hAnsiTheme="majorHAnsi" w:cstheme="majorHAnsi"/>
          <w:lang w:eastAsia="en-AU"/>
        </w:rPr>
        <w:t xml:space="preserve"> </w:t>
      </w:r>
      <w:sdt>
        <w:sdtPr>
          <w:id w:val="-1893032461"/>
          <w:placeholder>
            <w:docPart w:val="95020DFDEF524EADAD4FA1B401B60980"/>
          </w:placeholder>
          <w:showingPlcHdr/>
        </w:sdtPr>
        <w:sdtEndPr/>
        <w:sdtContent>
          <w:r w:rsidR="00542856" w:rsidRPr="000F3AA2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546D2212" w14:textId="77777777" w:rsidR="00AB095A" w:rsidRPr="000F3AA2" w:rsidRDefault="00AB095A" w:rsidP="000F3AA2">
      <w:pPr>
        <w:pStyle w:val="ListParagraph"/>
        <w:numPr>
          <w:ilvl w:val="0"/>
          <w:numId w:val="25"/>
        </w:numPr>
        <w:spacing w:before="120" w:after="120"/>
        <w:rPr>
          <w:rFonts w:asciiTheme="majorHAnsi" w:hAnsiTheme="majorHAnsi" w:cstheme="majorHAnsi"/>
          <w:lang w:eastAsia="en-AU"/>
        </w:rPr>
      </w:pPr>
      <w:r w:rsidRPr="0017328E">
        <w:rPr>
          <w:rFonts w:asciiTheme="majorHAnsi" w:hAnsiTheme="majorHAnsi" w:cstheme="majorHAnsi"/>
          <w:b/>
          <w:bCs/>
          <w:lang w:eastAsia="en-AU"/>
        </w:rPr>
        <w:t>Date of voluntary redundancy:</w:t>
      </w:r>
      <w:r w:rsidR="00542856" w:rsidRPr="000F3AA2">
        <w:rPr>
          <w:rFonts w:asciiTheme="majorHAnsi" w:hAnsiTheme="majorHAnsi" w:cstheme="majorHAnsi"/>
        </w:rPr>
        <w:t xml:space="preserve"> </w:t>
      </w:r>
      <w:sdt>
        <w:sdtPr>
          <w:id w:val="-1613350252"/>
          <w:placeholder>
            <w:docPart w:val="070540BECEE64657A97BB565D16FE63E"/>
          </w:placeholder>
          <w:showingPlcHdr/>
        </w:sdtPr>
        <w:sdtEndPr/>
        <w:sdtContent>
          <w:r w:rsidR="00542856" w:rsidRPr="000F3AA2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79C0E447" w14:textId="77777777" w:rsidR="00AB095A" w:rsidRPr="000F3AA2" w:rsidRDefault="00AB095A" w:rsidP="000F3AA2">
      <w:pPr>
        <w:pStyle w:val="ListParagraph"/>
        <w:numPr>
          <w:ilvl w:val="0"/>
          <w:numId w:val="25"/>
        </w:numPr>
        <w:spacing w:before="120" w:after="120"/>
        <w:rPr>
          <w:rFonts w:asciiTheme="majorHAnsi" w:hAnsiTheme="majorHAnsi" w:cstheme="majorHAnsi"/>
          <w:lang w:eastAsia="en-AU"/>
        </w:rPr>
      </w:pPr>
      <w:r w:rsidRPr="0017328E">
        <w:rPr>
          <w:rFonts w:asciiTheme="majorHAnsi" w:hAnsiTheme="majorHAnsi" w:cstheme="majorHAnsi"/>
          <w:b/>
          <w:bCs/>
          <w:lang w:eastAsia="en-AU"/>
        </w:rPr>
        <w:t>Name of agency:</w:t>
      </w:r>
      <w:r w:rsidR="00542856" w:rsidRPr="000F3AA2">
        <w:rPr>
          <w:rFonts w:asciiTheme="majorHAnsi" w:hAnsiTheme="majorHAnsi" w:cstheme="majorHAnsi"/>
        </w:rPr>
        <w:t xml:space="preserve"> </w:t>
      </w:r>
      <w:sdt>
        <w:sdtPr>
          <w:id w:val="-436295759"/>
          <w:placeholder>
            <w:docPart w:val="EFAD75742B4042F59FC40EE79F453BC1"/>
          </w:placeholder>
          <w:showingPlcHdr/>
        </w:sdtPr>
        <w:sdtEndPr/>
        <w:sdtContent>
          <w:r w:rsidR="00542856" w:rsidRPr="000F3AA2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78026C87" w14:textId="77777777" w:rsidR="009A4C98" w:rsidRDefault="00AB095A" w:rsidP="00811DF4">
      <w:pPr>
        <w:spacing w:before="120" w:after="120"/>
        <w:rPr>
          <w:rFonts w:asciiTheme="majorHAnsi" w:hAnsiTheme="majorHAnsi" w:cstheme="majorHAnsi"/>
          <w:b/>
          <w:bCs/>
          <w:lang w:eastAsia="en-AU"/>
        </w:rPr>
      </w:pPr>
      <w:r w:rsidRPr="000F3AA2">
        <w:rPr>
          <w:rFonts w:asciiTheme="majorHAnsi" w:hAnsiTheme="majorHAnsi" w:cstheme="majorHAnsi"/>
          <w:b/>
          <w:bCs/>
          <w:lang w:eastAsia="en-AU"/>
        </w:rPr>
        <w:t>Have you ever been the subject of a misconduct/disciplinary investigation?</w:t>
      </w:r>
      <w:r w:rsidR="00542856" w:rsidRPr="000F3AA2">
        <w:rPr>
          <w:rFonts w:asciiTheme="majorHAnsi" w:hAnsiTheme="majorHAnsi" w:cstheme="majorHAnsi"/>
          <w:b/>
          <w:bCs/>
          <w:lang w:eastAsia="en-AU"/>
        </w:rPr>
        <w:t xml:space="preserve"> </w:t>
      </w:r>
      <w:r w:rsidR="0003283C">
        <w:rPr>
          <w:rFonts w:asciiTheme="majorHAnsi" w:hAnsiTheme="majorHAnsi" w:cstheme="majorHAnsi"/>
          <w:b/>
          <w:bCs/>
          <w:lang w:eastAsia="en-AU"/>
        </w:rPr>
        <w:t xml:space="preserve"> </w:t>
      </w:r>
      <w:r w:rsidR="0003283C" w:rsidRPr="00811DF4">
        <w:rPr>
          <w:rFonts w:asciiTheme="majorHAnsi" w:hAnsiTheme="majorHAnsi" w:cstheme="majorHAnsi"/>
          <w:lang w:eastAsia="en-AU"/>
        </w:rPr>
        <w:t>Yes</w:t>
      </w:r>
      <w:r w:rsidR="0003283C">
        <w:rPr>
          <w:rFonts w:asciiTheme="majorHAnsi" w:hAnsiTheme="majorHAnsi" w:cstheme="majorHAnsi"/>
          <w:lang w:eastAsia="en-AU"/>
        </w:rPr>
        <w:t xml:space="preserve">  </w:t>
      </w:r>
      <w:sdt>
        <w:sdtPr>
          <w:rPr>
            <w:rFonts w:asciiTheme="majorHAnsi" w:hAnsiTheme="majorHAnsi" w:cstheme="majorHAnsi"/>
            <w:lang w:eastAsia="en-AU"/>
          </w:rPr>
          <w:id w:val="140479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83C" w:rsidRPr="00811DF4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  <w:r w:rsidR="0003283C" w:rsidRPr="00811DF4">
        <w:rPr>
          <w:rFonts w:asciiTheme="majorHAnsi" w:hAnsiTheme="majorHAnsi" w:cstheme="majorHAnsi"/>
          <w:lang w:eastAsia="en-AU"/>
        </w:rPr>
        <w:tab/>
        <w:t>No</w:t>
      </w:r>
      <w:r w:rsidR="0003283C">
        <w:rPr>
          <w:rFonts w:asciiTheme="majorHAnsi" w:hAnsiTheme="majorHAnsi" w:cstheme="majorHAnsi"/>
          <w:lang w:eastAsia="en-AU"/>
        </w:rPr>
        <w:t xml:space="preserve">   </w:t>
      </w:r>
      <w:sdt>
        <w:sdtPr>
          <w:rPr>
            <w:rFonts w:asciiTheme="majorHAnsi" w:hAnsiTheme="majorHAnsi" w:cstheme="majorHAnsi"/>
            <w:lang w:eastAsia="en-AU"/>
          </w:rPr>
          <w:id w:val="-87477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83C" w:rsidRPr="00811DF4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</w:p>
    <w:p w14:paraId="100A7740" w14:textId="77777777" w:rsidR="009A4C98" w:rsidRDefault="00AB095A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0F3AA2">
        <w:rPr>
          <w:rFonts w:asciiTheme="majorHAnsi" w:hAnsiTheme="majorHAnsi" w:cstheme="majorHAnsi"/>
          <w:b/>
          <w:bCs/>
          <w:lang w:eastAsia="en-AU"/>
        </w:rPr>
        <w:t>Has your performance ever been rated a requiring development or unsatisfactory?</w:t>
      </w:r>
      <w:r w:rsidR="00542856" w:rsidRPr="00811DF4">
        <w:rPr>
          <w:rFonts w:asciiTheme="majorHAnsi" w:hAnsiTheme="majorHAnsi" w:cstheme="majorHAnsi"/>
          <w:lang w:eastAsia="en-AU"/>
        </w:rPr>
        <w:t xml:space="preserve"> </w:t>
      </w:r>
      <w:r w:rsidR="0003283C" w:rsidRPr="00811DF4">
        <w:rPr>
          <w:rFonts w:asciiTheme="majorHAnsi" w:hAnsiTheme="majorHAnsi" w:cstheme="majorHAnsi"/>
          <w:lang w:eastAsia="en-AU"/>
        </w:rPr>
        <w:t>Yes</w:t>
      </w:r>
      <w:r w:rsidR="0003283C">
        <w:rPr>
          <w:rFonts w:asciiTheme="majorHAnsi" w:hAnsiTheme="majorHAnsi" w:cstheme="majorHAnsi"/>
          <w:lang w:eastAsia="en-AU"/>
        </w:rPr>
        <w:t xml:space="preserve">  </w:t>
      </w:r>
      <w:sdt>
        <w:sdtPr>
          <w:rPr>
            <w:rFonts w:asciiTheme="majorHAnsi" w:hAnsiTheme="majorHAnsi" w:cstheme="majorHAnsi"/>
            <w:lang w:eastAsia="en-AU"/>
          </w:rPr>
          <w:id w:val="-6912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83C" w:rsidRPr="00811DF4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  <w:r w:rsidR="0003283C">
        <w:rPr>
          <w:rFonts w:asciiTheme="majorHAnsi" w:hAnsiTheme="majorHAnsi" w:cstheme="majorHAnsi"/>
          <w:lang w:eastAsia="en-AU"/>
        </w:rPr>
        <w:t xml:space="preserve">         </w:t>
      </w:r>
      <w:r w:rsidR="0003283C" w:rsidRPr="00811DF4">
        <w:rPr>
          <w:rFonts w:asciiTheme="majorHAnsi" w:hAnsiTheme="majorHAnsi" w:cstheme="majorHAnsi"/>
          <w:lang w:eastAsia="en-AU"/>
        </w:rPr>
        <w:t>No</w:t>
      </w:r>
      <w:r w:rsidR="0003283C">
        <w:rPr>
          <w:rFonts w:asciiTheme="majorHAnsi" w:hAnsiTheme="majorHAnsi" w:cstheme="majorHAnsi"/>
          <w:lang w:eastAsia="en-AU"/>
        </w:rPr>
        <w:t xml:space="preserve">   </w:t>
      </w:r>
      <w:sdt>
        <w:sdtPr>
          <w:rPr>
            <w:rFonts w:asciiTheme="majorHAnsi" w:hAnsiTheme="majorHAnsi" w:cstheme="majorHAnsi"/>
            <w:lang w:eastAsia="en-AU"/>
          </w:rPr>
          <w:id w:val="-148292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83C" w:rsidRPr="00811DF4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</w:p>
    <w:p w14:paraId="7C8D7DA1" w14:textId="77777777" w:rsidR="00AB095A" w:rsidRDefault="00AB095A" w:rsidP="00AB095A">
      <w:pPr>
        <w:pStyle w:val="Heading2"/>
      </w:pPr>
      <w:r>
        <w:t>Part E: Referees</w:t>
      </w:r>
    </w:p>
    <w:p w14:paraId="5B199035" w14:textId="77777777" w:rsidR="00AB095A" w:rsidRPr="00811DF4" w:rsidRDefault="00AB095A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811DF4">
        <w:rPr>
          <w:rFonts w:asciiTheme="majorHAnsi" w:hAnsiTheme="majorHAnsi" w:cstheme="majorHAnsi"/>
          <w:lang w:eastAsia="en-AU"/>
        </w:rPr>
        <w:t xml:space="preserve">Please provide contact details of two referees to support you claims for this position. Your nominated referees should be a current and/or recent supervisor or manager. </w:t>
      </w:r>
    </w:p>
    <w:p w14:paraId="7EBE31DE" w14:textId="77777777" w:rsidR="00AB095A" w:rsidRPr="00811DF4" w:rsidRDefault="00AB095A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0F3AA2">
        <w:rPr>
          <w:rFonts w:asciiTheme="majorHAnsi" w:hAnsiTheme="majorHAnsi" w:cstheme="majorHAnsi"/>
          <w:b/>
          <w:bCs/>
          <w:lang w:eastAsia="en-AU"/>
        </w:rPr>
        <w:t>Referee 1</w:t>
      </w:r>
      <w:r w:rsidR="009746F8" w:rsidRPr="00811DF4">
        <w:rPr>
          <w:rFonts w:asciiTheme="majorHAnsi" w:hAnsiTheme="majorHAnsi" w:cstheme="majorHAnsi"/>
          <w:lang w:eastAsia="en-AU"/>
        </w:rPr>
        <w:t xml:space="preserve"> </w:t>
      </w:r>
      <w:sdt>
        <w:sdtPr>
          <w:rPr>
            <w:rFonts w:asciiTheme="majorHAnsi" w:hAnsiTheme="majorHAnsi" w:cstheme="majorHAnsi"/>
          </w:rPr>
          <w:id w:val="-281117816"/>
          <w:placeholder>
            <w:docPart w:val="8F6C537E70E24B758C14B8959F64DFAA"/>
          </w:placeholder>
          <w:showingPlcHdr/>
          <w:text/>
        </w:sdtPr>
        <w:sdtEndPr/>
        <w:sdtContent>
          <w:r w:rsidR="009746F8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  <w:r w:rsidRPr="00811DF4">
        <w:rPr>
          <w:rFonts w:asciiTheme="majorHAnsi" w:hAnsiTheme="majorHAnsi" w:cstheme="majorHAnsi"/>
          <w:lang w:eastAsia="en-AU"/>
        </w:rPr>
        <w:tab/>
      </w:r>
      <w:r w:rsidR="009746F8" w:rsidRPr="00811DF4">
        <w:rPr>
          <w:rFonts w:asciiTheme="majorHAnsi" w:hAnsiTheme="majorHAnsi" w:cstheme="majorHAnsi"/>
          <w:lang w:eastAsia="en-AU"/>
        </w:rPr>
        <w:tab/>
      </w:r>
      <w:r w:rsidR="000F3AA2">
        <w:rPr>
          <w:rFonts w:asciiTheme="majorHAnsi" w:hAnsiTheme="majorHAnsi" w:cstheme="majorHAnsi"/>
          <w:lang w:eastAsia="en-AU"/>
        </w:rPr>
        <w:tab/>
      </w:r>
      <w:r w:rsidRPr="000F3AA2">
        <w:rPr>
          <w:rFonts w:asciiTheme="majorHAnsi" w:hAnsiTheme="majorHAnsi" w:cstheme="majorHAnsi"/>
          <w:b/>
          <w:bCs/>
          <w:lang w:eastAsia="en-AU"/>
        </w:rPr>
        <w:t>Referee 2</w:t>
      </w:r>
      <w:r w:rsidR="009746F8" w:rsidRPr="00811DF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121682591"/>
          <w:placeholder>
            <w:docPart w:val="FF1F2724391146EE98A9ED90B52A06FB"/>
          </w:placeholder>
          <w:showingPlcHdr/>
          <w:text/>
        </w:sdtPr>
        <w:sdtEndPr/>
        <w:sdtContent>
          <w:r w:rsidR="009746F8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618C1213" w14:textId="77777777" w:rsidR="00AB095A" w:rsidRPr="00811DF4" w:rsidRDefault="00AB095A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0F3AA2">
        <w:rPr>
          <w:rFonts w:asciiTheme="majorHAnsi" w:hAnsiTheme="majorHAnsi" w:cstheme="majorHAnsi"/>
          <w:b/>
          <w:bCs/>
          <w:lang w:eastAsia="en-AU"/>
        </w:rPr>
        <w:t>Name:</w:t>
      </w:r>
      <w:r w:rsidR="009746F8" w:rsidRPr="00811DF4">
        <w:rPr>
          <w:rFonts w:asciiTheme="majorHAnsi" w:hAnsiTheme="majorHAnsi" w:cstheme="majorHAnsi"/>
          <w:lang w:eastAsia="en-AU"/>
        </w:rPr>
        <w:t xml:space="preserve"> </w:t>
      </w:r>
      <w:sdt>
        <w:sdtPr>
          <w:rPr>
            <w:rFonts w:asciiTheme="majorHAnsi" w:hAnsiTheme="majorHAnsi" w:cstheme="majorHAnsi"/>
          </w:rPr>
          <w:id w:val="-1921706024"/>
          <w:placeholder>
            <w:docPart w:val="4AF6FE11B7114DFC89A10435DE6A8881"/>
          </w:placeholder>
          <w:showingPlcHdr/>
          <w:text/>
        </w:sdtPr>
        <w:sdtEndPr/>
        <w:sdtContent>
          <w:r w:rsidR="009746F8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  <w:r w:rsidRPr="00811DF4">
        <w:rPr>
          <w:rFonts w:asciiTheme="majorHAnsi" w:hAnsiTheme="majorHAnsi" w:cstheme="majorHAnsi"/>
          <w:lang w:eastAsia="en-AU"/>
        </w:rPr>
        <w:tab/>
      </w:r>
      <w:r w:rsidRPr="00811DF4">
        <w:rPr>
          <w:rFonts w:asciiTheme="majorHAnsi" w:hAnsiTheme="majorHAnsi" w:cstheme="majorHAnsi"/>
          <w:lang w:eastAsia="en-AU"/>
        </w:rPr>
        <w:tab/>
      </w:r>
      <w:r w:rsidRPr="00811DF4">
        <w:rPr>
          <w:rFonts w:asciiTheme="majorHAnsi" w:hAnsiTheme="majorHAnsi" w:cstheme="majorHAnsi"/>
          <w:lang w:eastAsia="en-AU"/>
        </w:rPr>
        <w:tab/>
      </w:r>
      <w:r w:rsidRPr="000F3AA2">
        <w:rPr>
          <w:rFonts w:asciiTheme="majorHAnsi" w:hAnsiTheme="majorHAnsi" w:cstheme="majorHAnsi"/>
          <w:b/>
          <w:bCs/>
          <w:lang w:eastAsia="en-AU"/>
        </w:rPr>
        <w:t>Name:</w:t>
      </w:r>
      <w:r w:rsidR="009746F8" w:rsidRPr="00811DF4">
        <w:rPr>
          <w:rFonts w:asciiTheme="majorHAnsi" w:hAnsiTheme="majorHAnsi" w:cstheme="majorHAnsi"/>
          <w:lang w:eastAsia="en-AU"/>
        </w:rPr>
        <w:t xml:space="preserve"> </w:t>
      </w:r>
      <w:sdt>
        <w:sdtPr>
          <w:rPr>
            <w:rFonts w:asciiTheme="majorHAnsi" w:hAnsiTheme="majorHAnsi" w:cstheme="majorHAnsi"/>
          </w:rPr>
          <w:id w:val="-1807237627"/>
          <w:placeholder>
            <w:docPart w:val="ACE6B3F4076A453CB6DDC566A6FBC826"/>
          </w:placeholder>
          <w:showingPlcHdr/>
          <w:text/>
        </w:sdtPr>
        <w:sdtEndPr/>
        <w:sdtContent>
          <w:r w:rsidR="009746F8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559E49A1" w14:textId="77777777" w:rsidR="00AB095A" w:rsidRPr="00811DF4" w:rsidRDefault="00AB095A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0F3AA2">
        <w:rPr>
          <w:rFonts w:asciiTheme="majorHAnsi" w:hAnsiTheme="majorHAnsi" w:cstheme="majorHAnsi"/>
          <w:b/>
          <w:bCs/>
          <w:lang w:eastAsia="en-AU"/>
        </w:rPr>
        <w:t>Relationship:</w:t>
      </w:r>
      <w:r w:rsidR="009746F8" w:rsidRPr="00811DF4">
        <w:rPr>
          <w:rFonts w:asciiTheme="majorHAnsi" w:hAnsiTheme="majorHAnsi" w:cstheme="majorHAnsi"/>
          <w:lang w:eastAsia="en-AU"/>
        </w:rPr>
        <w:t xml:space="preserve"> </w:t>
      </w:r>
      <w:sdt>
        <w:sdtPr>
          <w:rPr>
            <w:rFonts w:asciiTheme="majorHAnsi" w:hAnsiTheme="majorHAnsi" w:cstheme="majorHAnsi"/>
          </w:rPr>
          <w:id w:val="335802843"/>
          <w:placeholder>
            <w:docPart w:val="6B6CA3C6A3B4462A8D4B814947DC8E1C"/>
          </w:placeholder>
          <w:showingPlcHdr/>
          <w:text/>
        </w:sdtPr>
        <w:sdtEndPr/>
        <w:sdtContent>
          <w:r w:rsidR="009746F8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  <w:r w:rsidRPr="00811DF4">
        <w:rPr>
          <w:rFonts w:asciiTheme="majorHAnsi" w:hAnsiTheme="majorHAnsi" w:cstheme="majorHAnsi"/>
          <w:lang w:eastAsia="en-AU"/>
        </w:rPr>
        <w:tab/>
      </w:r>
      <w:r w:rsidRPr="00811DF4">
        <w:rPr>
          <w:rFonts w:asciiTheme="majorHAnsi" w:hAnsiTheme="majorHAnsi" w:cstheme="majorHAnsi"/>
          <w:lang w:eastAsia="en-AU"/>
        </w:rPr>
        <w:tab/>
      </w:r>
      <w:r w:rsidRPr="000F3AA2">
        <w:rPr>
          <w:rFonts w:asciiTheme="majorHAnsi" w:hAnsiTheme="majorHAnsi" w:cstheme="majorHAnsi"/>
          <w:b/>
          <w:bCs/>
          <w:lang w:eastAsia="en-AU"/>
        </w:rPr>
        <w:t>Relationship:</w:t>
      </w:r>
      <w:r w:rsidR="009746F8" w:rsidRPr="00811DF4">
        <w:rPr>
          <w:rFonts w:asciiTheme="majorHAnsi" w:hAnsiTheme="majorHAnsi" w:cstheme="majorHAnsi"/>
          <w:lang w:eastAsia="en-AU"/>
        </w:rPr>
        <w:t xml:space="preserve"> </w:t>
      </w:r>
      <w:sdt>
        <w:sdtPr>
          <w:rPr>
            <w:rFonts w:asciiTheme="majorHAnsi" w:hAnsiTheme="majorHAnsi" w:cstheme="majorHAnsi"/>
          </w:rPr>
          <w:id w:val="921377667"/>
          <w:placeholder>
            <w:docPart w:val="394DA2F748F24FDC8AD95BA17FC46C29"/>
          </w:placeholder>
          <w:showingPlcHdr/>
          <w:text/>
        </w:sdtPr>
        <w:sdtEndPr/>
        <w:sdtContent>
          <w:r w:rsidR="009746F8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347B8074" w14:textId="77777777" w:rsidR="00AB095A" w:rsidRPr="00811DF4" w:rsidRDefault="00AB095A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0F3AA2">
        <w:rPr>
          <w:rFonts w:asciiTheme="majorHAnsi" w:hAnsiTheme="majorHAnsi" w:cstheme="majorHAnsi"/>
          <w:b/>
          <w:bCs/>
          <w:lang w:eastAsia="en-AU"/>
        </w:rPr>
        <w:t>Phone number:</w:t>
      </w:r>
      <w:r w:rsidRPr="00811DF4">
        <w:rPr>
          <w:rFonts w:asciiTheme="majorHAnsi" w:hAnsiTheme="majorHAnsi" w:cstheme="majorHAnsi"/>
          <w:lang w:eastAsia="en-AU"/>
        </w:rPr>
        <w:tab/>
      </w:r>
      <w:sdt>
        <w:sdtPr>
          <w:rPr>
            <w:rFonts w:asciiTheme="majorHAnsi" w:hAnsiTheme="majorHAnsi" w:cstheme="majorHAnsi"/>
          </w:rPr>
          <w:id w:val="-1956313282"/>
          <w:placeholder>
            <w:docPart w:val="80153BB0B5D0495889553CE6BF40171C"/>
          </w:placeholder>
          <w:showingPlcHdr/>
          <w:text/>
        </w:sdtPr>
        <w:sdtEndPr/>
        <w:sdtContent>
          <w:r w:rsidR="009746F8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  <w:r w:rsidRPr="00811DF4">
        <w:rPr>
          <w:rFonts w:asciiTheme="majorHAnsi" w:hAnsiTheme="majorHAnsi" w:cstheme="majorHAnsi"/>
          <w:lang w:eastAsia="en-AU"/>
        </w:rPr>
        <w:tab/>
      </w:r>
      <w:r w:rsidR="009746F8" w:rsidRPr="00811DF4">
        <w:rPr>
          <w:rFonts w:asciiTheme="majorHAnsi" w:hAnsiTheme="majorHAnsi" w:cstheme="majorHAnsi"/>
          <w:lang w:eastAsia="en-AU"/>
        </w:rPr>
        <w:tab/>
      </w:r>
      <w:r w:rsidRPr="000F3AA2">
        <w:rPr>
          <w:rFonts w:asciiTheme="majorHAnsi" w:hAnsiTheme="majorHAnsi" w:cstheme="majorHAnsi"/>
          <w:b/>
          <w:bCs/>
          <w:lang w:eastAsia="en-AU"/>
        </w:rPr>
        <w:t>Phone number:</w:t>
      </w:r>
      <w:r w:rsidR="009746F8" w:rsidRPr="00811DF4">
        <w:rPr>
          <w:rFonts w:asciiTheme="majorHAnsi" w:hAnsiTheme="majorHAnsi" w:cstheme="majorHAnsi"/>
          <w:lang w:eastAsia="en-AU"/>
        </w:rPr>
        <w:t xml:space="preserve"> </w:t>
      </w:r>
      <w:sdt>
        <w:sdtPr>
          <w:rPr>
            <w:rFonts w:asciiTheme="majorHAnsi" w:hAnsiTheme="majorHAnsi" w:cstheme="majorHAnsi"/>
          </w:rPr>
          <w:id w:val="-338005502"/>
          <w:placeholder>
            <w:docPart w:val="86C75A0F86824EC8AA36305301DDF3F8"/>
          </w:placeholder>
          <w:showingPlcHdr/>
          <w:text/>
        </w:sdtPr>
        <w:sdtEndPr/>
        <w:sdtContent>
          <w:r w:rsidR="009746F8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00FBA940" w14:textId="77777777" w:rsidR="00AB095A" w:rsidRPr="00811DF4" w:rsidRDefault="004553D8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0F3AA2">
        <w:rPr>
          <w:rFonts w:asciiTheme="majorHAnsi" w:hAnsiTheme="majorHAnsi" w:cstheme="majorHAnsi"/>
          <w:b/>
          <w:bCs/>
          <w:lang w:eastAsia="en-AU"/>
        </w:rPr>
        <w:t>Email:</w:t>
      </w:r>
      <w:r w:rsidR="009746F8" w:rsidRPr="00811DF4">
        <w:rPr>
          <w:rFonts w:asciiTheme="majorHAnsi" w:hAnsiTheme="majorHAnsi" w:cstheme="majorHAnsi"/>
          <w:lang w:eastAsia="en-AU"/>
        </w:rPr>
        <w:t xml:space="preserve"> </w:t>
      </w:r>
      <w:sdt>
        <w:sdtPr>
          <w:rPr>
            <w:rFonts w:asciiTheme="majorHAnsi" w:hAnsiTheme="majorHAnsi" w:cstheme="majorHAnsi"/>
          </w:rPr>
          <w:id w:val="255490631"/>
          <w:placeholder>
            <w:docPart w:val="4E7C30CB534D4D658ED53DC0E4475CBF"/>
          </w:placeholder>
          <w:showingPlcHdr/>
          <w:text/>
        </w:sdtPr>
        <w:sdtEndPr/>
        <w:sdtContent>
          <w:r w:rsidR="009746F8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  <w:r w:rsidRPr="00811DF4">
        <w:rPr>
          <w:rFonts w:asciiTheme="majorHAnsi" w:hAnsiTheme="majorHAnsi" w:cstheme="majorHAnsi"/>
          <w:lang w:eastAsia="en-AU"/>
        </w:rPr>
        <w:tab/>
      </w:r>
      <w:r w:rsidRPr="00811DF4">
        <w:rPr>
          <w:rFonts w:asciiTheme="majorHAnsi" w:hAnsiTheme="majorHAnsi" w:cstheme="majorHAnsi"/>
          <w:lang w:eastAsia="en-AU"/>
        </w:rPr>
        <w:tab/>
      </w:r>
      <w:r w:rsidRPr="00811DF4">
        <w:rPr>
          <w:rFonts w:asciiTheme="majorHAnsi" w:hAnsiTheme="majorHAnsi" w:cstheme="majorHAnsi"/>
          <w:lang w:eastAsia="en-AU"/>
        </w:rPr>
        <w:tab/>
      </w:r>
      <w:r w:rsidRPr="000F3AA2">
        <w:rPr>
          <w:rFonts w:asciiTheme="majorHAnsi" w:hAnsiTheme="majorHAnsi" w:cstheme="majorHAnsi"/>
          <w:b/>
          <w:bCs/>
          <w:lang w:eastAsia="en-AU"/>
        </w:rPr>
        <w:t>Email:</w:t>
      </w:r>
      <w:r w:rsidR="009746F8" w:rsidRPr="00811DF4">
        <w:rPr>
          <w:rFonts w:asciiTheme="majorHAnsi" w:hAnsiTheme="majorHAnsi" w:cstheme="majorHAnsi"/>
          <w:lang w:eastAsia="en-AU"/>
        </w:rPr>
        <w:t xml:space="preserve"> </w:t>
      </w:r>
      <w:sdt>
        <w:sdtPr>
          <w:rPr>
            <w:rFonts w:asciiTheme="majorHAnsi" w:hAnsiTheme="majorHAnsi" w:cstheme="majorHAnsi"/>
          </w:rPr>
          <w:id w:val="-1098092180"/>
          <w:placeholder>
            <w:docPart w:val="F7BBA44BDA7740F18EE6A71B8542AE83"/>
          </w:placeholder>
          <w:showingPlcHdr/>
          <w:text/>
        </w:sdtPr>
        <w:sdtEndPr/>
        <w:sdtContent>
          <w:r w:rsidR="009746F8"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5198BE30" w14:textId="77777777" w:rsidR="004553D8" w:rsidRDefault="004553D8" w:rsidP="004553D8">
      <w:pPr>
        <w:pStyle w:val="Heading2"/>
      </w:pPr>
      <w:r>
        <w:t>Part F: Confirmation</w:t>
      </w:r>
    </w:p>
    <w:p w14:paraId="6BC50B48" w14:textId="77777777" w:rsidR="004553D8" w:rsidRPr="00811DF4" w:rsidRDefault="004553D8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811DF4">
        <w:rPr>
          <w:rFonts w:asciiTheme="majorHAnsi" w:hAnsiTheme="majorHAnsi" w:cstheme="majorHAnsi"/>
          <w:lang w:eastAsia="en-AU"/>
        </w:rPr>
        <w:t>By submitting this form with my application, I confirm that the information I have provided above and the details in my attached application are, to the best of my knowledge</w:t>
      </w:r>
      <w:r w:rsidR="00980B2D" w:rsidRPr="00811DF4">
        <w:rPr>
          <w:rFonts w:asciiTheme="majorHAnsi" w:hAnsiTheme="majorHAnsi" w:cstheme="majorHAnsi"/>
          <w:lang w:eastAsia="en-AU"/>
        </w:rPr>
        <w:t>, true and correct.</w:t>
      </w:r>
    </w:p>
    <w:p w14:paraId="014EB847" w14:textId="77777777" w:rsidR="007A55AB" w:rsidRDefault="00980B2D" w:rsidP="00811DF4">
      <w:pPr>
        <w:spacing w:before="120" w:after="120"/>
        <w:rPr>
          <w:rFonts w:asciiTheme="majorHAnsi" w:hAnsiTheme="majorHAnsi" w:cstheme="majorHAnsi"/>
          <w:lang w:eastAsia="en-AU"/>
        </w:rPr>
      </w:pPr>
      <w:r w:rsidRPr="000F3AA2">
        <w:rPr>
          <w:rFonts w:asciiTheme="majorHAnsi" w:hAnsiTheme="majorHAnsi" w:cstheme="majorHAnsi"/>
          <w:b/>
          <w:bCs/>
          <w:lang w:eastAsia="en-AU"/>
        </w:rPr>
        <w:t>Date completed:</w:t>
      </w:r>
      <w:r w:rsidR="009746F8" w:rsidRPr="00811DF4">
        <w:rPr>
          <w:rFonts w:asciiTheme="majorHAnsi" w:hAnsiTheme="majorHAnsi" w:cstheme="majorHAnsi"/>
          <w:lang w:eastAsia="en-AU"/>
        </w:rPr>
        <w:t xml:space="preserve">  </w:t>
      </w:r>
      <w:sdt>
        <w:sdtPr>
          <w:rPr>
            <w:rFonts w:asciiTheme="majorHAnsi" w:hAnsiTheme="majorHAnsi" w:cstheme="majorHAnsi"/>
            <w:lang w:eastAsia="en-AU"/>
          </w:rPr>
          <w:id w:val="1253012013"/>
          <w:placeholder>
            <w:docPart w:val="705D7F6673474D69A1A390EC87FA49F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9746F8" w:rsidRPr="00811DF4">
            <w:rPr>
              <w:rStyle w:val="PlaceholderText"/>
              <w:rFonts w:asciiTheme="majorHAnsi" w:hAnsiTheme="majorHAnsi" w:cstheme="majorHAnsi"/>
            </w:rPr>
            <w:t>Click or tap to enter a date.</w:t>
          </w:r>
        </w:sdtContent>
      </w:sdt>
    </w:p>
    <w:p w14:paraId="44003DA8" w14:textId="77777777" w:rsidR="002A5EE8" w:rsidRPr="00811DF4" w:rsidRDefault="002A5EE8" w:rsidP="00811DF4">
      <w:pPr>
        <w:spacing w:before="120" w:after="120"/>
        <w:rPr>
          <w:rFonts w:asciiTheme="majorHAnsi" w:hAnsiTheme="majorHAnsi" w:cstheme="majorHAnsi"/>
          <w:lang w:eastAsia="en-AU"/>
        </w:rPr>
      </w:pPr>
    </w:p>
    <w:p w14:paraId="584A22E8" w14:textId="77777777" w:rsidR="007A55AB" w:rsidRPr="002A5EE8" w:rsidRDefault="00980B2D" w:rsidP="007A55AB">
      <w:pPr>
        <w:pStyle w:val="Box2Heading"/>
        <w:jc w:val="center"/>
        <w:rPr>
          <w:rFonts w:asciiTheme="majorHAnsi" w:hAnsiTheme="majorHAnsi" w:cstheme="majorHAnsi"/>
          <w:b w:val="0"/>
          <w:bCs/>
          <w:color w:val="9D5BA1" w:themeColor="accent3"/>
          <w:sz w:val="28"/>
          <w:szCs w:val="28"/>
        </w:rPr>
      </w:pPr>
      <w:r w:rsidRPr="002A5EE8">
        <w:rPr>
          <w:rFonts w:asciiTheme="majorHAnsi" w:hAnsiTheme="majorHAnsi" w:cstheme="majorHAnsi"/>
          <w:b w:val="0"/>
          <w:bCs/>
          <w:color w:val="9D5BA1" w:themeColor="accent3"/>
          <w:sz w:val="28"/>
          <w:szCs w:val="28"/>
        </w:rPr>
        <w:t>Please complete this cover sheet and include it with your application.</w:t>
      </w:r>
    </w:p>
    <w:sectPr w:rsidR="007A55AB" w:rsidRPr="002A5EE8" w:rsidSect="00E1050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CC386" w14:textId="77777777" w:rsidR="00C11405" w:rsidRDefault="00C11405" w:rsidP="00B90C80">
      <w:pPr>
        <w:spacing w:after="0" w:line="240" w:lineRule="auto"/>
      </w:pPr>
      <w:r>
        <w:separator/>
      </w:r>
    </w:p>
    <w:p w14:paraId="2AB5CB97" w14:textId="77777777" w:rsidR="00C11405" w:rsidRDefault="00C11405"/>
    <w:p w14:paraId="1B502684" w14:textId="77777777" w:rsidR="00C11405" w:rsidRDefault="00C11405"/>
  </w:endnote>
  <w:endnote w:type="continuationSeparator" w:id="0">
    <w:p w14:paraId="41CE5F9F" w14:textId="77777777" w:rsidR="00C11405" w:rsidRDefault="00C11405" w:rsidP="00AC6760">
      <w:r>
        <w:continuationSeparator/>
      </w:r>
    </w:p>
    <w:p w14:paraId="2537383F" w14:textId="77777777" w:rsidR="00C11405" w:rsidRDefault="00C11405"/>
    <w:p w14:paraId="5275886D" w14:textId="77777777" w:rsidR="00C11405" w:rsidRDefault="00C11405"/>
  </w:endnote>
  <w:endnote w:type="continuationNotice" w:id="1">
    <w:p w14:paraId="458F734A" w14:textId="77777777" w:rsidR="00C11405" w:rsidRDefault="00C11405" w:rsidP="00417A57">
      <w:pPr>
        <w:spacing w:after="0" w:line="240" w:lineRule="auto"/>
      </w:pPr>
    </w:p>
    <w:p w14:paraId="2B46C211" w14:textId="77777777" w:rsidR="00C11405" w:rsidRDefault="00C11405"/>
    <w:p w14:paraId="548FCB09" w14:textId="77777777" w:rsidR="00C11405" w:rsidRDefault="00C11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4FD63" w14:textId="77777777" w:rsidR="00493D6A" w:rsidRDefault="003A6B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5545251" wp14:editId="0EE693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15888794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48329" w14:textId="77777777" w:rsidR="003A6BB0" w:rsidRPr="003A6BB0" w:rsidRDefault="003A6BB0" w:rsidP="003A6B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A6BB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4525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left:0;text-align:left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1E48329" w14:textId="77777777" w:rsidR="003A6BB0" w:rsidRPr="003A6BB0" w:rsidRDefault="003A6BB0" w:rsidP="003A6B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A6BB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2AF8C" w14:textId="77777777" w:rsidR="00295DBC" w:rsidRPr="008012B2" w:rsidRDefault="003A6BB0" w:rsidP="004F30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EC645F7" wp14:editId="5776DE29">
              <wp:simplePos x="915035" y="99358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543299993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87D1F" w14:textId="77777777" w:rsidR="003A6BB0" w:rsidRPr="003A6BB0" w:rsidRDefault="003A6BB0" w:rsidP="003A6B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A6BB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645F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8B87D1F" w14:textId="77777777" w:rsidR="003A6BB0" w:rsidRPr="003A6BB0" w:rsidRDefault="003A6BB0" w:rsidP="003A6B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A6BB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778870236"/>
        <w:docPartObj>
          <w:docPartGallery w:val="Page Numbers (Bottom of Page)"/>
          <w:docPartUnique/>
        </w:docPartObj>
      </w:sdtPr>
      <w:sdtEndPr/>
      <w:sdtContent>
        <w:sdt>
          <w:sdtPr>
            <w:id w:val="272598035"/>
            <w:docPartObj>
              <w:docPartGallery w:val="Page Numbers (Top of Page)"/>
              <w:docPartUnique/>
            </w:docPartObj>
          </w:sdtPr>
          <w:sdtEndPr/>
          <w:sdtContent>
            <w:r w:rsidR="00365666" w:rsidRPr="008012B2">
              <w:t xml:space="preserve">Page </w:t>
            </w:r>
            <w:r w:rsidR="00365666" w:rsidRPr="008012B2">
              <w:fldChar w:fldCharType="begin"/>
            </w:r>
            <w:r w:rsidR="00365666" w:rsidRPr="008012B2">
              <w:instrText xml:space="preserve"> PAGE </w:instrText>
            </w:r>
            <w:r w:rsidR="00365666" w:rsidRPr="008012B2">
              <w:fldChar w:fldCharType="separate"/>
            </w:r>
            <w:r w:rsidR="00365666" w:rsidRPr="008012B2">
              <w:t>2</w:t>
            </w:r>
            <w:r w:rsidR="00365666" w:rsidRPr="008012B2">
              <w:fldChar w:fldCharType="end"/>
            </w:r>
            <w:r w:rsidR="00365666" w:rsidRPr="008012B2">
              <w:t xml:space="preserve"> of </w:t>
            </w:r>
            <w:r w:rsidR="009126ED" w:rsidRPr="008012B2">
              <w:fldChar w:fldCharType="begin"/>
            </w:r>
            <w:r w:rsidR="009126ED" w:rsidRPr="008012B2">
              <w:instrText>NUMPAGES</w:instrText>
            </w:r>
            <w:r w:rsidR="009126ED" w:rsidRPr="008012B2">
              <w:fldChar w:fldCharType="separate"/>
            </w:r>
            <w:r w:rsidR="00365666" w:rsidRPr="008012B2">
              <w:t>2</w:t>
            </w:r>
            <w:r w:rsidR="009126ED" w:rsidRPr="008012B2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322C" w14:textId="77777777" w:rsidR="00295DBC" w:rsidRPr="004F302B" w:rsidRDefault="003A6BB0" w:rsidP="004F30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EE7F64D" wp14:editId="13E0C0B1">
              <wp:simplePos x="914400" y="993303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5653952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28E90" w14:textId="77777777" w:rsidR="003A6BB0" w:rsidRPr="003A6BB0" w:rsidRDefault="003A6BB0" w:rsidP="003A6B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A6BB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7F64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B428E90" w14:textId="77777777" w:rsidR="003A6BB0" w:rsidRPr="003A6BB0" w:rsidRDefault="003A6BB0" w:rsidP="003A6B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A6BB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84822" w14:textId="77777777" w:rsidR="003A6BB0" w:rsidRDefault="003A6B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02636F9" wp14:editId="7517B3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51159586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C22CF" w14:textId="77777777" w:rsidR="003A6BB0" w:rsidRPr="003A6BB0" w:rsidRDefault="003A6BB0" w:rsidP="003A6B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A6BB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636F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05C22CF" w14:textId="77777777" w:rsidR="003A6BB0" w:rsidRPr="003A6BB0" w:rsidRDefault="003A6BB0" w:rsidP="003A6B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A6BB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567B0" w14:textId="77777777" w:rsidR="00A23898" w:rsidRPr="009B6334" w:rsidRDefault="00A23898" w:rsidP="009B6334">
    <w:pPr>
      <w:pStyle w:val="Footer"/>
      <w:jc w:val="left"/>
      <w:rPr>
        <w:rFonts w:ascii="Arial" w:hAnsi="Arial" w:cs="Arial"/>
        <w:b/>
        <w:bCs/>
        <w:sz w:val="12"/>
        <w:szCs w:val="12"/>
      </w:rPr>
    </w:pPr>
  </w:p>
  <w:p w14:paraId="6E7793B1" w14:textId="77777777" w:rsidR="003A6BB0" w:rsidRDefault="003A6BB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DC9B0" w14:textId="77777777" w:rsidR="003A6BB0" w:rsidRDefault="003A6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280F1" w14:textId="77777777" w:rsidR="00C11405" w:rsidRDefault="00C11405" w:rsidP="00680236">
      <w:pPr>
        <w:spacing w:after="0" w:line="240" w:lineRule="auto"/>
      </w:pPr>
      <w:r>
        <w:separator/>
      </w:r>
    </w:p>
  </w:footnote>
  <w:footnote w:type="continuationSeparator" w:id="0">
    <w:p w14:paraId="3CEA06FD" w14:textId="77777777" w:rsidR="00C11405" w:rsidRDefault="00C11405" w:rsidP="00B90C80">
      <w:pPr>
        <w:spacing w:after="0" w:line="240" w:lineRule="auto"/>
      </w:pPr>
      <w:r>
        <w:continuationSeparator/>
      </w:r>
    </w:p>
  </w:footnote>
  <w:footnote w:type="continuationNotice" w:id="1">
    <w:p w14:paraId="183515E2" w14:textId="77777777" w:rsidR="00C11405" w:rsidRDefault="00C11405" w:rsidP="00EE40AA"/>
    <w:p w14:paraId="47954576" w14:textId="77777777" w:rsidR="00C11405" w:rsidRDefault="00C11405" w:rsidP="004F302B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692A2" w14:textId="77777777" w:rsidR="00493D6A" w:rsidRDefault="003A6BB0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40271F5" wp14:editId="3CDA75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52155065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25BFA" w14:textId="77777777" w:rsidR="003A6BB0" w:rsidRPr="003A6BB0" w:rsidRDefault="003A6BB0" w:rsidP="003A6B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A6BB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271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C025BFA" w14:textId="77777777" w:rsidR="003A6BB0" w:rsidRPr="003A6BB0" w:rsidRDefault="003A6BB0" w:rsidP="003A6B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A6BB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03EA5" w14:textId="77777777" w:rsidR="00493D6A" w:rsidRDefault="003A6BB0"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3C79FA0" wp14:editId="3C43850F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09874270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D12DC" w14:textId="77777777" w:rsidR="003A6BB0" w:rsidRPr="003A6BB0" w:rsidRDefault="003A6BB0" w:rsidP="003A6B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A6BB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79F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62D12DC" w14:textId="77777777" w:rsidR="003A6BB0" w:rsidRPr="003A6BB0" w:rsidRDefault="003A6BB0" w:rsidP="003A6B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A6BB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9EC3" w14:textId="77777777" w:rsidR="00295DBC" w:rsidRDefault="003A6BB0"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635A50A" wp14:editId="53091173">
              <wp:simplePos x="914400" y="44982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67380880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56CF4" w14:textId="77777777" w:rsidR="003A6BB0" w:rsidRPr="003A6BB0" w:rsidRDefault="003A6BB0" w:rsidP="003A6B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A6BB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5A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8356CF4" w14:textId="77777777" w:rsidR="003A6BB0" w:rsidRPr="003A6BB0" w:rsidRDefault="003A6BB0" w:rsidP="003A6B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A6BB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3AC2">
      <w:rPr>
        <w:noProof/>
      </w:rPr>
      <w:drawing>
        <wp:anchor distT="0" distB="0" distL="114300" distR="114300" simplePos="0" relativeHeight="251656192" behindDoc="1" locked="0" layoutInCell="1" allowOverlap="1" wp14:anchorId="1DEF580C" wp14:editId="02119416">
          <wp:simplePos x="0" y="0"/>
          <wp:positionH relativeFrom="column">
            <wp:posOffset>-914400</wp:posOffset>
          </wp:positionH>
          <wp:positionV relativeFrom="paragraph">
            <wp:posOffset>-518591</wp:posOffset>
          </wp:positionV>
          <wp:extent cx="8159732" cy="1362973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160589" cy="13631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73D">
      <w:rPr>
        <w:noProof/>
      </w:rPr>
      <w:drawing>
        <wp:anchor distT="0" distB="0" distL="114300" distR="114300" simplePos="0" relativeHeight="251662336" behindDoc="1" locked="0" layoutInCell="1" allowOverlap="1" wp14:anchorId="776ACDA8" wp14:editId="576092AE">
          <wp:simplePos x="0" y="0"/>
          <wp:positionH relativeFrom="column">
            <wp:posOffset>-172528</wp:posOffset>
          </wp:positionH>
          <wp:positionV relativeFrom="paragraph">
            <wp:posOffset>-82770</wp:posOffset>
          </wp:positionV>
          <wp:extent cx="1918335" cy="586740"/>
          <wp:effectExtent l="0" t="0" r="5715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335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574F18" w14:textId="77777777" w:rsidR="00A741B5" w:rsidRDefault="00A741B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8ECF6" w14:textId="77777777" w:rsidR="003A6BB0" w:rsidRDefault="003A6B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04CFC2D" wp14:editId="147314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7479525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4C9DE" w14:textId="77777777" w:rsidR="003A6BB0" w:rsidRPr="003A6BB0" w:rsidRDefault="003A6BB0" w:rsidP="003A6B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A6BB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CFC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DF4C9DE" w14:textId="77777777" w:rsidR="003A6BB0" w:rsidRPr="003A6BB0" w:rsidRDefault="003A6BB0" w:rsidP="003A6B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A6BB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49B83" w14:textId="77777777" w:rsidR="003A6BB0" w:rsidRDefault="003A6B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DF2D1A0" wp14:editId="07609AFB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96327129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BA582" w14:textId="77777777" w:rsidR="003A6BB0" w:rsidRPr="003A6BB0" w:rsidRDefault="003A6BB0" w:rsidP="003A6B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A6BB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2D1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7CBA582" w14:textId="77777777" w:rsidR="003A6BB0" w:rsidRPr="003A6BB0" w:rsidRDefault="003A6BB0" w:rsidP="003A6B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A6BB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8934" w14:textId="77777777" w:rsidR="00AD4F98" w:rsidRDefault="003A6BB0"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94421A0" wp14:editId="35CAB15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58340353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D9BA1" w14:textId="77777777" w:rsidR="003A6BB0" w:rsidRPr="003A6BB0" w:rsidRDefault="003A6BB0" w:rsidP="003A6B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A6BB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421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zY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Yq+e3U/Q6qEw3lYdh3cHLdUOmNCPgsPC2Y5iDR4hMd&#10;2kBXchgtzmrwP/7mj/nEO0U560gwJbekaM7MN0v7iNpKxvw2v8rp5if3bjLsob0HkuGcXoSTyYx5&#10;aCZTe2hfSc6rWIhCwkoqV3KczHsclEvPQarVKiWRjJzAjd06GaEjXZHLl/5VeDcSjrSpR5jUJIp3&#10;vA+58c/gVgck9tNSIrUDkSPjJMG01vG5RI3/ek9Z50e9/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4Jgz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C3D9BA1" w14:textId="77777777" w:rsidR="003A6BB0" w:rsidRPr="003A6BB0" w:rsidRDefault="003A6BB0" w:rsidP="003A6B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A6BB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884"/>
    <w:multiLevelType w:val="hybridMultilevel"/>
    <w:tmpl w:val="7CDA16B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4D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5BD1"/>
    <w:multiLevelType w:val="hybridMultilevel"/>
    <w:tmpl w:val="A142E06E"/>
    <w:lvl w:ilvl="0" w:tplc="0C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07447309"/>
    <w:multiLevelType w:val="hybridMultilevel"/>
    <w:tmpl w:val="C6D44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A725B"/>
    <w:multiLevelType w:val="hybridMultilevel"/>
    <w:tmpl w:val="ABCC5534"/>
    <w:lvl w:ilvl="0" w:tplc="0C1AB146">
      <w:start w:val="1"/>
      <w:numFmt w:val="decimal"/>
      <w:pStyle w:val="Box1Numb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070024"/>
    <w:multiLevelType w:val="multilevel"/>
    <w:tmpl w:val="8D928E1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ourier New" w:hAnsi="Courier New" w:hint="default"/>
      </w:rPr>
    </w:lvl>
    <w:lvl w:ilvl="4">
      <w:start w:val="1"/>
      <w:numFmt w:val="bullet"/>
      <w:lvlText w:val="‒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1AEE414A"/>
    <w:multiLevelType w:val="multilevel"/>
    <w:tmpl w:val="80BAFEE2"/>
    <w:lvl w:ilvl="0">
      <w:start w:val="1"/>
      <w:numFmt w:val="bullet"/>
      <w:pStyle w:val="List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567"/>
        </w:tabs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ind w:left="851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5CF3E05"/>
    <w:multiLevelType w:val="hybridMultilevel"/>
    <w:tmpl w:val="332A1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C21B6"/>
    <w:multiLevelType w:val="hybridMultilevel"/>
    <w:tmpl w:val="119E32CC"/>
    <w:lvl w:ilvl="0" w:tplc="43D6F79C">
      <w:start w:val="1"/>
      <w:numFmt w:val="bullet"/>
      <w:pStyle w:val="Box2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703615"/>
    <w:multiLevelType w:val="multilevel"/>
    <w:tmpl w:val="8D928E1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ourier New" w:hAnsi="Courier New" w:hint="default"/>
      </w:rPr>
    </w:lvl>
    <w:lvl w:ilvl="4">
      <w:start w:val="1"/>
      <w:numFmt w:val="bullet"/>
      <w:lvlText w:val="‒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39C45570"/>
    <w:multiLevelType w:val="multilevel"/>
    <w:tmpl w:val="5BA8D4A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39CC03EB"/>
    <w:multiLevelType w:val="hybridMultilevel"/>
    <w:tmpl w:val="D020F086"/>
    <w:name w:val="Bullets22"/>
    <w:lvl w:ilvl="0" w:tplc="D47878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7A354B"/>
    <w:multiLevelType w:val="hybridMultilevel"/>
    <w:tmpl w:val="1E1C618A"/>
    <w:lvl w:ilvl="0" w:tplc="6598D640">
      <w:start w:val="1"/>
      <w:numFmt w:val="decimal"/>
      <w:pStyle w:val="Box2Numb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14128E"/>
    <w:multiLevelType w:val="hybridMultilevel"/>
    <w:tmpl w:val="2682CD1A"/>
    <w:lvl w:ilvl="0" w:tplc="EC5E54A8">
      <w:start w:val="1"/>
      <w:numFmt w:val="lowerRoman"/>
      <w:pStyle w:val="ListNumber3"/>
      <w:lvlText w:val="%1."/>
      <w:lvlJc w:val="righ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5F6F8A"/>
    <w:multiLevelType w:val="multilevel"/>
    <w:tmpl w:val="4480567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68" w:firstLine="4"/>
      </w:pPr>
      <w:rPr>
        <w:rFonts w:hint="default"/>
      </w:rPr>
    </w:lvl>
  </w:abstractNum>
  <w:abstractNum w:abstractNumId="14" w15:restartNumberingAfterBreak="0">
    <w:nsid w:val="44E010E8"/>
    <w:multiLevelType w:val="multilevel"/>
    <w:tmpl w:val="37F065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46241526"/>
    <w:multiLevelType w:val="hybridMultilevel"/>
    <w:tmpl w:val="0BB2F06E"/>
    <w:lvl w:ilvl="0" w:tplc="4E6C1DB4">
      <w:start w:val="1"/>
      <w:numFmt w:val="lowerLetter"/>
      <w:pStyle w:val="ListNumber2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763749"/>
    <w:multiLevelType w:val="hybridMultilevel"/>
    <w:tmpl w:val="DF9C0A5C"/>
    <w:name w:val="Bullets"/>
    <w:lvl w:ilvl="0" w:tplc="37E83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043E6"/>
    <w:multiLevelType w:val="multilevel"/>
    <w:tmpl w:val="37F065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57F22774"/>
    <w:multiLevelType w:val="multilevel"/>
    <w:tmpl w:val="E9B2CF84"/>
    <w:name w:val="PBOHeadings"/>
    <w:styleLink w:val="Style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83004C9"/>
    <w:multiLevelType w:val="hybridMultilevel"/>
    <w:tmpl w:val="A5B45632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5B800B78"/>
    <w:multiLevelType w:val="multilevel"/>
    <w:tmpl w:val="8D928E1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‒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65E12FD8"/>
    <w:multiLevelType w:val="multilevel"/>
    <w:tmpl w:val="4480567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68" w:firstLine="4"/>
      </w:pPr>
      <w:rPr>
        <w:rFonts w:hint="default"/>
      </w:rPr>
    </w:lvl>
  </w:abstractNum>
  <w:abstractNum w:abstractNumId="22" w15:restartNumberingAfterBreak="0">
    <w:nsid w:val="74E7227D"/>
    <w:multiLevelType w:val="hybridMultilevel"/>
    <w:tmpl w:val="3B1AE0D6"/>
    <w:name w:val="Bullets2"/>
    <w:lvl w:ilvl="0" w:tplc="CB806D94">
      <w:start w:val="1"/>
      <w:numFmt w:val="bullet"/>
      <w:pStyle w:val="ListBullet3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21BF"/>
    <w:multiLevelType w:val="hybridMultilevel"/>
    <w:tmpl w:val="4084643C"/>
    <w:lvl w:ilvl="0" w:tplc="0C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4" w15:restartNumberingAfterBreak="0">
    <w:nsid w:val="75A34386"/>
    <w:multiLevelType w:val="hybridMultilevel"/>
    <w:tmpl w:val="4194497C"/>
    <w:lvl w:ilvl="0" w:tplc="A1D88A00">
      <w:start w:val="1"/>
      <w:numFmt w:val="bullet"/>
      <w:pStyle w:val="Box1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839021E"/>
    <w:multiLevelType w:val="multilevel"/>
    <w:tmpl w:val="8730B36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hint="default"/>
        <w:color w:val="auto"/>
        <w:spacing w:val="0"/>
        <w:position w:val="0"/>
        <w:sz w:val="22"/>
        <w:szCs w:val="16"/>
      </w:rPr>
    </w:lvl>
    <w:lvl w:ilvl="3">
      <w:start w:val="1"/>
      <w:numFmt w:val="upperLetter"/>
      <w:lvlText w:val="%4"/>
      <w:lvlJc w:val="left"/>
      <w:pPr>
        <w:ind w:left="1136" w:hanging="284"/>
      </w:pPr>
      <w:rPr>
        <w:rFonts w:hint="default"/>
        <w:sz w:val="22"/>
      </w:rPr>
    </w:lvl>
    <w:lvl w:ilvl="4">
      <w:start w:val="1"/>
      <w:numFmt w:val="upperRoman"/>
      <w:lvlText w:val="%5"/>
      <w:lvlJc w:val="left"/>
      <w:pPr>
        <w:ind w:left="1420" w:hanging="284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2556" w:hanging="284"/>
      </w:pPr>
      <w:rPr>
        <w:rFonts w:hint="default"/>
      </w:rPr>
    </w:lvl>
  </w:abstractNum>
  <w:abstractNum w:abstractNumId="26" w15:restartNumberingAfterBreak="0">
    <w:nsid w:val="79CE18E7"/>
    <w:multiLevelType w:val="hybridMultilevel"/>
    <w:tmpl w:val="057EF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0037">
    <w:abstractNumId w:val="5"/>
  </w:num>
  <w:num w:numId="2" w16cid:durableId="852304852">
    <w:abstractNumId w:val="25"/>
  </w:num>
  <w:num w:numId="3" w16cid:durableId="222182282">
    <w:abstractNumId w:val="0"/>
  </w:num>
  <w:num w:numId="4" w16cid:durableId="1693218826">
    <w:abstractNumId w:val="22"/>
  </w:num>
  <w:num w:numId="5" w16cid:durableId="1191185196">
    <w:abstractNumId w:val="10"/>
  </w:num>
  <w:num w:numId="6" w16cid:durableId="1441531690">
    <w:abstractNumId w:val="7"/>
  </w:num>
  <w:num w:numId="7" w16cid:durableId="323627534">
    <w:abstractNumId w:val="3"/>
  </w:num>
  <w:num w:numId="8" w16cid:durableId="111750142">
    <w:abstractNumId w:val="11"/>
  </w:num>
  <w:num w:numId="9" w16cid:durableId="1277062567">
    <w:abstractNumId w:val="24"/>
  </w:num>
  <w:num w:numId="10" w16cid:durableId="1791245711">
    <w:abstractNumId w:val="15"/>
  </w:num>
  <w:num w:numId="11" w16cid:durableId="143863365">
    <w:abstractNumId w:val="12"/>
  </w:num>
  <w:num w:numId="12" w16cid:durableId="1491142519">
    <w:abstractNumId w:val="18"/>
  </w:num>
  <w:num w:numId="13" w16cid:durableId="463235131">
    <w:abstractNumId w:val="26"/>
  </w:num>
  <w:num w:numId="14" w16cid:durableId="1966306720">
    <w:abstractNumId w:val="9"/>
  </w:num>
  <w:num w:numId="15" w16cid:durableId="316420955">
    <w:abstractNumId w:val="19"/>
  </w:num>
  <w:num w:numId="16" w16cid:durableId="1513760508">
    <w:abstractNumId w:val="13"/>
  </w:num>
  <w:num w:numId="17" w16cid:durableId="1132551793">
    <w:abstractNumId w:val="21"/>
  </w:num>
  <w:num w:numId="18" w16cid:durableId="1240138963">
    <w:abstractNumId w:val="17"/>
  </w:num>
  <w:num w:numId="19" w16cid:durableId="1254047699">
    <w:abstractNumId w:val="14"/>
  </w:num>
  <w:num w:numId="20" w16cid:durableId="1927768567">
    <w:abstractNumId w:val="2"/>
  </w:num>
  <w:num w:numId="21" w16cid:durableId="1904674098">
    <w:abstractNumId w:val="4"/>
  </w:num>
  <w:num w:numId="22" w16cid:durableId="1427262413">
    <w:abstractNumId w:val="8"/>
  </w:num>
  <w:num w:numId="23" w16cid:durableId="1869486962">
    <w:abstractNumId w:val="6"/>
  </w:num>
  <w:num w:numId="24" w16cid:durableId="1657957902">
    <w:abstractNumId w:val="20"/>
  </w:num>
  <w:num w:numId="25" w16cid:durableId="642857323">
    <w:abstractNumId w:val="23"/>
  </w:num>
  <w:num w:numId="26" w16cid:durableId="91659564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05"/>
    <w:rsid w:val="0000012D"/>
    <w:rsid w:val="000003B9"/>
    <w:rsid w:val="000005D6"/>
    <w:rsid w:val="00000616"/>
    <w:rsid w:val="000006F7"/>
    <w:rsid w:val="00000BE4"/>
    <w:rsid w:val="00000EE1"/>
    <w:rsid w:val="00000F19"/>
    <w:rsid w:val="00000F9B"/>
    <w:rsid w:val="00000FF8"/>
    <w:rsid w:val="00001227"/>
    <w:rsid w:val="00001361"/>
    <w:rsid w:val="00001363"/>
    <w:rsid w:val="000013CB"/>
    <w:rsid w:val="0000183D"/>
    <w:rsid w:val="00001847"/>
    <w:rsid w:val="000019F0"/>
    <w:rsid w:val="000019F2"/>
    <w:rsid w:val="00001B5A"/>
    <w:rsid w:val="00001BB8"/>
    <w:rsid w:val="00001D02"/>
    <w:rsid w:val="000020F8"/>
    <w:rsid w:val="00002446"/>
    <w:rsid w:val="0000249C"/>
    <w:rsid w:val="0000251C"/>
    <w:rsid w:val="000025B7"/>
    <w:rsid w:val="000027F9"/>
    <w:rsid w:val="00002831"/>
    <w:rsid w:val="0000291A"/>
    <w:rsid w:val="00002A36"/>
    <w:rsid w:val="00002C79"/>
    <w:rsid w:val="00002F30"/>
    <w:rsid w:val="000033D1"/>
    <w:rsid w:val="0000346D"/>
    <w:rsid w:val="0000390A"/>
    <w:rsid w:val="00003AFB"/>
    <w:rsid w:val="00003B28"/>
    <w:rsid w:val="00003DA1"/>
    <w:rsid w:val="00003E57"/>
    <w:rsid w:val="00004079"/>
    <w:rsid w:val="000040A3"/>
    <w:rsid w:val="00004190"/>
    <w:rsid w:val="000042BF"/>
    <w:rsid w:val="00004360"/>
    <w:rsid w:val="000043AF"/>
    <w:rsid w:val="000044EB"/>
    <w:rsid w:val="0000473F"/>
    <w:rsid w:val="0000492E"/>
    <w:rsid w:val="00004A1C"/>
    <w:rsid w:val="00005049"/>
    <w:rsid w:val="00005489"/>
    <w:rsid w:val="0000548B"/>
    <w:rsid w:val="000054A6"/>
    <w:rsid w:val="000054E1"/>
    <w:rsid w:val="000054E9"/>
    <w:rsid w:val="0000557D"/>
    <w:rsid w:val="000056EA"/>
    <w:rsid w:val="00005906"/>
    <w:rsid w:val="00005ACE"/>
    <w:rsid w:val="00005BB7"/>
    <w:rsid w:val="00005BC6"/>
    <w:rsid w:val="00005CD9"/>
    <w:rsid w:val="00005E12"/>
    <w:rsid w:val="00005FE3"/>
    <w:rsid w:val="000062D3"/>
    <w:rsid w:val="00006332"/>
    <w:rsid w:val="0000642B"/>
    <w:rsid w:val="00006479"/>
    <w:rsid w:val="00006653"/>
    <w:rsid w:val="00006699"/>
    <w:rsid w:val="00006705"/>
    <w:rsid w:val="00006762"/>
    <w:rsid w:val="000068B3"/>
    <w:rsid w:val="00006934"/>
    <w:rsid w:val="00006A4D"/>
    <w:rsid w:val="00006B3C"/>
    <w:rsid w:val="00006BA1"/>
    <w:rsid w:val="00006C0A"/>
    <w:rsid w:val="00006CAA"/>
    <w:rsid w:val="00006CD1"/>
    <w:rsid w:val="00006DD6"/>
    <w:rsid w:val="0000700D"/>
    <w:rsid w:val="0000703C"/>
    <w:rsid w:val="000074F4"/>
    <w:rsid w:val="00007645"/>
    <w:rsid w:val="00007655"/>
    <w:rsid w:val="00007A65"/>
    <w:rsid w:val="00007C64"/>
    <w:rsid w:val="00007DAE"/>
    <w:rsid w:val="00007DC5"/>
    <w:rsid w:val="00007E9E"/>
    <w:rsid w:val="00007F65"/>
    <w:rsid w:val="00007FAB"/>
    <w:rsid w:val="000100CA"/>
    <w:rsid w:val="000100CC"/>
    <w:rsid w:val="0001013A"/>
    <w:rsid w:val="00010435"/>
    <w:rsid w:val="000107F2"/>
    <w:rsid w:val="000107FC"/>
    <w:rsid w:val="000108E3"/>
    <w:rsid w:val="00010D8F"/>
    <w:rsid w:val="00010DF5"/>
    <w:rsid w:val="000112CB"/>
    <w:rsid w:val="00011466"/>
    <w:rsid w:val="0001162A"/>
    <w:rsid w:val="00011929"/>
    <w:rsid w:val="00011968"/>
    <w:rsid w:val="00011A54"/>
    <w:rsid w:val="00011AC1"/>
    <w:rsid w:val="00011CA7"/>
    <w:rsid w:val="00011E03"/>
    <w:rsid w:val="00011FAE"/>
    <w:rsid w:val="00012108"/>
    <w:rsid w:val="000122C3"/>
    <w:rsid w:val="000122E9"/>
    <w:rsid w:val="000122FF"/>
    <w:rsid w:val="00012356"/>
    <w:rsid w:val="000124BA"/>
    <w:rsid w:val="0001256F"/>
    <w:rsid w:val="00012649"/>
    <w:rsid w:val="00012746"/>
    <w:rsid w:val="00012876"/>
    <w:rsid w:val="000129EB"/>
    <w:rsid w:val="00012AAC"/>
    <w:rsid w:val="00012B3D"/>
    <w:rsid w:val="00012C6D"/>
    <w:rsid w:val="00012EA1"/>
    <w:rsid w:val="00012EC1"/>
    <w:rsid w:val="000130BF"/>
    <w:rsid w:val="00013179"/>
    <w:rsid w:val="0001319F"/>
    <w:rsid w:val="000131C6"/>
    <w:rsid w:val="0001324F"/>
    <w:rsid w:val="000134CA"/>
    <w:rsid w:val="0001364A"/>
    <w:rsid w:val="000136C2"/>
    <w:rsid w:val="00013748"/>
    <w:rsid w:val="00013813"/>
    <w:rsid w:val="00013A9B"/>
    <w:rsid w:val="00013B06"/>
    <w:rsid w:val="00013E07"/>
    <w:rsid w:val="00013E87"/>
    <w:rsid w:val="00013EAA"/>
    <w:rsid w:val="000140CA"/>
    <w:rsid w:val="00014140"/>
    <w:rsid w:val="00014142"/>
    <w:rsid w:val="0001429E"/>
    <w:rsid w:val="000143C1"/>
    <w:rsid w:val="0001461A"/>
    <w:rsid w:val="0001465C"/>
    <w:rsid w:val="0001469F"/>
    <w:rsid w:val="00014CB5"/>
    <w:rsid w:val="00014D8F"/>
    <w:rsid w:val="00014E41"/>
    <w:rsid w:val="00014FF4"/>
    <w:rsid w:val="00015211"/>
    <w:rsid w:val="00015333"/>
    <w:rsid w:val="000153A0"/>
    <w:rsid w:val="000153C8"/>
    <w:rsid w:val="00015418"/>
    <w:rsid w:val="0001547B"/>
    <w:rsid w:val="0001549B"/>
    <w:rsid w:val="000158C5"/>
    <w:rsid w:val="0001597F"/>
    <w:rsid w:val="000159BA"/>
    <w:rsid w:val="00015AFE"/>
    <w:rsid w:val="00015B1D"/>
    <w:rsid w:val="00015B58"/>
    <w:rsid w:val="00015BA2"/>
    <w:rsid w:val="00015D4F"/>
    <w:rsid w:val="00015D51"/>
    <w:rsid w:val="000161B9"/>
    <w:rsid w:val="00016471"/>
    <w:rsid w:val="00016572"/>
    <w:rsid w:val="000165F5"/>
    <w:rsid w:val="000166D2"/>
    <w:rsid w:val="000168A3"/>
    <w:rsid w:val="00016AF6"/>
    <w:rsid w:val="00016B12"/>
    <w:rsid w:val="00016F96"/>
    <w:rsid w:val="000171B7"/>
    <w:rsid w:val="000171DC"/>
    <w:rsid w:val="000173E9"/>
    <w:rsid w:val="0001746C"/>
    <w:rsid w:val="00017519"/>
    <w:rsid w:val="000175E5"/>
    <w:rsid w:val="00017612"/>
    <w:rsid w:val="00017A56"/>
    <w:rsid w:val="00017AD3"/>
    <w:rsid w:val="00017B57"/>
    <w:rsid w:val="00017DF3"/>
    <w:rsid w:val="00020173"/>
    <w:rsid w:val="000203B7"/>
    <w:rsid w:val="000203D8"/>
    <w:rsid w:val="0002048E"/>
    <w:rsid w:val="000204B6"/>
    <w:rsid w:val="00020737"/>
    <w:rsid w:val="00020994"/>
    <w:rsid w:val="00020A7C"/>
    <w:rsid w:val="00020B7B"/>
    <w:rsid w:val="00020D5A"/>
    <w:rsid w:val="00020E00"/>
    <w:rsid w:val="00021308"/>
    <w:rsid w:val="0002141E"/>
    <w:rsid w:val="000215A4"/>
    <w:rsid w:val="00021617"/>
    <w:rsid w:val="00021A2B"/>
    <w:rsid w:val="00021C05"/>
    <w:rsid w:val="00021C57"/>
    <w:rsid w:val="00021D78"/>
    <w:rsid w:val="00021FB5"/>
    <w:rsid w:val="00021FE0"/>
    <w:rsid w:val="00022026"/>
    <w:rsid w:val="000220AB"/>
    <w:rsid w:val="0002214D"/>
    <w:rsid w:val="000222C6"/>
    <w:rsid w:val="00022373"/>
    <w:rsid w:val="00022888"/>
    <w:rsid w:val="00022913"/>
    <w:rsid w:val="000229C3"/>
    <w:rsid w:val="00022B2C"/>
    <w:rsid w:val="00022C62"/>
    <w:rsid w:val="00022E1B"/>
    <w:rsid w:val="0002317C"/>
    <w:rsid w:val="00023389"/>
    <w:rsid w:val="000233EE"/>
    <w:rsid w:val="00023565"/>
    <w:rsid w:val="000239BE"/>
    <w:rsid w:val="000239DE"/>
    <w:rsid w:val="00023B2B"/>
    <w:rsid w:val="00023BD6"/>
    <w:rsid w:val="00023CCC"/>
    <w:rsid w:val="00023EB2"/>
    <w:rsid w:val="00023F5E"/>
    <w:rsid w:val="0002417C"/>
    <w:rsid w:val="00024468"/>
    <w:rsid w:val="000244C8"/>
    <w:rsid w:val="000245DF"/>
    <w:rsid w:val="000245E1"/>
    <w:rsid w:val="000247C2"/>
    <w:rsid w:val="00024934"/>
    <w:rsid w:val="000249BF"/>
    <w:rsid w:val="000250EB"/>
    <w:rsid w:val="00025A8A"/>
    <w:rsid w:val="00025AAE"/>
    <w:rsid w:val="00025ACB"/>
    <w:rsid w:val="00025BE5"/>
    <w:rsid w:val="00025C0B"/>
    <w:rsid w:val="00025D22"/>
    <w:rsid w:val="00025E0A"/>
    <w:rsid w:val="00025E12"/>
    <w:rsid w:val="00025E73"/>
    <w:rsid w:val="00026131"/>
    <w:rsid w:val="00026154"/>
    <w:rsid w:val="000261CD"/>
    <w:rsid w:val="000264B8"/>
    <w:rsid w:val="000264BB"/>
    <w:rsid w:val="00026592"/>
    <w:rsid w:val="000266A9"/>
    <w:rsid w:val="000267C1"/>
    <w:rsid w:val="00026A15"/>
    <w:rsid w:val="00026AE3"/>
    <w:rsid w:val="00026B2C"/>
    <w:rsid w:val="00026CDF"/>
    <w:rsid w:val="00026DFC"/>
    <w:rsid w:val="00026F71"/>
    <w:rsid w:val="00026FC2"/>
    <w:rsid w:val="0002730B"/>
    <w:rsid w:val="00027445"/>
    <w:rsid w:val="000274D0"/>
    <w:rsid w:val="000277A1"/>
    <w:rsid w:val="00027812"/>
    <w:rsid w:val="00027892"/>
    <w:rsid w:val="000279A4"/>
    <w:rsid w:val="00027D76"/>
    <w:rsid w:val="00027D94"/>
    <w:rsid w:val="00027DB2"/>
    <w:rsid w:val="0003003D"/>
    <w:rsid w:val="00030121"/>
    <w:rsid w:val="00030255"/>
    <w:rsid w:val="00030350"/>
    <w:rsid w:val="00030402"/>
    <w:rsid w:val="0003072B"/>
    <w:rsid w:val="00030848"/>
    <w:rsid w:val="000308C8"/>
    <w:rsid w:val="000309BD"/>
    <w:rsid w:val="00030AF3"/>
    <w:rsid w:val="00030D84"/>
    <w:rsid w:val="00030F86"/>
    <w:rsid w:val="00031120"/>
    <w:rsid w:val="000317D9"/>
    <w:rsid w:val="0003181D"/>
    <w:rsid w:val="0003193C"/>
    <w:rsid w:val="00031DB5"/>
    <w:rsid w:val="00032066"/>
    <w:rsid w:val="0003217F"/>
    <w:rsid w:val="000321FC"/>
    <w:rsid w:val="00032211"/>
    <w:rsid w:val="00032256"/>
    <w:rsid w:val="00032329"/>
    <w:rsid w:val="00032451"/>
    <w:rsid w:val="000325EA"/>
    <w:rsid w:val="0003269A"/>
    <w:rsid w:val="0003283C"/>
    <w:rsid w:val="000329AE"/>
    <w:rsid w:val="00032A00"/>
    <w:rsid w:val="00032A5B"/>
    <w:rsid w:val="00032BCD"/>
    <w:rsid w:val="00032D06"/>
    <w:rsid w:val="00032E1C"/>
    <w:rsid w:val="00032E8F"/>
    <w:rsid w:val="00033094"/>
    <w:rsid w:val="000330AD"/>
    <w:rsid w:val="000331A9"/>
    <w:rsid w:val="000332E6"/>
    <w:rsid w:val="00033428"/>
    <w:rsid w:val="0003399C"/>
    <w:rsid w:val="000340FD"/>
    <w:rsid w:val="000341F0"/>
    <w:rsid w:val="000346B5"/>
    <w:rsid w:val="00034A92"/>
    <w:rsid w:val="00034B3C"/>
    <w:rsid w:val="00034BC9"/>
    <w:rsid w:val="00034BCF"/>
    <w:rsid w:val="00034E51"/>
    <w:rsid w:val="00035261"/>
    <w:rsid w:val="00035591"/>
    <w:rsid w:val="00035A2A"/>
    <w:rsid w:val="00035B7D"/>
    <w:rsid w:val="00035D19"/>
    <w:rsid w:val="00035DD2"/>
    <w:rsid w:val="00035DD4"/>
    <w:rsid w:val="00035F3C"/>
    <w:rsid w:val="00035F96"/>
    <w:rsid w:val="000360E9"/>
    <w:rsid w:val="00036206"/>
    <w:rsid w:val="00036245"/>
    <w:rsid w:val="000362A6"/>
    <w:rsid w:val="00036432"/>
    <w:rsid w:val="000367ED"/>
    <w:rsid w:val="00036893"/>
    <w:rsid w:val="00036996"/>
    <w:rsid w:val="00036ADB"/>
    <w:rsid w:val="00036C64"/>
    <w:rsid w:val="00036D9F"/>
    <w:rsid w:val="00036DA5"/>
    <w:rsid w:val="00037336"/>
    <w:rsid w:val="000373C6"/>
    <w:rsid w:val="0003754F"/>
    <w:rsid w:val="0003757E"/>
    <w:rsid w:val="00037B71"/>
    <w:rsid w:val="00037E21"/>
    <w:rsid w:val="00040142"/>
    <w:rsid w:val="0004027F"/>
    <w:rsid w:val="000402E7"/>
    <w:rsid w:val="00040403"/>
    <w:rsid w:val="0004047B"/>
    <w:rsid w:val="00040528"/>
    <w:rsid w:val="000405ED"/>
    <w:rsid w:val="0004072F"/>
    <w:rsid w:val="000407A5"/>
    <w:rsid w:val="00040A0D"/>
    <w:rsid w:val="00040DD7"/>
    <w:rsid w:val="0004134F"/>
    <w:rsid w:val="000414D0"/>
    <w:rsid w:val="0004154C"/>
    <w:rsid w:val="0004156E"/>
    <w:rsid w:val="00041572"/>
    <w:rsid w:val="000415CF"/>
    <w:rsid w:val="000417C7"/>
    <w:rsid w:val="000417CD"/>
    <w:rsid w:val="0004194E"/>
    <w:rsid w:val="00041A0C"/>
    <w:rsid w:val="00041E94"/>
    <w:rsid w:val="00041F06"/>
    <w:rsid w:val="000420D7"/>
    <w:rsid w:val="000420E6"/>
    <w:rsid w:val="00042379"/>
    <w:rsid w:val="000424D4"/>
    <w:rsid w:val="0004263B"/>
    <w:rsid w:val="0004272E"/>
    <w:rsid w:val="000427FC"/>
    <w:rsid w:val="0004286B"/>
    <w:rsid w:val="000428A2"/>
    <w:rsid w:val="00042A67"/>
    <w:rsid w:val="00042AEC"/>
    <w:rsid w:val="00042B07"/>
    <w:rsid w:val="00042CAC"/>
    <w:rsid w:val="00042D28"/>
    <w:rsid w:val="00042D5A"/>
    <w:rsid w:val="00042DA6"/>
    <w:rsid w:val="000430B5"/>
    <w:rsid w:val="00043211"/>
    <w:rsid w:val="00043759"/>
    <w:rsid w:val="000437CC"/>
    <w:rsid w:val="000438D6"/>
    <w:rsid w:val="00043A3C"/>
    <w:rsid w:val="00043A4C"/>
    <w:rsid w:val="00043AE4"/>
    <w:rsid w:val="00043B2A"/>
    <w:rsid w:val="00043BD8"/>
    <w:rsid w:val="00043D61"/>
    <w:rsid w:val="00043F84"/>
    <w:rsid w:val="000441EA"/>
    <w:rsid w:val="000443A7"/>
    <w:rsid w:val="00044501"/>
    <w:rsid w:val="00044513"/>
    <w:rsid w:val="00044716"/>
    <w:rsid w:val="000447C2"/>
    <w:rsid w:val="000447E7"/>
    <w:rsid w:val="0004482D"/>
    <w:rsid w:val="000448DB"/>
    <w:rsid w:val="00044961"/>
    <w:rsid w:val="0004497D"/>
    <w:rsid w:val="00044C3A"/>
    <w:rsid w:val="00044E02"/>
    <w:rsid w:val="00044FA2"/>
    <w:rsid w:val="000451DE"/>
    <w:rsid w:val="000452CD"/>
    <w:rsid w:val="000453E3"/>
    <w:rsid w:val="000456DD"/>
    <w:rsid w:val="0004575D"/>
    <w:rsid w:val="00045801"/>
    <w:rsid w:val="00045870"/>
    <w:rsid w:val="000459E2"/>
    <w:rsid w:val="00045B96"/>
    <w:rsid w:val="00045C20"/>
    <w:rsid w:val="00045C95"/>
    <w:rsid w:val="00045CDE"/>
    <w:rsid w:val="00045DC3"/>
    <w:rsid w:val="00046123"/>
    <w:rsid w:val="000464A2"/>
    <w:rsid w:val="000464F4"/>
    <w:rsid w:val="0004653C"/>
    <w:rsid w:val="00046671"/>
    <w:rsid w:val="00046691"/>
    <w:rsid w:val="000466A0"/>
    <w:rsid w:val="00046B73"/>
    <w:rsid w:val="00046BA2"/>
    <w:rsid w:val="00046C12"/>
    <w:rsid w:val="00046C6A"/>
    <w:rsid w:val="00046D73"/>
    <w:rsid w:val="00047104"/>
    <w:rsid w:val="000475ED"/>
    <w:rsid w:val="00047776"/>
    <w:rsid w:val="00047786"/>
    <w:rsid w:val="000477DE"/>
    <w:rsid w:val="000478C0"/>
    <w:rsid w:val="00047AD1"/>
    <w:rsid w:val="00047BFC"/>
    <w:rsid w:val="00047D29"/>
    <w:rsid w:val="00047D41"/>
    <w:rsid w:val="00047E2F"/>
    <w:rsid w:val="00047FEB"/>
    <w:rsid w:val="0005004E"/>
    <w:rsid w:val="000501AD"/>
    <w:rsid w:val="0005025A"/>
    <w:rsid w:val="000502A7"/>
    <w:rsid w:val="0005031A"/>
    <w:rsid w:val="0005054A"/>
    <w:rsid w:val="00050609"/>
    <w:rsid w:val="000506A5"/>
    <w:rsid w:val="00050711"/>
    <w:rsid w:val="00050A6A"/>
    <w:rsid w:val="00051683"/>
    <w:rsid w:val="00051728"/>
    <w:rsid w:val="0005173A"/>
    <w:rsid w:val="000517A0"/>
    <w:rsid w:val="00051940"/>
    <w:rsid w:val="00051BD6"/>
    <w:rsid w:val="00051CC0"/>
    <w:rsid w:val="00051DF9"/>
    <w:rsid w:val="00052036"/>
    <w:rsid w:val="000521BC"/>
    <w:rsid w:val="000522F7"/>
    <w:rsid w:val="00052331"/>
    <w:rsid w:val="00052441"/>
    <w:rsid w:val="000524FC"/>
    <w:rsid w:val="0005268F"/>
    <w:rsid w:val="000528D9"/>
    <w:rsid w:val="00052980"/>
    <w:rsid w:val="00052A7A"/>
    <w:rsid w:val="00052CDE"/>
    <w:rsid w:val="00052D06"/>
    <w:rsid w:val="00053010"/>
    <w:rsid w:val="000530F9"/>
    <w:rsid w:val="00053199"/>
    <w:rsid w:val="000531E8"/>
    <w:rsid w:val="00053277"/>
    <w:rsid w:val="000532C7"/>
    <w:rsid w:val="000532F7"/>
    <w:rsid w:val="00053346"/>
    <w:rsid w:val="0005349B"/>
    <w:rsid w:val="000534B7"/>
    <w:rsid w:val="00053542"/>
    <w:rsid w:val="000535D7"/>
    <w:rsid w:val="000538AC"/>
    <w:rsid w:val="000538EE"/>
    <w:rsid w:val="0005396F"/>
    <w:rsid w:val="000539F8"/>
    <w:rsid w:val="00053BA8"/>
    <w:rsid w:val="000540D1"/>
    <w:rsid w:val="0005448C"/>
    <w:rsid w:val="00054527"/>
    <w:rsid w:val="000545D0"/>
    <w:rsid w:val="00054967"/>
    <w:rsid w:val="0005497A"/>
    <w:rsid w:val="00054A4C"/>
    <w:rsid w:val="00054A9A"/>
    <w:rsid w:val="00054B05"/>
    <w:rsid w:val="00054D5B"/>
    <w:rsid w:val="00054D91"/>
    <w:rsid w:val="00055023"/>
    <w:rsid w:val="000553AB"/>
    <w:rsid w:val="000555E4"/>
    <w:rsid w:val="000558FB"/>
    <w:rsid w:val="00055AAB"/>
    <w:rsid w:val="00055AE4"/>
    <w:rsid w:val="00055B35"/>
    <w:rsid w:val="00055E2D"/>
    <w:rsid w:val="00055E5B"/>
    <w:rsid w:val="00055F76"/>
    <w:rsid w:val="0005610E"/>
    <w:rsid w:val="00056144"/>
    <w:rsid w:val="00056189"/>
    <w:rsid w:val="000561CC"/>
    <w:rsid w:val="00056272"/>
    <w:rsid w:val="00056290"/>
    <w:rsid w:val="0005630E"/>
    <w:rsid w:val="000564D9"/>
    <w:rsid w:val="000566B4"/>
    <w:rsid w:val="0005672B"/>
    <w:rsid w:val="000568C6"/>
    <w:rsid w:val="00056DE0"/>
    <w:rsid w:val="00056E7D"/>
    <w:rsid w:val="00056F61"/>
    <w:rsid w:val="00056FE6"/>
    <w:rsid w:val="0005707A"/>
    <w:rsid w:val="0005721E"/>
    <w:rsid w:val="000574C9"/>
    <w:rsid w:val="000574E0"/>
    <w:rsid w:val="00057560"/>
    <w:rsid w:val="00057639"/>
    <w:rsid w:val="00057790"/>
    <w:rsid w:val="00057B19"/>
    <w:rsid w:val="00057EAE"/>
    <w:rsid w:val="00060147"/>
    <w:rsid w:val="00060157"/>
    <w:rsid w:val="00060309"/>
    <w:rsid w:val="0006032C"/>
    <w:rsid w:val="0006034C"/>
    <w:rsid w:val="000603C1"/>
    <w:rsid w:val="0006045D"/>
    <w:rsid w:val="00060567"/>
    <w:rsid w:val="000606FE"/>
    <w:rsid w:val="00060B29"/>
    <w:rsid w:val="00060CA5"/>
    <w:rsid w:val="00060D12"/>
    <w:rsid w:val="00060D44"/>
    <w:rsid w:val="00060FFF"/>
    <w:rsid w:val="00061063"/>
    <w:rsid w:val="00061117"/>
    <w:rsid w:val="000611F0"/>
    <w:rsid w:val="00061526"/>
    <w:rsid w:val="00061573"/>
    <w:rsid w:val="00061606"/>
    <w:rsid w:val="00061653"/>
    <w:rsid w:val="000617BD"/>
    <w:rsid w:val="000619FC"/>
    <w:rsid w:val="00061B9D"/>
    <w:rsid w:val="00061CDB"/>
    <w:rsid w:val="00061E23"/>
    <w:rsid w:val="00061F85"/>
    <w:rsid w:val="00062154"/>
    <w:rsid w:val="00062305"/>
    <w:rsid w:val="000624CC"/>
    <w:rsid w:val="000628AB"/>
    <w:rsid w:val="00062D05"/>
    <w:rsid w:val="00062D5B"/>
    <w:rsid w:val="00062F8F"/>
    <w:rsid w:val="00063284"/>
    <w:rsid w:val="000632F9"/>
    <w:rsid w:val="0006336F"/>
    <w:rsid w:val="0006338C"/>
    <w:rsid w:val="0006347F"/>
    <w:rsid w:val="0006390D"/>
    <w:rsid w:val="00063D51"/>
    <w:rsid w:val="00063D98"/>
    <w:rsid w:val="000641CE"/>
    <w:rsid w:val="000642E2"/>
    <w:rsid w:val="0006436E"/>
    <w:rsid w:val="0006444C"/>
    <w:rsid w:val="000644A2"/>
    <w:rsid w:val="000644EE"/>
    <w:rsid w:val="00064759"/>
    <w:rsid w:val="00064EFE"/>
    <w:rsid w:val="00065124"/>
    <w:rsid w:val="000651FC"/>
    <w:rsid w:val="000653E8"/>
    <w:rsid w:val="0006542A"/>
    <w:rsid w:val="00065574"/>
    <w:rsid w:val="000655B0"/>
    <w:rsid w:val="00065A9B"/>
    <w:rsid w:val="00065B65"/>
    <w:rsid w:val="00065BAF"/>
    <w:rsid w:val="00065D20"/>
    <w:rsid w:val="00065D52"/>
    <w:rsid w:val="00065E97"/>
    <w:rsid w:val="00065F2D"/>
    <w:rsid w:val="00065F32"/>
    <w:rsid w:val="00065F34"/>
    <w:rsid w:val="00065F72"/>
    <w:rsid w:val="00065F89"/>
    <w:rsid w:val="000660A4"/>
    <w:rsid w:val="000660E2"/>
    <w:rsid w:val="000662B4"/>
    <w:rsid w:val="0006654F"/>
    <w:rsid w:val="00066619"/>
    <w:rsid w:val="000667B7"/>
    <w:rsid w:val="00066B63"/>
    <w:rsid w:val="00066C1B"/>
    <w:rsid w:val="00066FBB"/>
    <w:rsid w:val="0006701C"/>
    <w:rsid w:val="0006710E"/>
    <w:rsid w:val="0006717B"/>
    <w:rsid w:val="000671C2"/>
    <w:rsid w:val="000672E6"/>
    <w:rsid w:val="000672F3"/>
    <w:rsid w:val="00067333"/>
    <w:rsid w:val="00067529"/>
    <w:rsid w:val="0006754D"/>
    <w:rsid w:val="00067553"/>
    <w:rsid w:val="0006755A"/>
    <w:rsid w:val="000676F4"/>
    <w:rsid w:val="0006774D"/>
    <w:rsid w:val="00067834"/>
    <w:rsid w:val="000678DD"/>
    <w:rsid w:val="00067B82"/>
    <w:rsid w:val="00067B96"/>
    <w:rsid w:val="00067D17"/>
    <w:rsid w:val="00067EF4"/>
    <w:rsid w:val="00070307"/>
    <w:rsid w:val="00070366"/>
    <w:rsid w:val="0007041D"/>
    <w:rsid w:val="00070449"/>
    <w:rsid w:val="00070507"/>
    <w:rsid w:val="0007066E"/>
    <w:rsid w:val="00070721"/>
    <w:rsid w:val="000707FF"/>
    <w:rsid w:val="00070B7E"/>
    <w:rsid w:val="00070C7E"/>
    <w:rsid w:val="00070D11"/>
    <w:rsid w:val="00070E3D"/>
    <w:rsid w:val="00070F56"/>
    <w:rsid w:val="00070FD2"/>
    <w:rsid w:val="0007110F"/>
    <w:rsid w:val="00071251"/>
    <w:rsid w:val="000714C6"/>
    <w:rsid w:val="00071521"/>
    <w:rsid w:val="00071984"/>
    <w:rsid w:val="00071A3D"/>
    <w:rsid w:val="00071AB2"/>
    <w:rsid w:val="00071C2F"/>
    <w:rsid w:val="00071C8A"/>
    <w:rsid w:val="00071FD3"/>
    <w:rsid w:val="000720A2"/>
    <w:rsid w:val="0007215C"/>
    <w:rsid w:val="00072177"/>
    <w:rsid w:val="00072234"/>
    <w:rsid w:val="0007224C"/>
    <w:rsid w:val="0007229A"/>
    <w:rsid w:val="00072736"/>
    <w:rsid w:val="00072E23"/>
    <w:rsid w:val="00072FE8"/>
    <w:rsid w:val="0007363C"/>
    <w:rsid w:val="000736BC"/>
    <w:rsid w:val="000738C2"/>
    <w:rsid w:val="00073C25"/>
    <w:rsid w:val="00073C55"/>
    <w:rsid w:val="00073DDE"/>
    <w:rsid w:val="00073E0F"/>
    <w:rsid w:val="00073EA6"/>
    <w:rsid w:val="00073EBA"/>
    <w:rsid w:val="00073F92"/>
    <w:rsid w:val="000741A0"/>
    <w:rsid w:val="000742B4"/>
    <w:rsid w:val="000744F8"/>
    <w:rsid w:val="00074ACC"/>
    <w:rsid w:val="00074E1E"/>
    <w:rsid w:val="0007503B"/>
    <w:rsid w:val="000753F1"/>
    <w:rsid w:val="000755B3"/>
    <w:rsid w:val="000757FA"/>
    <w:rsid w:val="00075991"/>
    <w:rsid w:val="00075E6C"/>
    <w:rsid w:val="00075FCA"/>
    <w:rsid w:val="00076127"/>
    <w:rsid w:val="00076147"/>
    <w:rsid w:val="000762FC"/>
    <w:rsid w:val="000765AF"/>
    <w:rsid w:val="00076938"/>
    <w:rsid w:val="00076B4A"/>
    <w:rsid w:val="00076C2D"/>
    <w:rsid w:val="00076C3C"/>
    <w:rsid w:val="00076C6D"/>
    <w:rsid w:val="00076FC5"/>
    <w:rsid w:val="00076FD8"/>
    <w:rsid w:val="0007724E"/>
    <w:rsid w:val="000772D9"/>
    <w:rsid w:val="00077448"/>
    <w:rsid w:val="0007798E"/>
    <w:rsid w:val="000779D9"/>
    <w:rsid w:val="00077B3F"/>
    <w:rsid w:val="00077F9B"/>
    <w:rsid w:val="000801CD"/>
    <w:rsid w:val="0008020F"/>
    <w:rsid w:val="0008038B"/>
    <w:rsid w:val="00080398"/>
    <w:rsid w:val="00080524"/>
    <w:rsid w:val="00080AD4"/>
    <w:rsid w:val="00080B19"/>
    <w:rsid w:val="00080C1A"/>
    <w:rsid w:val="00080CB9"/>
    <w:rsid w:val="00080EF6"/>
    <w:rsid w:val="000811BB"/>
    <w:rsid w:val="000811D1"/>
    <w:rsid w:val="00081734"/>
    <w:rsid w:val="0008175B"/>
    <w:rsid w:val="0008186A"/>
    <w:rsid w:val="00081B4F"/>
    <w:rsid w:val="00081B6D"/>
    <w:rsid w:val="00081BCF"/>
    <w:rsid w:val="00081D2B"/>
    <w:rsid w:val="00081E41"/>
    <w:rsid w:val="00081E85"/>
    <w:rsid w:val="00081FB7"/>
    <w:rsid w:val="00082120"/>
    <w:rsid w:val="000824C6"/>
    <w:rsid w:val="000825EF"/>
    <w:rsid w:val="000826DB"/>
    <w:rsid w:val="0008272B"/>
    <w:rsid w:val="0008287D"/>
    <w:rsid w:val="000828E3"/>
    <w:rsid w:val="000829A1"/>
    <w:rsid w:val="00082A24"/>
    <w:rsid w:val="00082A35"/>
    <w:rsid w:val="00082A7F"/>
    <w:rsid w:val="00082B37"/>
    <w:rsid w:val="00082BD2"/>
    <w:rsid w:val="00082D3C"/>
    <w:rsid w:val="00082D7C"/>
    <w:rsid w:val="00082E80"/>
    <w:rsid w:val="00083152"/>
    <w:rsid w:val="00083377"/>
    <w:rsid w:val="00083405"/>
    <w:rsid w:val="00083598"/>
    <w:rsid w:val="00083711"/>
    <w:rsid w:val="00083814"/>
    <w:rsid w:val="0008398F"/>
    <w:rsid w:val="00083992"/>
    <w:rsid w:val="000839BD"/>
    <w:rsid w:val="00083B5B"/>
    <w:rsid w:val="00083D10"/>
    <w:rsid w:val="00083D47"/>
    <w:rsid w:val="00083F5C"/>
    <w:rsid w:val="0008414D"/>
    <w:rsid w:val="00084246"/>
    <w:rsid w:val="0008435D"/>
    <w:rsid w:val="0008435F"/>
    <w:rsid w:val="000845B3"/>
    <w:rsid w:val="000845E9"/>
    <w:rsid w:val="000848AA"/>
    <w:rsid w:val="00084966"/>
    <w:rsid w:val="00084A86"/>
    <w:rsid w:val="00084EB9"/>
    <w:rsid w:val="000851B4"/>
    <w:rsid w:val="0008526B"/>
    <w:rsid w:val="00085374"/>
    <w:rsid w:val="0008574D"/>
    <w:rsid w:val="00085973"/>
    <w:rsid w:val="000859D2"/>
    <w:rsid w:val="00085A6C"/>
    <w:rsid w:val="0008624B"/>
    <w:rsid w:val="0008643D"/>
    <w:rsid w:val="00086634"/>
    <w:rsid w:val="00086A3F"/>
    <w:rsid w:val="00086F3C"/>
    <w:rsid w:val="0008724D"/>
    <w:rsid w:val="000875C4"/>
    <w:rsid w:val="0008773C"/>
    <w:rsid w:val="00087759"/>
    <w:rsid w:val="000877C2"/>
    <w:rsid w:val="0008782B"/>
    <w:rsid w:val="000878E3"/>
    <w:rsid w:val="00087BC4"/>
    <w:rsid w:val="00087CBC"/>
    <w:rsid w:val="00087D77"/>
    <w:rsid w:val="00087D9E"/>
    <w:rsid w:val="0009001D"/>
    <w:rsid w:val="00090081"/>
    <w:rsid w:val="00090094"/>
    <w:rsid w:val="000907C6"/>
    <w:rsid w:val="000907E0"/>
    <w:rsid w:val="0009081D"/>
    <w:rsid w:val="000909B0"/>
    <w:rsid w:val="00090CE7"/>
    <w:rsid w:val="00090D06"/>
    <w:rsid w:val="00090E53"/>
    <w:rsid w:val="0009119A"/>
    <w:rsid w:val="000912A6"/>
    <w:rsid w:val="00091389"/>
    <w:rsid w:val="00091637"/>
    <w:rsid w:val="00091680"/>
    <w:rsid w:val="000918DD"/>
    <w:rsid w:val="00091B69"/>
    <w:rsid w:val="00091BD5"/>
    <w:rsid w:val="00091BEC"/>
    <w:rsid w:val="00091C36"/>
    <w:rsid w:val="00091DA4"/>
    <w:rsid w:val="00091F1F"/>
    <w:rsid w:val="00092055"/>
    <w:rsid w:val="000920E3"/>
    <w:rsid w:val="0009220B"/>
    <w:rsid w:val="00092711"/>
    <w:rsid w:val="00092767"/>
    <w:rsid w:val="000928BA"/>
    <w:rsid w:val="00092C36"/>
    <w:rsid w:val="00092DBD"/>
    <w:rsid w:val="00092E2C"/>
    <w:rsid w:val="0009321A"/>
    <w:rsid w:val="00093292"/>
    <w:rsid w:val="000934DA"/>
    <w:rsid w:val="000935CA"/>
    <w:rsid w:val="0009387D"/>
    <w:rsid w:val="00093890"/>
    <w:rsid w:val="00093A35"/>
    <w:rsid w:val="00093A53"/>
    <w:rsid w:val="00093E14"/>
    <w:rsid w:val="00093E4F"/>
    <w:rsid w:val="00093E94"/>
    <w:rsid w:val="0009412B"/>
    <w:rsid w:val="0009431F"/>
    <w:rsid w:val="000943B3"/>
    <w:rsid w:val="000944C3"/>
    <w:rsid w:val="00094823"/>
    <w:rsid w:val="00094898"/>
    <w:rsid w:val="00094923"/>
    <w:rsid w:val="0009496C"/>
    <w:rsid w:val="00094AF6"/>
    <w:rsid w:val="00094B0D"/>
    <w:rsid w:val="00094D5A"/>
    <w:rsid w:val="00094DD1"/>
    <w:rsid w:val="00094F7A"/>
    <w:rsid w:val="000950CB"/>
    <w:rsid w:val="00095219"/>
    <w:rsid w:val="00095737"/>
    <w:rsid w:val="00095864"/>
    <w:rsid w:val="00095D10"/>
    <w:rsid w:val="00095D52"/>
    <w:rsid w:val="00095D91"/>
    <w:rsid w:val="00095DA7"/>
    <w:rsid w:val="00095E30"/>
    <w:rsid w:val="00095E8F"/>
    <w:rsid w:val="000960CD"/>
    <w:rsid w:val="000961FC"/>
    <w:rsid w:val="000962AA"/>
    <w:rsid w:val="00096343"/>
    <w:rsid w:val="00096690"/>
    <w:rsid w:val="0009684E"/>
    <w:rsid w:val="00096855"/>
    <w:rsid w:val="00096AE3"/>
    <w:rsid w:val="00096B6C"/>
    <w:rsid w:val="00096BC0"/>
    <w:rsid w:val="00096CFD"/>
    <w:rsid w:val="00096DD6"/>
    <w:rsid w:val="00096E85"/>
    <w:rsid w:val="000971F6"/>
    <w:rsid w:val="000972AC"/>
    <w:rsid w:val="0009749D"/>
    <w:rsid w:val="000977FC"/>
    <w:rsid w:val="00097878"/>
    <w:rsid w:val="000978B3"/>
    <w:rsid w:val="00097995"/>
    <w:rsid w:val="00097A72"/>
    <w:rsid w:val="00097BFD"/>
    <w:rsid w:val="00097C76"/>
    <w:rsid w:val="00097EAF"/>
    <w:rsid w:val="00097EC6"/>
    <w:rsid w:val="000A0063"/>
    <w:rsid w:val="000A00EE"/>
    <w:rsid w:val="000A010E"/>
    <w:rsid w:val="000A0319"/>
    <w:rsid w:val="000A0380"/>
    <w:rsid w:val="000A03D5"/>
    <w:rsid w:val="000A043C"/>
    <w:rsid w:val="000A0564"/>
    <w:rsid w:val="000A066A"/>
    <w:rsid w:val="000A09DE"/>
    <w:rsid w:val="000A14EB"/>
    <w:rsid w:val="000A1607"/>
    <w:rsid w:val="000A163E"/>
    <w:rsid w:val="000A170E"/>
    <w:rsid w:val="000A1A7F"/>
    <w:rsid w:val="000A1B27"/>
    <w:rsid w:val="000A1B70"/>
    <w:rsid w:val="000A1BFC"/>
    <w:rsid w:val="000A1C12"/>
    <w:rsid w:val="000A1F15"/>
    <w:rsid w:val="000A1F1D"/>
    <w:rsid w:val="000A1F3F"/>
    <w:rsid w:val="000A1FA9"/>
    <w:rsid w:val="000A1FB2"/>
    <w:rsid w:val="000A2216"/>
    <w:rsid w:val="000A2367"/>
    <w:rsid w:val="000A237B"/>
    <w:rsid w:val="000A24A9"/>
    <w:rsid w:val="000A25C3"/>
    <w:rsid w:val="000A261C"/>
    <w:rsid w:val="000A276E"/>
    <w:rsid w:val="000A285E"/>
    <w:rsid w:val="000A28D1"/>
    <w:rsid w:val="000A2A0D"/>
    <w:rsid w:val="000A2BEF"/>
    <w:rsid w:val="000A2C15"/>
    <w:rsid w:val="000A2C30"/>
    <w:rsid w:val="000A2F77"/>
    <w:rsid w:val="000A2FF3"/>
    <w:rsid w:val="000A3022"/>
    <w:rsid w:val="000A30A3"/>
    <w:rsid w:val="000A30E4"/>
    <w:rsid w:val="000A313E"/>
    <w:rsid w:val="000A3241"/>
    <w:rsid w:val="000A32D1"/>
    <w:rsid w:val="000A3448"/>
    <w:rsid w:val="000A3526"/>
    <w:rsid w:val="000A355D"/>
    <w:rsid w:val="000A3D4C"/>
    <w:rsid w:val="000A3DDB"/>
    <w:rsid w:val="000A3ED4"/>
    <w:rsid w:val="000A3F00"/>
    <w:rsid w:val="000A3F9E"/>
    <w:rsid w:val="000A42AC"/>
    <w:rsid w:val="000A43CD"/>
    <w:rsid w:val="000A477B"/>
    <w:rsid w:val="000A4905"/>
    <w:rsid w:val="000A493D"/>
    <w:rsid w:val="000A4986"/>
    <w:rsid w:val="000A4A2D"/>
    <w:rsid w:val="000A4AFF"/>
    <w:rsid w:val="000A4CDD"/>
    <w:rsid w:val="000A4D5F"/>
    <w:rsid w:val="000A4EC3"/>
    <w:rsid w:val="000A52A6"/>
    <w:rsid w:val="000A52B9"/>
    <w:rsid w:val="000A5490"/>
    <w:rsid w:val="000A578C"/>
    <w:rsid w:val="000A57F1"/>
    <w:rsid w:val="000A5804"/>
    <w:rsid w:val="000A5972"/>
    <w:rsid w:val="000A59F3"/>
    <w:rsid w:val="000A5A29"/>
    <w:rsid w:val="000A5FCE"/>
    <w:rsid w:val="000A6157"/>
    <w:rsid w:val="000A61D1"/>
    <w:rsid w:val="000A6212"/>
    <w:rsid w:val="000A6384"/>
    <w:rsid w:val="000A64D8"/>
    <w:rsid w:val="000A650A"/>
    <w:rsid w:val="000A65D1"/>
    <w:rsid w:val="000A666B"/>
    <w:rsid w:val="000A6705"/>
    <w:rsid w:val="000A67E7"/>
    <w:rsid w:val="000A6B32"/>
    <w:rsid w:val="000A6E3D"/>
    <w:rsid w:val="000A6F2C"/>
    <w:rsid w:val="000A71B8"/>
    <w:rsid w:val="000A7288"/>
    <w:rsid w:val="000A732E"/>
    <w:rsid w:val="000A733B"/>
    <w:rsid w:val="000A7562"/>
    <w:rsid w:val="000A75C7"/>
    <w:rsid w:val="000A782F"/>
    <w:rsid w:val="000A795E"/>
    <w:rsid w:val="000A7A94"/>
    <w:rsid w:val="000A7CFA"/>
    <w:rsid w:val="000B0073"/>
    <w:rsid w:val="000B00C5"/>
    <w:rsid w:val="000B00F1"/>
    <w:rsid w:val="000B015A"/>
    <w:rsid w:val="000B01BD"/>
    <w:rsid w:val="000B0246"/>
    <w:rsid w:val="000B025A"/>
    <w:rsid w:val="000B0535"/>
    <w:rsid w:val="000B053D"/>
    <w:rsid w:val="000B0852"/>
    <w:rsid w:val="000B0A96"/>
    <w:rsid w:val="000B0BB8"/>
    <w:rsid w:val="000B0E6F"/>
    <w:rsid w:val="000B105C"/>
    <w:rsid w:val="000B12C6"/>
    <w:rsid w:val="000B13C4"/>
    <w:rsid w:val="000B1442"/>
    <w:rsid w:val="000B14A5"/>
    <w:rsid w:val="000B14E2"/>
    <w:rsid w:val="000B1529"/>
    <w:rsid w:val="000B16B6"/>
    <w:rsid w:val="000B183E"/>
    <w:rsid w:val="000B1870"/>
    <w:rsid w:val="000B1E98"/>
    <w:rsid w:val="000B210E"/>
    <w:rsid w:val="000B211D"/>
    <w:rsid w:val="000B221B"/>
    <w:rsid w:val="000B2256"/>
    <w:rsid w:val="000B2273"/>
    <w:rsid w:val="000B261B"/>
    <w:rsid w:val="000B265B"/>
    <w:rsid w:val="000B283B"/>
    <w:rsid w:val="000B2A14"/>
    <w:rsid w:val="000B2BA6"/>
    <w:rsid w:val="000B2C65"/>
    <w:rsid w:val="000B2C95"/>
    <w:rsid w:val="000B2CC2"/>
    <w:rsid w:val="000B2F71"/>
    <w:rsid w:val="000B3124"/>
    <w:rsid w:val="000B32E3"/>
    <w:rsid w:val="000B34C6"/>
    <w:rsid w:val="000B363F"/>
    <w:rsid w:val="000B365D"/>
    <w:rsid w:val="000B3791"/>
    <w:rsid w:val="000B37BC"/>
    <w:rsid w:val="000B397D"/>
    <w:rsid w:val="000B39B2"/>
    <w:rsid w:val="000B3B52"/>
    <w:rsid w:val="000B3B64"/>
    <w:rsid w:val="000B3C18"/>
    <w:rsid w:val="000B3F87"/>
    <w:rsid w:val="000B4027"/>
    <w:rsid w:val="000B4059"/>
    <w:rsid w:val="000B40CC"/>
    <w:rsid w:val="000B422A"/>
    <w:rsid w:val="000B42B5"/>
    <w:rsid w:val="000B4503"/>
    <w:rsid w:val="000B458E"/>
    <w:rsid w:val="000B4801"/>
    <w:rsid w:val="000B4803"/>
    <w:rsid w:val="000B48E1"/>
    <w:rsid w:val="000B49C0"/>
    <w:rsid w:val="000B49CF"/>
    <w:rsid w:val="000B4BA9"/>
    <w:rsid w:val="000B4BE0"/>
    <w:rsid w:val="000B4CD8"/>
    <w:rsid w:val="000B5019"/>
    <w:rsid w:val="000B50AD"/>
    <w:rsid w:val="000B51C6"/>
    <w:rsid w:val="000B52E5"/>
    <w:rsid w:val="000B54AD"/>
    <w:rsid w:val="000B60A6"/>
    <w:rsid w:val="000B60D3"/>
    <w:rsid w:val="000B6184"/>
    <w:rsid w:val="000B61CA"/>
    <w:rsid w:val="000B6590"/>
    <w:rsid w:val="000B65B1"/>
    <w:rsid w:val="000B65F7"/>
    <w:rsid w:val="000B6662"/>
    <w:rsid w:val="000B6A85"/>
    <w:rsid w:val="000B6ACF"/>
    <w:rsid w:val="000B6E97"/>
    <w:rsid w:val="000B7002"/>
    <w:rsid w:val="000B71E4"/>
    <w:rsid w:val="000B7260"/>
    <w:rsid w:val="000B73BC"/>
    <w:rsid w:val="000B75E0"/>
    <w:rsid w:val="000B7821"/>
    <w:rsid w:val="000B7883"/>
    <w:rsid w:val="000B788F"/>
    <w:rsid w:val="000B7965"/>
    <w:rsid w:val="000B7A32"/>
    <w:rsid w:val="000B7AE1"/>
    <w:rsid w:val="000B7DE1"/>
    <w:rsid w:val="000B7E87"/>
    <w:rsid w:val="000C00E9"/>
    <w:rsid w:val="000C030F"/>
    <w:rsid w:val="000C0349"/>
    <w:rsid w:val="000C03E6"/>
    <w:rsid w:val="000C03FE"/>
    <w:rsid w:val="000C0B39"/>
    <w:rsid w:val="000C0C70"/>
    <w:rsid w:val="000C1006"/>
    <w:rsid w:val="000C114C"/>
    <w:rsid w:val="000C1358"/>
    <w:rsid w:val="000C1359"/>
    <w:rsid w:val="000C136E"/>
    <w:rsid w:val="000C1539"/>
    <w:rsid w:val="000C15E6"/>
    <w:rsid w:val="000C16CC"/>
    <w:rsid w:val="000C18D6"/>
    <w:rsid w:val="000C1AF5"/>
    <w:rsid w:val="000C1BB9"/>
    <w:rsid w:val="000C1D36"/>
    <w:rsid w:val="000C1D61"/>
    <w:rsid w:val="000C1E17"/>
    <w:rsid w:val="000C1F2A"/>
    <w:rsid w:val="000C1FB7"/>
    <w:rsid w:val="000C207B"/>
    <w:rsid w:val="000C214B"/>
    <w:rsid w:val="000C22A7"/>
    <w:rsid w:val="000C25F5"/>
    <w:rsid w:val="000C2639"/>
    <w:rsid w:val="000C274D"/>
    <w:rsid w:val="000C2794"/>
    <w:rsid w:val="000C28E4"/>
    <w:rsid w:val="000C290F"/>
    <w:rsid w:val="000C2D4E"/>
    <w:rsid w:val="000C2DD0"/>
    <w:rsid w:val="000C2E5A"/>
    <w:rsid w:val="000C2EB6"/>
    <w:rsid w:val="000C2EDC"/>
    <w:rsid w:val="000C2EF1"/>
    <w:rsid w:val="000C2FDA"/>
    <w:rsid w:val="000C304A"/>
    <w:rsid w:val="000C35A1"/>
    <w:rsid w:val="000C35FD"/>
    <w:rsid w:val="000C366A"/>
    <w:rsid w:val="000C3749"/>
    <w:rsid w:val="000C377A"/>
    <w:rsid w:val="000C3950"/>
    <w:rsid w:val="000C3C27"/>
    <w:rsid w:val="000C3D8B"/>
    <w:rsid w:val="000C3DC8"/>
    <w:rsid w:val="000C3ECF"/>
    <w:rsid w:val="000C41C1"/>
    <w:rsid w:val="000C42B3"/>
    <w:rsid w:val="000C45AF"/>
    <w:rsid w:val="000C45B4"/>
    <w:rsid w:val="000C4874"/>
    <w:rsid w:val="000C4AFD"/>
    <w:rsid w:val="000C4BB4"/>
    <w:rsid w:val="000C4CDF"/>
    <w:rsid w:val="000C4D21"/>
    <w:rsid w:val="000C4DD4"/>
    <w:rsid w:val="000C4F31"/>
    <w:rsid w:val="000C4FD5"/>
    <w:rsid w:val="000C505E"/>
    <w:rsid w:val="000C5074"/>
    <w:rsid w:val="000C5202"/>
    <w:rsid w:val="000C565A"/>
    <w:rsid w:val="000C5696"/>
    <w:rsid w:val="000C57AC"/>
    <w:rsid w:val="000C5D7E"/>
    <w:rsid w:val="000C5E2B"/>
    <w:rsid w:val="000C5FE3"/>
    <w:rsid w:val="000C62AD"/>
    <w:rsid w:val="000C63F7"/>
    <w:rsid w:val="000C6516"/>
    <w:rsid w:val="000C65AE"/>
    <w:rsid w:val="000C666F"/>
    <w:rsid w:val="000C6884"/>
    <w:rsid w:val="000C6B33"/>
    <w:rsid w:val="000C6D68"/>
    <w:rsid w:val="000C74FE"/>
    <w:rsid w:val="000C76BA"/>
    <w:rsid w:val="000C76BE"/>
    <w:rsid w:val="000C788B"/>
    <w:rsid w:val="000C797A"/>
    <w:rsid w:val="000C7B16"/>
    <w:rsid w:val="000C7C62"/>
    <w:rsid w:val="000D0066"/>
    <w:rsid w:val="000D009B"/>
    <w:rsid w:val="000D03AE"/>
    <w:rsid w:val="000D03F8"/>
    <w:rsid w:val="000D0438"/>
    <w:rsid w:val="000D05CA"/>
    <w:rsid w:val="000D083E"/>
    <w:rsid w:val="000D0930"/>
    <w:rsid w:val="000D0A15"/>
    <w:rsid w:val="000D0A5A"/>
    <w:rsid w:val="000D0B59"/>
    <w:rsid w:val="000D0D60"/>
    <w:rsid w:val="000D0F8F"/>
    <w:rsid w:val="000D10E3"/>
    <w:rsid w:val="000D1149"/>
    <w:rsid w:val="000D11B5"/>
    <w:rsid w:val="000D12D1"/>
    <w:rsid w:val="000D13FA"/>
    <w:rsid w:val="000D143D"/>
    <w:rsid w:val="000D1509"/>
    <w:rsid w:val="000D1568"/>
    <w:rsid w:val="000D15A4"/>
    <w:rsid w:val="000D186F"/>
    <w:rsid w:val="000D1ABD"/>
    <w:rsid w:val="000D1C5E"/>
    <w:rsid w:val="000D1C83"/>
    <w:rsid w:val="000D1CAE"/>
    <w:rsid w:val="000D1CBE"/>
    <w:rsid w:val="000D1DBD"/>
    <w:rsid w:val="000D1E73"/>
    <w:rsid w:val="000D1F9A"/>
    <w:rsid w:val="000D1FFA"/>
    <w:rsid w:val="000D2819"/>
    <w:rsid w:val="000D2A39"/>
    <w:rsid w:val="000D2CBF"/>
    <w:rsid w:val="000D2F0C"/>
    <w:rsid w:val="000D303E"/>
    <w:rsid w:val="000D3286"/>
    <w:rsid w:val="000D337F"/>
    <w:rsid w:val="000D345F"/>
    <w:rsid w:val="000D37A5"/>
    <w:rsid w:val="000D3A2D"/>
    <w:rsid w:val="000D3B77"/>
    <w:rsid w:val="000D3C7C"/>
    <w:rsid w:val="000D3CED"/>
    <w:rsid w:val="000D3D94"/>
    <w:rsid w:val="000D3F80"/>
    <w:rsid w:val="000D42A6"/>
    <w:rsid w:val="000D489A"/>
    <w:rsid w:val="000D4AE3"/>
    <w:rsid w:val="000D4B65"/>
    <w:rsid w:val="000D4C06"/>
    <w:rsid w:val="000D4CE6"/>
    <w:rsid w:val="000D4D71"/>
    <w:rsid w:val="000D4DD4"/>
    <w:rsid w:val="000D4E5E"/>
    <w:rsid w:val="000D5070"/>
    <w:rsid w:val="000D5073"/>
    <w:rsid w:val="000D5171"/>
    <w:rsid w:val="000D543A"/>
    <w:rsid w:val="000D5643"/>
    <w:rsid w:val="000D5653"/>
    <w:rsid w:val="000D5668"/>
    <w:rsid w:val="000D570D"/>
    <w:rsid w:val="000D5715"/>
    <w:rsid w:val="000D5A71"/>
    <w:rsid w:val="000D608A"/>
    <w:rsid w:val="000D60BE"/>
    <w:rsid w:val="000D612F"/>
    <w:rsid w:val="000D6491"/>
    <w:rsid w:val="000D6570"/>
    <w:rsid w:val="000D65AE"/>
    <w:rsid w:val="000D6680"/>
    <w:rsid w:val="000D668C"/>
    <w:rsid w:val="000D67ED"/>
    <w:rsid w:val="000D6838"/>
    <w:rsid w:val="000D685F"/>
    <w:rsid w:val="000D68CB"/>
    <w:rsid w:val="000D697F"/>
    <w:rsid w:val="000D6B76"/>
    <w:rsid w:val="000D7049"/>
    <w:rsid w:val="000D7207"/>
    <w:rsid w:val="000D72B6"/>
    <w:rsid w:val="000D766A"/>
    <w:rsid w:val="000D77E7"/>
    <w:rsid w:val="000D783E"/>
    <w:rsid w:val="000D788E"/>
    <w:rsid w:val="000D7A28"/>
    <w:rsid w:val="000D7DD6"/>
    <w:rsid w:val="000D7F38"/>
    <w:rsid w:val="000D7FD9"/>
    <w:rsid w:val="000E030C"/>
    <w:rsid w:val="000E03DA"/>
    <w:rsid w:val="000E06A0"/>
    <w:rsid w:val="000E07BF"/>
    <w:rsid w:val="000E0A1F"/>
    <w:rsid w:val="000E0C22"/>
    <w:rsid w:val="000E11DD"/>
    <w:rsid w:val="000E1602"/>
    <w:rsid w:val="000E1722"/>
    <w:rsid w:val="000E1740"/>
    <w:rsid w:val="000E190B"/>
    <w:rsid w:val="000E1AB4"/>
    <w:rsid w:val="000E1B5C"/>
    <w:rsid w:val="000E1CF0"/>
    <w:rsid w:val="000E1FFE"/>
    <w:rsid w:val="000E21AE"/>
    <w:rsid w:val="000E21B8"/>
    <w:rsid w:val="000E2213"/>
    <w:rsid w:val="000E267C"/>
    <w:rsid w:val="000E2795"/>
    <w:rsid w:val="000E2814"/>
    <w:rsid w:val="000E2A30"/>
    <w:rsid w:val="000E2CBA"/>
    <w:rsid w:val="000E2F67"/>
    <w:rsid w:val="000E3141"/>
    <w:rsid w:val="000E3179"/>
    <w:rsid w:val="000E34A9"/>
    <w:rsid w:val="000E34CC"/>
    <w:rsid w:val="000E3513"/>
    <w:rsid w:val="000E35DE"/>
    <w:rsid w:val="000E36D8"/>
    <w:rsid w:val="000E3767"/>
    <w:rsid w:val="000E39CC"/>
    <w:rsid w:val="000E3D0D"/>
    <w:rsid w:val="000E3EC7"/>
    <w:rsid w:val="000E4080"/>
    <w:rsid w:val="000E41DA"/>
    <w:rsid w:val="000E4589"/>
    <w:rsid w:val="000E4596"/>
    <w:rsid w:val="000E45A0"/>
    <w:rsid w:val="000E465D"/>
    <w:rsid w:val="000E47C3"/>
    <w:rsid w:val="000E49AE"/>
    <w:rsid w:val="000E4B3A"/>
    <w:rsid w:val="000E4B68"/>
    <w:rsid w:val="000E4BB7"/>
    <w:rsid w:val="000E4BDC"/>
    <w:rsid w:val="000E4C87"/>
    <w:rsid w:val="000E506C"/>
    <w:rsid w:val="000E5492"/>
    <w:rsid w:val="000E5919"/>
    <w:rsid w:val="000E5A28"/>
    <w:rsid w:val="000E6163"/>
    <w:rsid w:val="000E61AF"/>
    <w:rsid w:val="000E62C5"/>
    <w:rsid w:val="000E62EB"/>
    <w:rsid w:val="000E65AF"/>
    <w:rsid w:val="000E65E5"/>
    <w:rsid w:val="000E68D4"/>
    <w:rsid w:val="000E68D6"/>
    <w:rsid w:val="000E695A"/>
    <w:rsid w:val="000E6A81"/>
    <w:rsid w:val="000E6C9A"/>
    <w:rsid w:val="000E6CB2"/>
    <w:rsid w:val="000E6DCB"/>
    <w:rsid w:val="000E71CF"/>
    <w:rsid w:val="000E7297"/>
    <w:rsid w:val="000E74C1"/>
    <w:rsid w:val="000E7587"/>
    <w:rsid w:val="000E76FD"/>
    <w:rsid w:val="000E7728"/>
    <w:rsid w:val="000E775D"/>
    <w:rsid w:val="000E788D"/>
    <w:rsid w:val="000E790C"/>
    <w:rsid w:val="000E7963"/>
    <w:rsid w:val="000E7A60"/>
    <w:rsid w:val="000E7A8B"/>
    <w:rsid w:val="000E7AA8"/>
    <w:rsid w:val="000E7B71"/>
    <w:rsid w:val="000E7DE9"/>
    <w:rsid w:val="000E7FCF"/>
    <w:rsid w:val="000F0368"/>
    <w:rsid w:val="000F036B"/>
    <w:rsid w:val="000F06BF"/>
    <w:rsid w:val="000F0822"/>
    <w:rsid w:val="000F0848"/>
    <w:rsid w:val="000F0B28"/>
    <w:rsid w:val="000F0B48"/>
    <w:rsid w:val="000F0C33"/>
    <w:rsid w:val="000F0CA1"/>
    <w:rsid w:val="000F0EC8"/>
    <w:rsid w:val="000F103B"/>
    <w:rsid w:val="000F104E"/>
    <w:rsid w:val="000F1105"/>
    <w:rsid w:val="000F12A3"/>
    <w:rsid w:val="000F13BF"/>
    <w:rsid w:val="000F1410"/>
    <w:rsid w:val="000F1513"/>
    <w:rsid w:val="000F17F6"/>
    <w:rsid w:val="000F17FF"/>
    <w:rsid w:val="000F1B86"/>
    <w:rsid w:val="000F1D1A"/>
    <w:rsid w:val="000F21AD"/>
    <w:rsid w:val="000F22FA"/>
    <w:rsid w:val="000F2380"/>
    <w:rsid w:val="000F2520"/>
    <w:rsid w:val="000F25E2"/>
    <w:rsid w:val="000F2717"/>
    <w:rsid w:val="000F28BE"/>
    <w:rsid w:val="000F2C80"/>
    <w:rsid w:val="000F2DA5"/>
    <w:rsid w:val="000F2FDF"/>
    <w:rsid w:val="000F30A4"/>
    <w:rsid w:val="000F3287"/>
    <w:rsid w:val="000F3366"/>
    <w:rsid w:val="000F33EB"/>
    <w:rsid w:val="000F34AA"/>
    <w:rsid w:val="000F3510"/>
    <w:rsid w:val="000F38B7"/>
    <w:rsid w:val="000F399C"/>
    <w:rsid w:val="000F39A9"/>
    <w:rsid w:val="000F3A87"/>
    <w:rsid w:val="000F3AA2"/>
    <w:rsid w:val="000F3E52"/>
    <w:rsid w:val="000F3F8F"/>
    <w:rsid w:val="000F3FD1"/>
    <w:rsid w:val="000F40E1"/>
    <w:rsid w:val="000F4229"/>
    <w:rsid w:val="000F42A6"/>
    <w:rsid w:val="000F450A"/>
    <w:rsid w:val="000F46B1"/>
    <w:rsid w:val="000F4C0B"/>
    <w:rsid w:val="000F4FED"/>
    <w:rsid w:val="000F5180"/>
    <w:rsid w:val="000F553B"/>
    <w:rsid w:val="000F56DB"/>
    <w:rsid w:val="000F56F8"/>
    <w:rsid w:val="000F5895"/>
    <w:rsid w:val="000F5A13"/>
    <w:rsid w:val="000F5A2C"/>
    <w:rsid w:val="000F5A94"/>
    <w:rsid w:val="000F5AEC"/>
    <w:rsid w:val="000F5D67"/>
    <w:rsid w:val="000F5E43"/>
    <w:rsid w:val="000F5E5E"/>
    <w:rsid w:val="000F5F98"/>
    <w:rsid w:val="000F5FD2"/>
    <w:rsid w:val="000F609A"/>
    <w:rsid w:val="000F64C9"/>
    <w:rsid w:val="000F662B"/>
    <w:rsid w:val="000F66C9"/>
    <w:rsid w:val="000F6709"/>
    <w:rsid w:val="000F6849"/>
    <w:rsid w:val="000F686A"/>
    <w:rsid w:val="000F6948"/>
    <w:rsid w:val="000F6C6D"/>
    <w:rsid w:val="000F6C9A"/>
    <w:rsid w:val="000F6D07"/>
    <w:rsid w:val="000F6D5C"/>
    <w:rsid w:val="000F6EF1"/>
    <w:rsid w:val="000F6FF7"/>
    <w:rsid w:val="000F7188"/>
    <w:rsid w:val="000F75D4"/>
    <w:rsid w:val="000F75ED"/>
    <w:rsid w:val="000F77F9"/>
    <w:rsid w:val="000F79F6"/>
    <w:rsid w:val="000F7A50"/>
    <w:rsid w:val="000F7A5C"/>
    <w:rsid w:val="000F7B05"/>
    <w:rsid w:val="00100096"/>
    <w:rsid w:val="001005B5"/>
    <w:rsid w:val="0010069B"/>
    <w:rsid w:val="00100865"/>
    <w:rsid w:val="0010093F"/>
    <w:rsid w:val="00100BED"/>
    <w:rsid w:val="00100D2C"/>
    <w:rsid w:val="00100D71"/>
    <w:rsid w:val="00100DEE"/>
    <w:rsid w:val="0010112B"/>
    <w:rsid w:val="00101243"/>
    <w:rsid w:val="00101329"/>
    <w:rsid w:val="00101453"/>
    <w:rsid w:val="001015FD"/>
    <w:rsid w:val="0010164B"/>
    <w:rsid w:val="0010185E"/>
    <w:rsid w:val="00101891"/>
    <w:rsid w:val="001019D8"/>
    <w:rsid w:val="00101C9E"/>
    <w:rsid w:val="00101D6C"/>
    <w:rsid w:val="00101E46"/>
    <w:rsid w:val="00102018"/>
    <w:rsid w:val="00102028"/>
    <w:rsid w:val="001021E7"/>
    <w:rsid w:val="0010230E"/>
    <w:rsid w:val="0010238B"/>
    <w:rsid w:val="00102484"/>
    <w:rsid w:val="001024C0"/>
    <w:rsid w:val="00102555"/>
    <w:rsid w:val="001025C7"/>
    <w:rsid w:val="00102751"/>
    <w:rsid w:val="001027B3"/>
    <w:rsid w:val="00102805"/>
    <w:rsid w:val="00102864"/>
    <w:rsid w:val="00102DC4"/>
    <w:rsid w:val="00102E68"/>
    <w:rsid w:val="00102FA6"/>
    <w:rsid w:val="00102FA8"/>
    <w:rsid w:val="00102FAE"/>
    <w:rsid w:val="00103075"/>
    <w:rsid w:val="00103C89"/>
    <w:rsid w:val="00103D54"/>
    <w:rsid w:val="00103DEB"/>
    <w:rsid w:val="00103F4F"/>
    <w:rsid w:val="00104105"/>
    <w:rsid w:val="00104175"/>
    <w:rsid w:val="001041A4"/>
    <w:rsid w:val="001041FD"/>
    <w:rsid w:val="00104240"/>
    <w:rsid w:val="0010468C"/>
    <w:rsid w:val="00104BAB"/>
    <w:rsid w:val="00104BB5"/>
    <w:rsid w:val="00104C83"/>
    <w:rsid w:val="00104E8F"/>
    <w:rsid w:val="001051FF"/>
    <w:rsid w:val="00105557"/>
    <w:rsid w:val="001057D5"/>
    <w:rsid w:val="00105863"/>
    <w:rsid w:val="00105CEC"/>
    <w:rsid w:val="00105DC4"/>
    <w:rsid w:val="00105E3D"/>
    <w:rsid w:val="00105FC2"/>
    <w:rsid w:val="001060C2"/>
    <w:rsid w:val="0010627D"/>
    <w:rsid w:val="0010633F"/>
    <w:rsid w:val="0010656E"/>
    <w:rsid w:val="00106B7D"/>
    <w:rsid w:val="00106BCE"/>
    <w:rsid w:val="00106E82"/>
    <w:rsid w:val="00106EA5"/>
    <w:rsid w:val="0010710E"/>
    <w:rsid w:val="0010737B"/>
    <w:rsid w:val="00107411"/>
    <w:rsid w:val="00107413"/>
    <w:rsid w:val="00107457"/>
    <w:rsid w:val="001074AB"/>
    <w:rsid w:val="001074B7"/>
    <w:rsid w:val="0010765E"/>
    <w:rsid w:val="001076C0"/>
    <w:rsid w:val="001078C3"/>
    <w:rsid w:val="00107973"/>
    <w:rsid w:val="00107A17"/>
    <w:rsid w:val="00107BFB"/>
    <w:rsid w:val="00107D35"/>
    <w:rsid w:val="00107F43"/>
    <w:rsid w:val="001102E6"/>
    <w:rsid w:val="00110373"/>
    <w:rsid w:val="001103E5"/>
    <w:rsid w:val="00110968"/>
    <w:rsid w:val="00110A04"/>
    <w:rsid w:val="00110AA0"/>
    <w:rsid w:val="00110B34"/>
    <w:rsid w:val="00110B4B"/>
    <w:rsid w:val="00110B7C"/>
    <w:rsid w:val="00110BE9"/>
    <w:rsid w:val="00110D8C"/>
    <w:rsid w:val="00110EDF"/>
    <w:rsid w:val="00110F72"/>
    <w:rsid w:val="00110F7E"/>
    <w:rsid w:val="0011128F"/>
    <w:rsid w:val="00111369"/>
    <w:rsid w:val="00111847"/>
    <w:rsid w:val="00111A8A"/>
    <w:rsid w:val="00111CC0"/>
    <w:rsid w:val="00111EF1"/>
    <w:rsid w:val="00111F41"/>
    <w:rsid w:val="00111FE1"/>
    <w:rsid w:val="001120B7"/>
    <w:rsid w:val="00112232"/>
    <w:rsid w:val="00112331"/>
    <w:rsid w:val="00112374"/>
    <w:rsid w:val="00112454"/>
    <w:rsid w:val="0011256C"/>
    <w:rsid w:val="001125FE"/>
    <w:rsid w:val="00112650"/>
    <w:rsid w:val="00112864"/>
    <w:rsid w:val="00113056"/>
    <w:rsid w:val="0011307E"/>
    <w:rsid w:val="001131B8"/>
    <w:rsid w:val="001133CA"/>
    <w:rsid w:val="00113504"/>
    <w:rsid w:val="00113CAD"/>
    <w:rsid w:val="00113FB1"/>
    <w:rsid w:val="00113FB2"/>
    <w:rsid w:val="001140DD"/>
    <w:rsid w:val="00114478"/>
    <w:rsid w:val="001145D5"/>
    <w:rsid w:val="00114AD8"/>
    <w:rsid w:val="00114B09"/>
    <w:rsid w:val="00114E9F"/>
    <w:rsid w:val="0011508A"/>
    <w:rsid w:val="0011534C"/>
    <w:rsid w:val="001153F3"/>
    <w:rsid w:val="0011545A"/>
    <w:rsid w:val="00116082"/>
    <w:rsid w:val="0011625E"/>
    <w:rsid w:val="00116735"/>
    <w:rsid w:val="00116742"/>
    <w:rsid w:val="00116AA5"/>
    <w:rsid w:val="001172F0"/>
    <w:rsid w:val="00117301"/>
    <w:rsid w:val="0011730A"/>
    <w:rsid w:val="001173ED"/>
    <w:rsid w:val="00117419"/>
    <w:rsid w:val="00117849"/>
    <w:rsid w:val="00117A34"/>
    <w:rsid w:val="00117AA8"/>
    <w:rsid w:val="00117ADC"/>
    <w:rsid w:val="00117D29"/>
    <w:rsid w:val="00117D4E"/>
    <w:rsid w:val="00117DE2"/>
    <w:rsid w:val="00117EC0"/>
    <w:rsid w:val="0012000F"/>
    <w:rsid w:val="00120108"/>
    <w:rsid w:val="00120134"/>
    <w:rsid w:val="0012082D"/>
    <w:rsid w:val="001208F3"/>
    <w:rsid w:val="00120CED"/>
    <w:rsid w:val="0012116B"/>
    <w:rsid w:val="001213B8"/>
    <w:rsid w:val="001215DF"/>
    <w:rsid w:val="001216F0"/>
    <w:rsid w:val="00121853"/>
    <w:rsid w:val="00121DCA"/>
    <w:rsid w:val="00121EC8"/>
    <w:rsid w:val="00121F46"/>
    <w:rsid w:val="00121F91"/>
    <w:rsid w:val="00122122"/>
    <w:rsid w:val="0012213B"/>
    <w:rsid w:val="0012225E"/>
    <w:rsid w:val="001223FA"/>
    <w:rsid w:val="001224D4"/>
    <w:rsid w:val="00122A1C"/>
    <w:rsid w:val="00122A20"/>
    <w:rsid w:val="00122CD9"/>
    <w:rsid w:val="00122FE7"/>
    <w:rsid w:val="00123021"/>
    <w:rsid w:val="00123258"/>
    <w:rsid w:val="001232D8"/>
    <w:rsid w:val="001234AD"/>
    <w:rsid w:val="001234BE"/>
    <w:rsid w:val="001236C1"/>
    <w:rsid w:val="001238EB"/>
    <w:rsid w:val="00123B38"/>
    <w:rsid w:val="00123B7D"/>
    <w:rsid w:val="00123BB0"/>
    <w:rsid w:val="00123CF7"/>
    <w:rsid w:val="00123EDE"/>
    <w:rsid w:val="00123FDD"/>
    <w:rsid w:val="0012408D"/>
    <w:rsid w:val="001242A2"/>
    <w:rsid w:val="001242DE"/>
    <w:rsid w:val="001243E3"/>
    <w:rsid w:val="001245A1"/>
    <w:rsid w:val="00124601"/>
    <w:rsid w:val="0012468A"/>
    <w:rsid w:val="001247C2"/>
    <w:rsid w:val="00124B28"/>
    <w:rsid w:val="0012505E"/>
    <w:rsid w:val="001250FE"/>
    <w:rsid w:val="001251A9"/>
    <w:rsid w:val="00125377"/>
    <w:rsid w:val="00125417"/>
    <w:rsid w:val="001254BA"/>
    <w:rsid w:val="0012581C"/>
    <w:rsid w:val="001259D4"/>
    <w:rsid w:val="00125CB3"/>
    <w:rsid w:val="00125D73"/>
    <w:rsid w:val="0012600D"/>
    <w:rsid w:val="0012606A"/>
    <w:rsid w:val="00126101"/>
    <w:rsid w:val="0012618F"/>
    <w:rsid w:val="001261E9"/>
    <w:rsid w:val="00126226"/>
    <w:rsid w:val="0012654B"/>
    <w:rsid w:val="001266BB"/>
    <w:rsid w:val="0012670F"/>
    <w:rsid w:val="001267AB"/>
    <w:rsid w:val="00126829"/>
    <w:rsid w:val="001268B6"/>
    <w:rsid w:val="001268F7"/>
    <w:rsid w:val="001269D4"/>
    <w:rsid w:val="00126AE3"/>
    <w:rsid w:val="00126D07"/>
    <w:rsid w:val="00126ED2"/>
    <w:rsid w:val="00126ED9"/>
    <w:rsid w:val="00127242"/>
    <w:rsid w:val="001272FC"/>
    <w:rsid w:val="0012730D"/>
    <w:rsid w:val="00127332"/>
    <w:rsid w:val="001273BE"/>
    <w:rsid w:val="00127614"/>
    <w:rsid w:val="00127683"/>
    <w:rsid w:val="001277D3"/>
    <w:rsid w:val="0012781E"/>
    <w:rsid w:val="00127B19"/>
    <w:rsid w:val="00127E04"/>
    <w:rsid w:val="00127E54"/>
    <w:rsid w:val="00127EAC"/>
    <w:rsid w:val="00127EF0"/>
    <w:rsid w:val="00127F84"/>
    <w:rsid w:val="00130077"/>
    <w:rsid w:val="001302FF"/>
    <w:rsid w:val="001303A2"/>
    <w:rsid w:val="0013044A"/>
    <w:rsid w:val="0013055E"/>
    <w:rsid w:val="0013056E"/>
    <w:rsid w:val="00130639"/>
    <w:rsid w:val="0013074E"/>
    <w:rsid w:val="001307A9"/>
    <w:rsid w:val="0013098E"/>
    <w:rsid w:val="001309C3"/>
    <w:rsid w:val="00130AA4"/>
    <w:rsid w:val="00130D2F"/>
    <w:rsid w:val="00130E35"/>
    <w:rsid w:val="00130F37"/>
    <w:rsid w:val="00130F4B"/>
    <w:rsid w:val="0013109B"/>
    <w:rsid w:val="00131147"/>
    <w:rsid w:val="0013119F"/>
    <w:rsid w:val="001313BC"/>
    <w:rsid w:val="00131580"/>
    <w:rsid w:val="001315D8"/>
    <w:rsid w:val="0013194A"/>
    <w:rsid w:val="00131A3D"/>
    <w:rsid w:val="00131A83"/>
    <w:rsid w:val="00131A95"/>
    <w:rsid w:val="00131AFD"/>
    <w:rsid w:val="00131B90"/>
    <w:rsid w:val="00131BB5"/>
    <w:rsid w:val="00131DDB"/>
    <w:rsid w:val="001320EA"/>
    <w:rsid w:val="001321FD"/>
    <w:rsid w:val="0013221A"/>
    <w:rsid w:val="00132304"/>
    <w:rsid w:val="0013234C"/>
    <w:rsid w:val="001323FF"/>
    <w:rsid w:val="0013246B"/>
    <w:rsid w:val="0013249A"/>
    <w:rsid w:val="001324CC"/>
    <w:rsid w:val="001325A5"/>
    <w:rsid w:val="0013267C"/>
    <w:rsid w:val="0013273A"/>
    <w:rsid w:val="001327E2"/>
    <w:rsid w:val="00132882"/>
    <w:rsid w:val="0013294B"/>
    <w:rsid w:val="001329F8"/>
    <w:rsid w:val="00132A26"/>
    <w:rsid w:val="00132A87"/>
    <w:rsid w:val="00132C22"/>
    <w:rsid w:val="00132CA9"/>
    <w:rsid w:val="00132FD6"/>
    <w:rsid w:val="00133309"/>
    <w:rsid w:val="001334CE"/>
    <w:rsid w:val="001334F8"/>
    <w:rsid w:val="001337CA"/>
    <w:rsid w:val="0013385C"/>
    <w:rsid w:val="00133987"/>
    <w:rsid w:val="00134122"/>
    <w:rsid w:val="001341D2"/>
    <w:rsid w:val="00134292"/>
    <w:rsid w:val="001342BB"/>
    <w:rsid w:val="001345FC"/>
    <w:rsid w:val="0013476C"/>
    <w:rsid w:val="001347C4"/>
    <w:rsid w:val="00134807"/>
    <w:rsid w:val="00134949"/>
    <w:rsid w:val="00134E93"/>
    <w:rsid w:val="001353FB"/>
    <w:rsid w:val="00135667"/>
    <w:rsid w:val="00135782"/>
    <w:rsid w:val="001359DD"/>
    <w:rsid w:val="00135AF9"/>
    <w:rsid w:val="00135C0E"/>
    <w:rsid w:val="00135E0C"/>
    <w:rsid w:val="00135FF3"/>
    <w:rsid w:val="0013602F"/>
    <w:rsid w:val="00136276"/>
    <w:rsid w:val="001363DC"/>
    <w:rsid w:val="00136631"/>
    <w:rsid w:val="0013691A"/>
    <w:rsid w:val="0013696A"/>
    <w:rsid w:val="00136ADE"/>
    <w:rsid w:val="00136CBA"/>
    <w:rsid w:val="00136E42"/>
    <w:rsid w:val="00136ECA"/>
    <w:rsid w:val="0013774C"/>
    <w:rsid w:val="00137A57"/>
    <w:rsid w:val="00137B29"/>
    <w:rsid w:val="00137C49"/>
    <w:rsid w:val="00137CC6"/>
    <w:rsid w:val="00137E4A"/>
    <w:rsid w:val="00137E94"/>
    <w:rsid w:val="00137EDF"/>
    <w:rsid w:val="00137FE5"/>
    <w:rsid w:val="00140089"/>
    <w:rsid w:val="001400E4"/>
    <w:rsid w:val="00140137"/>
    <w:rsid w:val="00140150"/>
    <w:rsid w:val="00140290"/>
    <w:rsid w:val="00140448"/>
    <w:rsid w:val="001405CD"/>
    <w:rsid w:val="00140670"/>
    <w:rsid w:val="0014068F"/>
    <w:rsid w:val="001406D2"/>
    <w:rsid w:val="001406EB"/>
    <w:rsid w:val="001407E7"/>
    <w:rsid w:val="001408B3"/>
    <w:rsid w:val="001408FC"/>
    <w:rsid w:val="00140A1E"/>
    <w:rsid w:val="00140AA8"/>
    <w:rsid w:val="00140AD1"/>
    <w:rsid w:val="00140B52"/>
    <w:rsid w:val="00140EF1"/>
    <w:rsid w:val="00141118"/>
    <w:rsid w:val="001412EE"/>
    <w:rsid w:val="001413E1"/>
    <w:rsid w:val="001414B5"/>
    <w:rsid w:val="0014179F"/>
    <w:rsid w:val="001418F5"/>
    <w:rsid w:val="00141979"/>
    <w:rsid w:val="00141F27"/>
    <w:rsid w:val="00141F67"/>
    <w:rsid w:val="001420D7"/>
    <w:rsid w:val="0014219F"/>
    <w:rsid w:val="00142266"/>
    <w:rsid w:val="00142AA0"/>
    <w:rsid w:val="00142C76"/>
    <w:rsid w:val="00142D70"/>
    <w:rsid w:val="00142F17"/>
    <w:rsid w:val="0014302F"/>
    <w:rsid w:val="001430B8"/>
    <w:rsid w:val="00143200"/>
    <w:rsid w:val="0014320A"/>
    <w:rsid w:val="0014347F"/>
    <w:rsid w:val="0014350F"/>
    <w:rsid w:val="00143590"/>
    <w:rsid w:val="001436E6"/>
    <w:rsid w:val="00143736"/>
    <w:rsid w:val="00143784"/>
    <w:rsid w:val="00143795"/>
    <w:rsid w:val="0014379D"/>
    <w:rsid w:val="00143915"/>
    <w:rsid w:val="001439E8"/>
    <w:rsid w:val="00143B44"/>
    <w:rsid w:val="00143CDD"/>
    <w:rsid w:val="00143DBC"/>
    <w:rsid w:val="00143E0A"/>
    <w:rsid w:val="00143E21"/>
    <w:rsid w:val="00144061"/>
    <w:rsid w:val="001442DF"/>
    <w:rsid w:val="0014430B"/>
    <w:rsid w:val="00144583"/>
    <w:rsid w:val="001447A3"/>
    <w:rsid w:val="001447BF"/>
    <w:rsid w:val="001447EE"/>
    <w:rsid w:val="001448E0"/>
    <w:rsid w:val="001448F7"/>
    <w:rsid w:val="0014491F"/>
    <w:rsid w:val="00144B14"/>
    <w:rsid w:val="00144B60"/>
    <w:rsid w:val="00144B8A"/>
    <w:rsid w:val="00144D41"/>
    <w:rsid w:val="001450DD"/>
    <w:rsid w:val="001451CA"/>
    <w:rsid w:val="0014537A"/>
    <w:rsid w:val="00145B06"/>
    <w:rsid w:val="00145B49"/>
    <w:rsid w:val="00145D65"/>
    <w:rsid w:val="00145EC9"/>
    <w:rsid w:val="00145ECE"/>
    <w:rsid w:val="00146152"/>
    <w:rsid w:val="00146302"/>
    <w:rsid w:val="00146337"/>
    <w:rsid w:val="00146499"/>
    <w:rsid w:val="001465EC"/>
    <w:rsid w:val="0014661D"/>
    <w:rsid w:val="00146692"/>
    <w:rsid w:val="001467D4"/>
    <w:rsid w:val="00146A10"/>
    <w:rsid w:val="00146A43"/>
    <w:rsid w:val="00146BD0"/>
    <w:rsid w:val="0014700A"/>
    <w:rsid w:val="00147214"/>
    <w:rsid w:val="00147309"/>
    <w:rsid w:val="001473B7"/>
    <w:rsid w:val="001475B7"/>
    <w:rsid w:val="00147627"/>
    <w:rsid w:val="0014768E"/>
    <w:rsid w:val="00147869"/>
    <w:rsid w:val="001500F8"/>
    <w:rsid w:val="0015017B"/>
    <w:rsid w:val="001502B1"/>
    <w:rsid w:val="001502E2"/>
    <w:rsid w:val="0015048E"/>
    <w:rsid w:val="001505B5"/>
    <w:rsid w:val="00150885"/>
    <w:rsid w:val="0015089B"/>
    <w:rsid w:val="00150C59"/>
    <w:rsid w:val="00150D1E"/>
    <w:rsid w:val="00150E10"/>
    <w:rsid w:val="00150F84"/>
    <w:rsid w:val="00151080"/>
    <w:rsid w:val="001510E3"/>
    <w:rsid w:val="00151398"/>
    <w:rsid w:val="001515F0"/>
    <w:rsid w:val="00151671"/>
    <w:rsid w:val="001516D9"/>
    <w:rsid w:val="001516FE"/>
    <w:rsid w:val="00151755"/>
    <w:rsid w:val="001517A2"/>
    <w:rsid w:val="001519D0"/>
    <w:rsid w:val="00151A2A"/>
    <w:rsid w:val="00151C44"/>
    <w:rsid w:val="001521E2"/>
    <w:rsid w:val="001522E9"/>
    <w:rsid w:val="00152746"/>
    <w:rsid w:val="001527E1"/>
    <w:rsid w:val="00152863"/>
    <w:rsid w:val="001528D2"/>
    <w:rsid w:val="00152B65"/>
    <w:rsid w:val="00152D64"/>
    <w:rsid w:val="00153132"/>
    <w:rsid w:val="00153165"/>
    <w:rsid w:val="00153218"/>
    <w:rsid w:val="001532A6"/>
    <w:rsid w:val="001533D6"/>
    <w:rsid w:val="0015347C"/>
    <w:rsid w:val="0015375D"/>
    <w:rsid w:val="00153936"/>
    <w:rsid w:val="001539C5"/>
    <w:rsid w:val="00153BD0"/>
    <w:rsid w:val="00153C16"/>
    <w:rsid w:val="00153C3D"/>
    <w:rsid w:val="00153E65"/>
    <w:rsid w:val="001540B9"/>
    <w:rsid w:val="001540D5"/>
    <w:rsid w:val="001541ED"/>
    <w:rsid w:val="00154246"/>
    <w:rsid w:val="001542EB"/>
    <w:rsid w:val="00154405"/>
    <w:rsid w:val="001545C6"/>
    <w:rsid w:val="0015464E"/>
    <w:rsid w:val="00154699"/>
    <w:rsid w:val="00154859"/>
    <w:rsid w:val="00154CE1"/>
    <w:rsid w:val="00154D01"/>
    <w:rsid w:val="00154DBD"/>
    <w:rsid w:val="00154E8D"/>
    <w:rsid w:val="00154F0F"/>
    <w:rsid w:val="001553C3"/>
    <w:rsid w:val="001554EF"/>
    <w:rsid w:val="00155505"/>
    <w:rsid w:val="001555FB"/>
    <w:rsid w:val="00155869"/>
    <w:rsid w:val="00155A7D"/>
    <w:rsid w:val="00155B6A"/>
    <w:rsid w:val="00155DD0"/>
    <w:rsid w:val="00155F84"/>
    <w:rsid w:val="0015620C"/>
    <w:rsid w:val="00156425"/>
    <w:rsid w:val="0015671C"/>
    <w:rsid w:val="001567F3"/>
    <w:rsid w:val="00156A11"/>
    <w:rsid w:val="00156B92"/>
    <w:rsid w:val="00156DA2"/>
    <w:rsid w:val="00156E92"/>
    <w:rsid w:val="001571F2"/>
    <w:rsid w:val="0015720A"/>
    <w:rsid w:val="00157272"/>
    <w:rsid w:val="0015730C"/>
    <w:rsid w:val="001573C2"/>
    <w:rsid w:val="001573E2"/>
    <w:rsid w:val="00157440"/>
    <w:rsid w:val="00157C11"/>
    <w:rsid w:val="00157C24"/>
    <w:rsid w:val="00157E00"/>
    <w:rsid w:val="00157ECB"/>
    <w:rsid w:val="001601B1"/>
    <w:rsid w:val="0016034A"/>
    <w:rsid w:val="001603F8"/>
    <w:rsid w:val="0016044B"/>
    <w:rsid w:val="00160489"/>
    <w:rsid w:val="001605BB"/>
    <w:rsid w:val="001605D6"/>
    <w:rsid w:val="001607DE"/>
    <w:rsid w:val="001608B0"/>
    <w:rsid w:val="001608EF"/>
    <w:rsid w:val="00160916"/>
    <w:rsid w:val="00160B30"/>
    <w:rsid w:val="00160B7B"/>
    <w:rsid w:val="00160BA6"/>
    <w:rsid w:val="00160C9B"/>
    <w:rsid w:val="00160E04"/>
    <w:rsid w:val="00160FDB"/>
    <w:rsid w:val="001610AD"/>
    <w:rsid w:val="001611C3"/>
    <w:rsid w:val="00161209"/>
    <w:rsid w:val="0016138F"/>
    <w:rsid w:val="001613BD"/>
    <w:rsid w:val="001614BA"/>
    <w:rsid w:val="0016159E"/>
    <w:rsid w:val="00161789"/>
    <w:rsid w:val="001617A6"/>
    <w:rsid w:val="001618FA"/>
    <w:rsid w:val="00161D32"/>
    <w:rsid w:val="00161D40"/>
    <w:rsid w:val="00161DA8"/>
    <w:rsid w:val="00161FB1"/>
    <w:rsid w:val="001620D9"/>
    <w:rsid w:val="00162165"/>
    <w:rsid w:val="00162167"/>
    <w:rsid w:val="001621D1"/>
    <w:rsid w:val="001622F4"/>
    <w:rsid w:val="001623C4"/>
    <w:rsid w:val="001623D9"/>
    <w:rsid w:val="001624E7"/>
    <w:rsid w:val="0016250D"/>
    <w:rsid w:val="00162950"/>
    <w:rsid w:val="00162FF5"/>
    <w:rsid w:val="001630DE"/>
    <w:rsid w:val="001633FD"/>
    <w:rsid w:val="001634D1"/>
    <w:rsid w:val="0016363D"/>
    <w:rsid w:val="001636AD"/>
    <w:rsid w:val="001636E4"/>
    <w:rsid w:val="00163918"/>
    <w:rsid w:val="001639D3"/>
    <w:rsid w:val="001639F8"/>
    <w:rsid w:val="00163A8C"/>
    <w:rsid w:val="00163AFC"/>
    <w:rsid w:val="00163B73"/>
    <w:rsid w:val="00163BF1"/>
    <w:rsid w:val="00163D1A"/>
    <w:rsid w:val="00163E60"/>
    <w:rsid w:val="00163F0F"/>
    <w:rsid w:val="001641AA"/>
    <w:rsid w:val="001642F1"/>
    <w:rsid w:val="00164666"/>
    <w:rsid w:val="0016471F"/>
    <w:rsid w:val="001648A8"/>
    <w:rsid w:val="00164ABE"/>
    <w:rsid w:val="00164ABF"/>
    <w:rsid w:val="00164BAC"/>
    <w:rsid w:val="00164F07"/>
    <w:rsid w:val="00164F1A"/>
    <w:rsid w:val="00164FA5"/>
    <w:rsid w:val="0016507A"/>
    <w:rsid w:val="00165105"/>
    <w:rsid w:val="0016512A"/>
    <w:rsid w:val="00165191"/>
    <w:rsid w:val="0016527D"/>
    <w:rsid w:val="001653D0"/>
    <w:rsid w:val="0016553E"/>
    <w:rsid w:val="001656C6"/>
    <w:rsid w:val="00165877"/>
    <w:rsid w:val="001659AE"/>
    <w:rsid w:val="00165E58"/>
    <w:rsid w:val="00165E66"/>
    <w:rsid w:val="0016600F"/>
    <w:rsid w:val="00166088"/>
    <w:rsid w:val="0016645F"/>
    <w:rsid w:val="001665A1"/>
    <w:rsid w:val="0016667C"/>
    <w:rsid w:val="001667C8"/>
    <w:rsid w:val="001669AD"/>
    <w:rsid w:val="00166ABC"/>
    <w:rsid w:val="00167274"/>
    <w:rsid w:val="001672B3"/>
    <w:rsid w:val="001672C4"/>
    <w:rsid w:val="001674E0"/>
    <w:rsid w:val="0016771F"/>
    <w:rsid w:val="00167844"/>
    <w:rsid w:val="0016793B"/>
    <w:rsid w:val="001679DA"/>
    <w:rsid w:val="00167D2A"/>
    <w:rsid w:val="00167EF7"/>
    <w:rsid w:val="00170250"/>
    <w:rsid w:val="00170295"/>
    <w:rsid w:val="001703F4"/>
    <w:rsid w:val="00170463"/>
    <w:rsid w:val="0017050E"/>
    <w:rsid w:val="0017090D"/>
    <w:rsid w:val="001709E7"/>
    <w:rsid w:val="00170A00"/>
    <w:rsid w:val="00170A62"/>
    <w:rsid w:val="00170A7B"/>
    <w:rsid w:val="00170C47"/>
    <w:rsid w:val="00170DD5"/>
    <w:rsid w:val="00170EED"/>
    <w:rsid w:val="0017109D"/>
    <w:rsid w:val="00171255"/>
    <w:rsid w:val="00171522"/>
    <w:rsid w:val="0017158B"/>
    <w:rsid w:val="00171652"/>
    <w:rsid w:val="001716B2"/>
    <w:rsid w:val="00171B6A"/>
    <w:rsid w:val="00171BDF"/>
    <w:rsid w:val="00171F22"/>
    <w:rsid w:val="00171FF3"/>
    <w:rsid w:val="0017217E"/>
    <w:rsid w:val="001721E8"/>
    <w:rsid w:val="001722E9"/>
    <w:rsid w:val="0017250B"/>
    <w:rsid w:val="0017261C"/>
    <w:rsid w:val="001728F7"/>
    <w:rsid w:val="00172947"/>
    <w:rsid w:val="001729BC"/>
    <w:rsid w:val="00172A5E"/>
    <w:rsid w:val="00172BAF"/>
    <w:rsid w:val="00172BC9"/>
    <w:rsid w:val="00172DC1"/>
    <w:rsid w:val="00172EA8"/>
    <w:rsid w:val="0017328E"/>
    <w:rsid w:val="001732C0"/>
    <w:rsid w:val="001732CB"/>
    <w:rsid w:val="0017358F"/>
    <w:rsid w:val="00173774"/>
    <w:rsid w:val="001737E7"/>
    <w:rsid w:val="00173820"/>
    <w:rsid w:val="00173AC7"/>
    <w:rsid w:val="00173C0F"/>
    <w:rsid w:val="00173D18"/>
    <w:rsid w:val="00173E5E"/>
    <w:rsid w:val="00173EA4"/>
    <w:rsid w:val="00173F69"/>
    <w:rsid w:val="001740F3"/>
    <w:rsid w:val="001742F8"/>
    <w:rsid w:val="001743B9"/>
    <w:rsid w:val="00174949"/>
    <w:rsid w:val="00174A8A"/>
    <w:rsid w:val="00174D1B"/>
    <w:rsid w:val="00174E26"/>
    <w:rsid w:val="00174EF0"/>
    <w:rsid w:val="00175057"/>
    <w:rsid w:val="00175193"/>
    <w:rsid w:val="001751EE"/>
    <w:rsid w:val="00175227"/>
    <w:rsid w:val="00175329"/>
    <w:rsid w:val="00175432"/>
    <w:rsid w:val="00175672"/>
    <w:rsid w:val="001756C4"/>
    <w:rsid w:val="00175713"/>
    <w:rsid w:val="00175898"/>
    <w:rsid w:val="001759B9"/>
    <w:rsid w:val="001759CA"/>
    <w:rsid w:val="00175D7D"/>
    <w:rsid w:val="0017611C"/>
    <w:rsid w:val="00176152"/>
    <w:rsid w:val="0017622B"/>
    <w:rsid w:val="001762DD"/>
    <w:rsid w:val="00176546"/>
    <w:rsid w:val="00176583"/>
    <w:rsid w:val="00176663"/>
    <w:rsid w:val="00176693"/>
    <w:rsid w:val="00176762"/>
    <w:rsid w:val="001767A9"/>
    <w:rsid w:val="00176B54"/>
    <w:rsid w:val="00176BF7"/>
    <w:rsid w:val="00176C8C"/>
    <w:rsid w:val="00176CB5"/>
    <w:rsid w:val="00176E5B"/>
    <w:rsid w:val="001775D2"/>
    <w:rsid w:val="00177905"/>
    <w:rsid w:val="0017794E"/>
    <w:rsid w:val="001779EC"/>
    <w:rsid w:val="00177AF8"/>
    <w:rsid w:val="00177C48"/>
    <w:rsid w:val="00177D30"/>
    <w:rsid w:val="00177D8A"/>
    <w:rsid w:val="00177DFC"/>
    <w:rsid w:val="00177E05"/>
    <w:rsid w:val="00177EF2"/>
    <w:rsid w:val="00180079"/>
    <w:rsid w:val="00180083"/>
    <w:rsid w:val="001800EC"/>
    <w:rsid w:val="0018010F"/>
    <w:rsid w:val="00180253"/>
    <w:rsid w:val="0018034D"/>
    <w:rsid w:val="0018089C"/>
    <w:rsid w:val="00180A03"/>
    <w:rsid w:val="00180AA8"/>
    <w:rsid w:val="00180ACB"/>
    <w:rsid w:val="00180E2B"/>
    <w:rsid w:val="00180FE5"/>
    <w:rsid w:val="00181018"/>
    <w:rsid w:val="0018103F"/>
    <w:rsid w:val="0018125E"/>
    <w:rsid w:val="00181285"/>
    <w:rsid w:val="0018130A"/>
    <w:rsid w:val="0018131D"/>
    <w:rsid w:val="00181454"/>
    <w:rsid w:val="0018147A"/>
    <w:rsid w:val="00181560"/>
    <w:rsid w:val="0018186D"/>
    <w:rsid w:val="001819CA"/>
    <w:rsid w:val="00181A83"/>
    <w:rsid w:val="00181BAF"/>
    <w:rsid w:val="00181C76"/>
    <w:rsid w:val="00181C7F"/>
    <w:rsid w:val="00181DE7"/>
    <w:rsid w:val="00181DFB"/>
    <w:rsid w:val="00181E6C"/>
    <w:rsid w:val="00181E79"/>
    <w:rsid w:val="00181EBC"/>
    <w:rsid w:val="00182121"/>
    <w:rsid w:val="00182288"/>
    <w:rsid w:val="001822AD"/>
    <w:rsid w:val="0018281F"/>
    <w:rsid w:val="00182B8F"/>
    <w:rsid w:val="00182BD6"/>
    <w:rsid w:val="00182BEE"/>
    <w:rsid w:val="00182EFB"/>
    <w:rsid w:val="00182F28"/>
    <w:rsid w:val="00183347"/>
    <w:rsid w:val="0018340A"/>
    <w:rsid w:val="00183463"/>
    <w:rsid w:val="001835AF"/>
    <w:rsid w:val="00183656"/>
    <w:rsid w:val="00183680"/>
    <w:rsid w:val="00183830"/>
    <w:rsid w:val="00183AF9"/>
    <w:rsid w:val="00183D53"/>
    <w:rsid w:val="00183FCC"/>
    <w:rsid w:val="0018402E"/>
    <w:rsid w:val="00184131"/>
    <w:rsid w:val="00184344"/>
    <w:rsid w:val="00184393"/>
    <w:rsid w:val="001847D3"/>
    <w:rsid w:val="0018497A"/>
    <w:rsid w:val="00184FC3"/>
    <w:rsid w:val="00185093"/>
    <w:rsid w:val="00185289"/>
    <w:rsid w:val="001856C8"/>
    <w:rsid w:val="00185753"/>
    <w:rsid w:val="001859E8"/>
    <w:rsid w:val="00185A86"/>
    <w:rsid w:val="00185F6E"/>
    <w:rsid w:val="00186027"/>
    <w:rsid w:val="0018602D"/>
    <w:rsid w:val="001861F3"/>
    <w:rsid w:val="00186281"/>
    <w:rsid w:val="00186291"/>
    <w:rsid w:val="001862A2"/>
    <w:rsid w:val="001867FA"/>
    <w:rsid w:val="001869A3"/>
    <w:rsid w:val="00186A49"/>
    <w:rsid w:val="00186C0B"/>
    <w:rsid w:val="00186C67"/>
    <w:rsid w:val="00186F0C"/>
    <w:rsid w:val="00187004"/>
    <w:rsid w:val="0018714F"/>
    <w:rsid w:val="001873D1"/>
    <w:rsid w:val="0018740E"/>
    <w:rsid w:val="00187636"/>
    <w:rsid w:val="001876EE"/>
    <w:rsid w:val="00187785"/>
    <w:rsid w:val="001877D4"/>
    <w:rsid w:val="00187818"/>
    <w:rsid w:val="00187C3E"/>
    <w:rsid w:val="00187D69"/>
    <w:rsid w:val="0019003A"/>
    <w:rsid w:val="001901EF"/>
    <w:rsid w:val="00190327"/>
    <w:rsid w:val="00190357"/>
    <w:rsid w:val="00190426"/>
    <w:rsid w:val="00190610"/>
    <w:rsid w:val="00190675"/>
    <w:rsid w:val="00190B78"/>
    <w:rsid w:val="00190FFE"/>
    <w:rsid w:val="001911C5"/>
    <w:rsid w:val="0019129F"/>
    <w:rsid w:val="001912DA"/>
    <w:rsid w:val="00191302"/>
    <w:rsid w:val="00191C5B"/>
    <w:rsid w:val="00191DD3"/>
    <w:rsid w:val="00191EAB"/>
    <w:rsid w:val="001921E4"/>
    <w:rsid w:val="00192950"/>
    <w:rsid w:val="00192A49"/>
    <w:rsid w:val="00192C54"/>
    <w:rsid w:val="00192EA7"/>
    <w:rsid w:val="00192F2A"/>
    <w:rsid w:val="00193106"/>
    <w:rsid w:val="0019315E"/>
    <w:rsid w:val="001932A3"/>
    <w:rsid w:val="0019334D"/>
    <w:rsid w:val="001933FC"/>
    <w:rsid w:val="00193476"/>
    <w:rsid w:val="00193634"/>
    <w:rsid w:val="00193640"/>
    <w:rsid w:val="0019364C"/>
    <w:rsid w:val="00193758"/>
    <w:rsid w:val="001937D8"/>
    <w:rsid w:val="00193880"/>
    <w:rsid w:val="00193885"/>
    <w:rsid w:val="001938E6"/>
    <w:rsid w:val="0019393B"/>
    <w:rsid w:val="00193966"/>
    <w:rsid w:val="001939A1"/>
    <w:rsid w:val="00193BC2"/>
    <w:rsid w:val="00193BCE"/>
    <w:rsid w:val="00193D1D"/>
    <w:rsid w:val="001942B0"/>
    <w:rsid w:val="00194327"/>
    <w:rsid w:val="001943F7"/>
    <w:rsid w:val="00194651"/>
    <w:rsid w:val="00194687"/>
    <w:rsid w:val="00194892"/>
    <w:rsid w:val="00194E6B"/>
    <w:rsid w:val="00194EA7"/>
    <w:rsid w:val="00194EB0"/>
    <w:rsid w:val="00194F15"/>
    <w:rsid w:val="00195172"/>
    <w:rsid w:val="001951D9"/>
    <w:rsid w:val="001953AC"/>
    <w:rsid w:val="0019562F"/>
    <w:rsid w:val="001956C3"/>
    <w:rsid w:val="00195BD8"/>
    <w:rsid w:val="00195C53"/>
    <w:rsid w:val="00195DDB"/>
    <w:rsid w:val="00195F55"/>
    <w:rsid w:val="0019617B"/>
    <w:rsid w:val="001962BC"/>
    <w:rsid w:val="001964F4"/>
    <w:rsid w:val="001964FE"/>
    <w:rsid w:val="0019650D"/>
    <w:rsid w:val="00196563"/>
    <w:rsid w:val="0019658B"/>
    <w:rsid w:val="00196638"/>
    <w:rsid w:val="0019663C"/>
    <w:rsid w:val="0019668C"/>
    <w:rsid w:val="001966B8"/>
    <w:rsid w:val="00196732"/>
    <w:rsid w:val="00196991"/>
    <w:rsid w:val="001969C0"/>
    <w:rsid w:val="00196A9C"/>
    <w:rsid w:val="00196CF0"/>
    <w:rsid w:val="00197035"/>
    <w:rsid w:val="00197227"/>
    <w:rsid w:val="001973E9"/>
    <w:rsid w:val="0019754A"/>
    <w:rsid w:val="0019777B"/>
    <w:rsid w:val="00197B15"/>
    <w:rsid w:val="00197B45"/>
    <w:rsid w:val="00197BA1"/>
    <w:rsid w:val="00197E15"/>
    <w:rsid w:val="001A005B"/>
    <w:rsid w:val="001A0228"/>
    <w:rsid w:val="001A0236"/>
    <w:rsid w:val="001A02DF"/>
    <w:rsid w:val="001A03BC"/>
    <w:rsid w:val="001A04D6"/>
    <w:rsid w:val="001A057C"/>
    <w:rsid w:val="001A0660"/>
    <w:rsid w:val="001A09D9"/>
    <w:rsid w:val="001A0ACE"/>
    <w:rsid w:val="001A0B99"/>
    <w:rsid w:val="001A0BCB"/>
    <w:rsid w:val="001A0FCC"/>
    <w:rsid w:val="001A100D"/>
    <w:rsid w:val="001A11E7"/>
    <w:rsid w:val="001A1371"/>
    <w:rsid w:val="001A1378"/>
    <w:rsid w:val="001A139E"/>
    <w:rsid w:val="001A13FD"/>
    <w:rsid w:val="001A1687"/>
    <w:rsid w:val="001A1792"/>
    <w:rsid w:val="001A19BC"/>
    <w:rsid w:val="001A1C02"/>
    <w:rsid w:val="001A1CFA"/>
    <w:rsid w:val="001A1DB0"/>
    <w:rsid w:val="001A204E"/>
    <w:rsid w:val="001A2103"/>
    <w:rsid w:val="001A2137"/>
    <w:rsid w:val="001A2562"/>
    <w:rsid w:val="001A2846"/>
    <w:rsid w:val="001A2867"/>
    <w:rsid w:val="001A2884"/>
    <w:rsid w:val="001A2974"/>
    <w:rsid w:val="001A2A90"/>
    <w:rsid w:val="001A2DCA"/>
    <w:rsid w:val="001A351B"/>
    <w:rsid w:val="001A3742"/>
    <w:rsid w:val="001A374F"/>
    <w:rsid w:val="001A3A97"/>
    <w:rsid w:val="001A3AF2"/>
    <w:rsid w:val="001A3B77"/>
    <w:rsid w:val="001A3C1A"/>
    <w:rsid w:val="001A3CAF"/>
    <w:rsid w:val="001A3CE7"/>
    <w:rsid w:val="001A3E73"/>
    <w:rsid w:val="001A3EF5"/>
    <w:rsid w:val="001A405B"/>
    <w:rsid w:val="001A40A9"/>
    <w:rsid w:val="001A4102"/>
    <w:rsid w:val="001A417E"/>
    <w:rsid w:val="001A41F6"/>
    <w:rsid w:val="001A4226"/>
    <w:rsid w:val="001A42C8"/>
    <w:rsid w:val="001A435C"/>
    <w:rsid w:val="001A44D7"/>
    <w:rsid w:val="001A456D"/>
    <w:rsid w:val="001A4B62"/>
    <w:rsid w:val="001A4DC6"/>
    <w:rsid w:val="001A4ECC"/>
    <w:rsid w:val="001A4F5A"/>
    <w:rsid w:val="001A5047"/>
    <w:rsid w:val="001A508F"/>
    <w:rsid w:val="001A513D"/>
    <w:rsid w:val="001A52B6"/>
    <w:rsid w:val="001A5614"/>
    <w:rsid w:val="001A56A9"/>
    <w:rsid w:val="001A56C9"/>
    <w:rsid w:val="001A5736"/>
    <w:rsid w:val="001A574C"/>
    <w:rsid w:val="001A59ED"/>
    <w:rsid w:val="001A5B03"/>
    <w:rsid w:val="001A5C26"/>
    <w:rsid w:val="001A5D0F"/>
    <w:rsid w:val="001A5E64"/>
    <w:rsid w:val="001A5F75"/>
    <w:rsid w:val="001A5FF6"/>
    <w:rsid w:val="001A6112"/>
    <w:rsid w:val="001A613C"/>
    <w:rsid w:val="001A62D2"/>
    <w:rsid w:val="001A64AA"/>
    <w:rsid w:val="001A658C"/>
    <w:rsid w:val="001A6643"/>
    <w:rsid w:val="001A66AD"/>
    <w:rsid w:val="001A686E"/>
    <w:rsid w:val="001A68F6"/>
    <w:rsid w:val="001A6AD3"/>
    <w:rsid w:val="001A6B09"/>
    <w:rsid w:val="001A6B4B"/>
    <w:rsid w:val="001A6C5C"/>
    <w:rsid w:val="001A6D0B"/>
    <w:rsid w:val="001A6E27"/>
    <w:rsid w:val="001A6FB6"/>
    <w:rsid w:val="001A6FD0"/>
    <w:rsid w:val="001A70E9"/>
    <w:rsid w:val="001A716B"/>
    <w:rsid w:val="001A7220"/>
    <w:rsid w:val="001A72DC"/>
    <w:rsid w:val="001A74D3"/>
    <w:rsid w:val="001A74E5"/>
    <w:rsid w:val="001A75BA"/>
    <w:rsid w:val="001A75BD"/>
    <w:rsid w:val="001A7664"/>
    <w:rsid w:val="001A787F"/>
    <w:rsid w:val="001A7B28"/>
    <w:rsid w:val="001A7D5C"/>
    <w:rsid w:val="001A7ED7"/>
    <w:rsid w:val="001B0161"/>
    <w:rsid w:val="001B0241"/>
    <w:rsid w:val="001B0375"/>
    <w:rsid w:val="001B04B7"/>
    <w:rsid w:val="001B04B8"/>
    <w:rsid w:val="001B0A6D"/>
    <w:rsid w:val="001B0C72"/>
    <w:rsid w:val="001B0F28"/>
    <w:rsid w:val="001B105F"/>
    <w:rsid w:val="001B11AC"/>
    <w:rsid w:val="001B1743"/>
    <w:rsid w:val="001B1879"/>
    <w:rsid w:val="001B1924"/>
    <w:rsid w:val="001B1A19"/>
    <w:rsid w:val="001B1B09"/>
    <w:rsid w:val="001B1CB4"/>
    <w:rsid w:val="001B1D94"/>
    <w:rsid w:val="001B1FB3"/>
    <w:rsid w:val="001B20E7"/>
    <w:rsid w:val="001B21D6"/>
    <w:rsid w:val="001B223D"/>
    <w:rsid w:val="001B22D8"/>
    <w:rsid w:val="001B23A1"/>
    <w:rsid w:val="001B23BB"/>
    <w:rsid w:val="001B251A"/>
    <w:rsid w:val="001B2568"/>
    <w:rsid w:val="001B2A45"/>
    <w:rsid w:val="001B2C8F"/>
    <w:rsid w:val="001B2E8E"/>
    <w:rsid w:val="001B2FAC"/>
    <w:rsid w:val="001B3090"/>
    <w:rsid w:val="001B3128"/>
    <w:rsid w:val="001B3200"/>
    <w:rsid w:val="001B3277"/>
    <w:rsid w:val="001B33DE"/>
    <w:rsid w:val="001B35AE"/>
    <w:rsid w:val="001B36A9"/>
    <w:rsid w:val="001B3790"/>
    <w:rsid w:val="001B3991"/>
    <w:rsid w:val="001B3B18"/>
    <w:rsid w:val="001B3CA1"/>
    <w:rsid w:val="001B4003"/>
    <w:rsid w:val="001B40DD"/>
    <w:rsid w:val="001B41F1"/>
    <w:rsid w:val="001B4380"/>
    <w:rsid w:val="001B45EE"/>
    <w:rsid w:val="001B4731"/>
    <w:rsid w:val="001B488F"/>
    <w:rsid w:val="001B495E"/>
    <w:rsid w:val="001B4968"/>
    <w:rsid w:val="001B4B90"/>
    <w:rsid w:val="001B4CC2"/>
    <w:rsid w:val="001B4F0F"/>
    <w:rsid w:val="001B4F73"/>
    <w:rsid w:val="001B4FDD"/>
    <w:rsid w:val="001B500B"/>
    <w:rsid w:val="001B53F3"/>
    <w:rsid w:val="001B5409"/>
    <w:rsid w:val="001B55FF"/>
    <w:rsid w:val="001B5A59"/>
    <w:rsid w:val="001B5A7B"/>
    <w:rsid w:val="001B5B24"/>
    <w:rsid w:val="001B5BA4"/>
    <w:rsid w:val="001B629C"/>
    <w:rsid w:val="001B6305"/>
    <w:rsid w:val="001B63A2"/>
    <w:rsid w:val="001B66EC"/>
    <w:rsid w:val="001B697F"/>
    <w:rsid w:val="001B6A50"/>
    <w:rsid w:val="001B6E58"/>
    <w:rsid w:val="001B70FF"/>
    <w:rsid w:val="001B7110"/>
    <w:rsid w:val="001B7537"/>
    <w:rsid w:val="001B7601"/>
    <w:rsid w:val="001B779E"/>
    <w:rsid w:val="001B77A6"/>
    <w:rsid w:val="001B78AE"/>
    <w:rsid w:val="001B78DF"/>
    <w:rsid w:val="001B78E2"/>
    <w:rsid w:val="001B79CC"/>
    <w:rsid w:val="001B7A61"/>
    <w:rsid w:val="001B7AE5"/>
    <w:rsid w:val="001B7CEF"/>
    <w:rsid w:val="001B7D5F"/>
    <w:rsid w:val="001B7E3B"/>
    <w:rsid w:val="001B7E7D"/>
    <w:rsid w:val="001B7F35"/>
    <w:rsid w:val="001B7F90"/>
    <w:rsid w:val="001C0000"/>
    <w:rsid w:val="001C0061"/>
    <w:rsid w:val="001C025C"/>
    <w:rsid w:val="001C07B0"/>
    <w:rsid w:val="001C0804"/>
    <w:rsid w:val="001C0855"/>
    <w:rsid w:val="001C0B20"/>
    <w:rsid w:val="001C0BA3"/>
    <w:rsid w:val="001C0F97"/>
    <w:rsid w:val="001C0FC7"/>
    <w:rsid w:val="001C11B5"/>
    <w:rsid w:val="001C1260"/>
    <w:rsid w:val="001C12EB"/>
    <w:rsid w:val="001C15F1"/>
    <w:rsid w:val="001C163E"/>
    <w:rsid w:val="001C16D6"/>
    <w:rsid w:val="001C1711"/>
    <w:rsid w:val="001C172D"/>
    <w:rsid w:val="001C17CA"/>
    <w:rsid w:val="001C180D"/>
    <w:rsid w:val="001C1939"/>
    <w:rsid w:val="001C1C85"/>
    <w:rsid w:val="001C1DE4"/>
    <w:rsid w:val="001C1E99"/>
    <w:rsid w:val="001C1F23"/>
    <w:rsid w:val="001C20B5"/>
    <w:rsid w:val="001C20D9"/>
    <w:rsid w:val="001C2399"/>
    <w:rsid w:val="001C245E"/>
    <w:rsid w:val="001C2545"/>
    <w:rsid w:val="001C2563"/>
    <w:rsid w:val="001C2581"/>
    <w:rsid w:val="001C2588"/>
    <w:rsid w:val="001C2620"/>
    <w:rsid w:val="001C265F"/>
    <w:rsid w:val="001C267C"/>
    <w:rsid w:val="001C2686"/>
    <w:rsid w:val="001C278E"/>
    <w:rsid w:val="001C2864"/>
    <w:rsid w:val="001C297B"/>
    <w:rsid w:val="001C299F"/>
    <w:rsid w:val="001C2B63"/>
    <w:rsid w:val="001C2B8A"/>
    <w:rsid w:val="001C2C43"/>
    <w:rsid w:val="001C2DAF"/>
    <w:rsid w:val="001C31E3"/>
    <w:rsid w:val="001C3213"/>
    <w:rsid w:val="001C33D3"/>
    <w:rsid w:val="001C3499"/>
    <w:rsid w:val="001C357D"/>
    <w:rsid w:val="001C35DB"/>
    <w:rsid w:val="001C3712"/>
    <w:rsid w:val="001C3A04"/>
    <w:rsid w:val="001C3AC0"/>
    <w:rsid w:val="001C3ACD"/>
    <w:rsid w:val="001C3BF2"/>
    <w:rsid w:val="001C3D93"/>
    <w:rsid w:val="001C3DE6"/>
    <w:rsid w:val="001C3EAD"/>
    <w:rsid w:val="001C3EC5"/>
    <w:rsid w:val="001C3FF6"/>
    <w:rsid w:val="001C4307"/>
    <w:rsid w:val="001C4447"/>
    <w:rsid w:val="001C44BE"/>
    <w:rsid w:val="001C452B"/>
    <w:rsid w:val="001C456F"/>
    <w:rsid w:val="001C463B"/>
    <w:rsid w:val="001C465E"/>
    <w:rsid w:val="001C471F"/>
    <w:rsid w:val="001C47D1"/>
    <w:rsid w:val="001C496A"/>
    <w:rsid w:val="001C49ED"/>
    <w:rsid w:val="001C4A0A"/>
    <w:rsid w:val="001C4B7F"/>
    <w:rsid w:val="001C4BEB"/>
    <w:rsid w:val="001C4C63"/>
    <w:rsid w:val="001C4C78"/>
    <w:rsid w:val="001C4E06"/>
    <w:rsid w:val="001C4E7A"/>
    <w:rsid w:val="001C4FDF"/>
    <w:rsid w:val="001C5074"/>
    <w:rsid w:val="001C5468"/>
    <w:rsid w:val="001C571B"/>
    <w:rsid w:val="001C5865"/>
    <w:rsid w:val="001C5A5E"/>
    <w:rsid w:val="001C5B27"/>
    <w:rsid w:val="001C5E4F"/>
    <w:rsid w:val="001C60D8"/>
    <w:rsid w:val="001C611A"/>
    <w:rsid w:val="001C6154"/>
    <w:rsid w:val="001C651E"/>
    <w:rsid w:val="001C6682"/>
    <w:rsid w:val="001C69C5"/>
    <w:rsid w:val="001C6A34"/>
    <w:rsid w:val="001C6AED"/>
    <w:rsid w:val="001C722A"/>
    <w:rsid w:val="001C74F1"/>
    <w:rsid w:val="001C7630"/>
    <w:rsid w:val="001C7709"/>
    <w:rsid w:val="001C7AAA"/>
    <w:rsid w:val="001C7CCD"/>
    <w:rsid w:val="001C7E68"/>
    <w:rsid w:val="001C7F85"/>
    <w:rsid w:val="001C7FB2"/>
    <w:rsid w:val="001D0071"/>
    <w:rsid w:val="001D039F"/>
    <w:rsid w:val="001D03FA"/>
    <w:rsid w:val="001D0623"/>
    <w:rsid w:val="001D08C3"/>
    <w:rsid w:val="001D0D3C"/>
    <w:rsid w:val="001D1158"/>
    <w:rsid w:val="001D11E5"/>
    <w:rsid w:val="001D1232"/>
    <w:rsid w:val="001D1459"/>
    <w:rsid w:val="001D15B3"/>
    <w:rsid w:val="001D1675"/>
    <w:rsid w:val="001D17C7"/>
    <w:rsid w:val="001D1BDC"/>
    <w:rsid w:val="001D20BE"/>
    <w:rsid w:val="001D20C7"/>
    <w:rsid w:val="001D214A"/>
    <w:rsid w:val="001D22BF"/>
    <w:rsid w:val="001D2350"/>
    <w:rsid w:val="001D2362"/>
    <w:rsid w:val="001D2806"/>
    <w:rsid w:val="001D2819"/>
    <w:rsid w:val="001D29F7"/>
    <w:rsid w:val="001D2A3F"/>
    <w:rsid w:val="001D2B12"/>
    <w:rsid w:val="001D2CB4"/>
    <w:rsid w:val="001D2D01"/>
    <w:rsid w:val="001D2F04"/>
    <w:rsid w:val="001D2F62"/>
    <w:rsid w:val="001D2FE8"/>
    <w:rsid w:val="001D3039"/>
    <w:rsid w:val="001D3333"/>
    <w:rsid w:val="001D3370"/>
    <w:rsid w:val="001D34EB"/>
    <w:rsid w:val="001D369C"/>
    <w:rsid w:val="001D379D"/>
    <w:rsid w:val="001D3846"/>
    <w:rsid w:val="001D391D"/>
    <w:rsid w:val="001D39BF"/>
    <w:rsid w:val="001D3EA8"/>
    <w:rsid w:val="001D4110"/>
    <w:rsid w:val="001D4234"/>
    <w:rsid w:val="001D423A"/>
    <w:rsid w:val="001D4599"/>
    <w:rsid w:val="001D4714"/>
    <w:rsid w:val="001D47DA"/>
    <w:rsid w:val="001D4DBD"/>
    <w:rsid w:val="001D4E1B"/>
    <w:rsid w:val="001D4F45"/>
    <w:rsid w:val="001D4F69"/>
    <w:rsid w:val="001D50AC"/>
    <w:rsid w:val="001D530C"/>
    <w:rsid w:val="001D55BF"/>
    <w:rsid w:val="001D5784"/>
    <w:rsid w:val="001D5CD0"/>
    <w:rsid w:val="001D5D58"/>
    <w:rsid w:val="001D5D78"/>
    <w:rsid w:val="001D5DEB"/>
    <w:rsid w:val="001D5E01"/>
    <w:rsid w:val="001D5E11"/>
    <w:rsid w:val="001D6566"/>
    <w:rsid w:val="001D6620"/>
    <w:rsid w:val="001D66C2"/>
    <w:rsid w:val="001D6823"/>
    <w:rsid w:val="001D6936"/>
    <w:rsid w:val="001D6D05"/>
    <w:rsid w:val="001D706B"/>
    <w:rsid w:val="001D71BA"/>
    <w:rsid w:val="001D71D0"/>
    <w:rsid w:val="001D7221"/>
    <w:rsid w:val="001D726A"/>
    <w:rsid w:val="001D7300"/>
    <w:rsid w:val="001D7361"/>
    <w:rsid w:val="001D758C"/>
    <w:rsid w:val="001D7844"/>
    <w:rsid w:val="001D789B"/>
    <w:rsid w:val="001D78F5"/>
    <w:rsid w:val="001D7A44"/>
    <w:rsid w:val="001D7CCC"/>
    <w:rsid w:val="001D7CCF"/>
    <w:rsid w:val="001D7F1B"/>
    <w:rsid w:val="001E00DC"/>
    <w:rsid w:val="001E055A"/>
    <w:rsid w:val="001E05E9"/>
    <w:rsid w:val="001E094D"/>
    <w:rsid w:val="001E0B14"/>
    <w:rsid w:val="001E0C97"/>
    <w:rsid w:val="001E0DE9"/>
    <w:rsid w:val="001E10A4"/>
    <w:rsid w:val="001E10F8"/>
    <w:rsid w:val="001E1138"/>
    <w:rsid w:val="001E1172"/>
    <w:rsid w:val="001E1175"/>
    <w:rsid w:val="001E11AA"/>
    <w:rsid w:val="001E130F"/>
    <w:rsid w:val="001E156E"/>
    <w:rsid w:val="001E16B1"/>
    <w:rsid w:val="001E173E"/>
    <w:rsid w:val="001E19D7"/>
    <w:rsid w:val="001E1A98"/>
    <w:rsid w:val="001E1BDC"/>
    <w:rsid w:val="001E1CC8"/>
    <w:rsid w:val="001E230C"/>
    <w:rsid w:val="001E2447"/>
    <w:rsid w:val="001E248F"/>
    <w:rsid w:val="001E26AC"/>
    <w:rsid w:val="001E2701"/>
    <w:rsid w:val="001E27BD"/>
    <w:rsid w:val="001E28CC"/>
    <w:rsid w:val="001E28F2"/>
    <w:rsid w:val="001E2BF2"/>
    <w:rsid w:val="001E2C8A"/>
    <w:rsid w:val="001E2CCB"/>
    <w:rsid w:val="001E2F37"/>
    <w:rsid w:val="001E302A"/>
    <w:rsid w:val="001E3045"/>
    <w:rsid w:val="001E3603"/>
    <w:rsid w:val="001E362F"/>
    <w:rsid w:val="001E36F5"/>
    <w:rsid w:val="001E370C"/>
    <w:rsid w:val="001E382E"/>
    <w:rsid w:val="001E3891"/>
    <w:rsid w:val="001E3BB6"/>
    <w:rsid w:val="001E44A5"/>
    <w:rsid w:val="001E44D2"/>
    <w:rsid w:val="001E4658"/>
    <w:rsid w:val="001E48A4"/>
    <w:rsid w:val="001E49F2"/>
    <w:rsid w:val="001E4AFA"/>
    <w:rsid w:val="001E500E"/>
    <w:rsid w:val="001E5096"/>
    <w:rsid w:val="001E50FF"/>
    <w:rsid w:val="001E517B"/>
    <w:rsid w:val="001E5225"/>
    <w:rsid w:val="001E52CE"/>
    <w:rsid w:val="001E5609"/>
    <w:rsid w:val="001E57C1"/>
    <w:rsid w:val="001E5A6E"/>
    <w:rsid w:val="001E5E19"/>
    <w:rsid w:val="001E6039"/>
    <w:rsid w:val="001E6290"/>
    <w:rsid w:val="001E63B8"/>
    <w:rsid w:val="001E6666"/>
    <w:rsid w:val="001E6695"/>
    <w:rsid w:val="001E66F8"/>
    <w:rsid w:val="001E68DE"/>
    <w:rsid w:val="001E6BE9"/>
    <w:rsid w:val="001E6C8E"/>
    <w:rsid w:val="001E6E08"/>
    <w:rsid w:val="001E6FD1"/>
    <w:rsid w:val="001E71E1"/>
    <w:rsid w:val="001E7407"/>
    <w:rsid w:val="001E741B"/>
    <w:rsid w:val="001E7470"/>
    <w:rsid w:val="001E7576"/>
    <w:rsid w:val="001E7601"/>
    <w:rsid w:val="001E7604"/>
    <w:rsid w:val="001E760B"/>
    <w:rsid w:val="001E7619"/>
    <w:rsid w:val="001E76AE"/>
    <w:rsid w:val="001E76D9"/>
    <w:rsid w:val="001E7700"/>
    <w:rsid w:val="001E785B"/>
    <w:rsid w:val="001E7A73"/>
    <w:rsid w:val="001E7BC2"/>
    <w:rsid w:val="001E7C46"/>
    <w:rsid w:val="001E7F1F"/>
    <w:rsid w:val="001E7F63"/>
    <w:rsid w:val="001F00A4"/>
    <w:rsid w:val="001F00EF"/>
    <w:rsid w:val="001F03A3"/>
    <w:rsid w:val="001F03C3"/>
    <w:rsid w:val="001F069B"/>
    <w:rsid w:val="001F08D1"/>
    <w:rsid w:val="001F0B2C"/>
    <w:rsid w:val="001F0B2D"/>
    <w:rsid w:val="001F0D78"/>
    <w:rsid w:val="001F11CE"/>
    <w:rsid w:val="001F13B1"/>
    <w:rsid w:val="001F16E7"/>
    <w:rsid w:val="001F1834"/>
    <w:rsid w:val="001F18C1"/>
    <w:rsid w:val="001F1AAE"/>
    <w:rsid w:val="001F1B26"/>
    <w:rsid w:val="001F1C80"/>
    <w:rsid w:val="001F1FA4"/>
    <w:rsid w:val="001F2028"/>
    <w:rsid w:val="001F222A"/>
    <w:rsid w:val="001F2238"/>
    <w:rsid w:val="001F229C"/>
    <w:rsid w:val="001F22AB"/>
    <w:rsid w:val="001F2401"/>
    <w:rsid w:val="001F248A"/>
    <w:rsid w:val="001F267D"/>
    <w:rsid w:val="001F26C3"/>
    <w:rsid w:val="001F26DE"/>
    <w:rsid w:val="001F29E1"/>
    <w:rsid w:val="001F2A54"/>
    <w:rsid w:val="001F2AD0"/>
    <w:rsid w:val="001F2C84"/>
    <w:rsid w:val="001F2CB8"/>
    <w:rsid w:val="001F3130"/>
    <w:rsid w:val="001F34B9"/>
    <w:rsid w:val="001F3522"/>
    <w:rsid w:val="001F3923"/>
    <w:rsid w:val="001F3AB5"/>
    <w:rsid w:val="001F3BA4"/>
    <w:rsid w:val="001F3CA5"/>
    <w:rsid w:val="001F3D3F"/>
    <w:rsid w:val="001F3D63"/>
    <w:rsid w:val="001F3D66"/>
    <w:rsid w:val="001F3EB6"/>
    <w:rsid w:val="001F3F57"/>
    <w:rsid w:val="001F402B"/>
    <w:rsid w:val="001F41D7"/>
    <w:rsid w:val="001F4476"/>
    <w:rsid w:val="001F44C9"/>
    <w:rsid w:val="001F4515"/>
    <w:rsid w:val="001F45C5"/>
    <w:rsid w:val="001F4A42"/>
    <w:rsid w:val="001F4AA0"/>
    <w:rsid w:val="001F4B3A"/>
    <w:rsid w:val="001F4BAB"/>
    <w:rsid w:val="001F4CAA"/>
    <w:rsid w:val="001F4FA2"/>
    <w:rsid w:val="001F53D7"/>
    <w:rsid w:val="001F56FE"/>
    <w:rsid w:val="001F5936"/>
    <w:rsid w:val="001F5BDA"/>
    <w:rsid w:val="001F5D18"/>
    <w:rsid w:val="001F5E6F"/>
    <w:rsid w:val="001F5E9C"/>
    <w:rsid w:val="001F5FB2"/>
    <w:rsid w:val="001F6102"/>
    <w:rsid w:val="001F618A"/>
    <w:rsid w:val="001F630B"/>
    <w:rsid w:val="001F6588"/>
    <w:rsid w:val="001F67D4"/>
    <w:rsid w:val="001F6A3F"/>
    <w:rsid w:val="001F6AE1"/>
    <w:rsid w:val="001F6CCB"/>
    <w:rsid w:val="001F6CFD"/>
    <w:rsid w:val="001F6D76"/>
    <w:rsid w:val="001F6FDF"/>
    <w:rsid w:val="001F7058"/>
    <w:rsid w:val="001F715F"/>
    <w:rsid w:val="001F738E"/>
    <w:rsid w:val="001F75C7"/>
    <w:rsid w:val="001F762E"/>
    <w:rsid w:val="001F7874"/>
    <w:rsid w:val="001F789D"/>
    <w:rsid w:val="001F78B9"/>
    <w:rsid w:val="001F78FD"/>
    <w:rsid w:val="001F7A29"/>
    <w:rsid w:val="001F7A42"/>
    <w:rsid w:val="001F7B5D"/>
    <w:rsid w:val="001F7C21"/>
    <w:rsid w:val="001F7D5A"/>
    <w:rsid w:val="001F7FCD"/>
    <w:rsid w:val="002000DE"/>
    <w:rsid w:val="0020013F"/>
    <w:rsid w:val="00200307"/>
    <w:rsid w:val="00200359"/>
    <w:rsid w:val="0020048C"/>
    <w:rsid w:val="002005DD"/>
    <w:rsid w:val="00200806"/>
    <w:rsid w:val="0020087E"/>
    <w:rsid w:val="002008B3"/>
    <w:rsid w:val="002009B0"/>
    <w:rsid w:val="002009E7"/>
    <w:rsid w:val="00200CBD"/>
    <w:rsid w:val="00200CCF"/>
    <w:rsid w:val="00200D5C"/>
    <w:rsid w:val="00200FD6"/>
    <w:rsid w:val="002011FD"/>
    <w:rsid w:val="00201247"/>
    <w:rsid w:val="00201259"/>
    <w:rsid w:val="002012E8"/>
    <w:rsid w:val="002013CC"/>
    <w:rsid w:val="00201500"/>
    <w:rsid w:val="00201B73"/>
    <w:rsid w:val="00201BDA"/>
    <w:rsid w:val="00201EE0"/>
    <w:rsid w:val="00201EEE"/>
    <w:rsid w:val="00201F03"/>
    <w:rsid w:val="00202215"/>
    <w:rsid w:val="002024DF"/>
    <w:rsid w:val="00202629"/>
    <w:rsid w:val="0020293A"/>
    <w:rsid w:val="00202976"/>
    <w:rsid w:val="00202C5E"/>
    <w:rsid w:val="00202CFF"/>
    <w:rsid w:val="00202E5B"/>
    <w:rsid w:val="00202E6B"/>
    <w:rsid w:val="00202FDC"/>
    <w:rsid w:val="002030A0"/>
    <w:rsid w:val="00203251"/>
    <w:rsid w:val="0020348F"/>
    <w:rsid w:val="002034A8"/>
    <w:rsid w:val="00203584"/>
    <w:rsid w:val="00203928"/>
    <w:rsid w:val="00203939"/>
    <w:rsid w:val="002039AF"/>
    <w:rsid w:val="002039EB"/>
    <w:rsid w:val="00203B4B"/>
    <w:rsid w:val="00203C88"/>
    <w:rsid w:val="00203D6B"/>
    <w:rsid w:val="00203F28"/>
    <w:rsid w:val="00203FCC"/>
    <w:rsid w:val="002042BB"/>
    <w:rsid w:val="002043F3"/>
    <w:rsid w:val="0020445A"/>
    <w:rsid w:val="002044DD"/>
    <w:rsid w:val="00204614"/>
    <w:rsid w:val="0020464D"/>
    <w:rsid w:val="002046B4"/>
    <w:rsid w:val="002047F3"/>
    <w:rsid w:val="00204883"/>
    <w:rsid w:val="00204985"/>
    <w:rsid w:val="00204A78"/>
    <w:rsid w:val="00204AD3"/>
    <w:rsid w:val="00204BA2"/>
    <w:rsid w:val="00204D36"/>
    <w:rsid w:val="00205302"/>
    <w:rsid w:val="0020536C"/>
    <w:rsid w:val="002053FA"/>
    <w:rsid w:val="0020555F"/>
    <w:rsid w:val="00205613"/>
    <w:rsid w:val="00205651"/>
    <w:rsid w:val="0020595C"/>
    <w:rsid w:val="00205A07"/>
    <w:rsid w:val="00205A8C"/>
    <w:rsid w:val="00205C4B"/>
    <w:rsid w:val="00205D4C"/>
    <w:rsid w:val="00205D73"/>
    <w:rsid w:val="00205FC8"/>
    <w:rsid w:val="00206752"/>
    <w:rsid w:val="0020687A"/>
    <w:rsid w:val="002068F2"/>
    <w:rsid w:val="00206957"/>
    <w:rsid w:val="00206B8F"/>
    <w:rsid w:val="00206D5E"/>
    <w:rsid w:val="00206E0E"/>
    <w:rsid w:val="00206F82"/>
    <w:rsid w:val="0020757C"/>
    <w:rsid w:val="0020772A"/>
    <w:rsid w:val="00207779"/>
    <w:rsid w:val="002078B7"/>
    <w:rsid w:val="00207918"/>
    <w:rsid w:val="00207A05"/>
    <w:rsid w:val="00207A10"/>
    <w:rsid w:val="00207A16"/>
    <w:rsid w:val="00207C97"/>
    <w:rsid w:val="00207DCD"/>
    <w:rsid w:val="00207E92"/>
    <w:rsid w:val="00210123"/>
    <w:rsid w:val="0021016E"/>
    <w:rsid w:val="002103AD"/>
    <w:rsid w:val="00210860"/>
    <w:rsid w:val="002108C4"/>
    <w:rsid w:val="002108C7"/>
    <w:rsid w:val="00210920"/>
    <w:rsid w:val="00210954"/>
    <w:rsid w:val="00210BB5"/>
    <w:rsid w:val="00210C5E"/>
    <w:rsid w:val="00210D1B"/>
    <w:rsid w:val="00210E0E"/>
    <w:rsid w:val="00210EFE"/>
    <w:rsid w:val="00210FE8"/>
    <w:rsid w:val="0021121F"/>
    <w:rsid w:val="00211307"/>
    <w:rsid w:val="00211356"/>
    <w:rsid w:val="002114A6"/>
    <w:rsid w:val="0021156B"/>
    <w:rsid w:val="0021167F"/>
    <w:rsid w:val="00211699"/>
    <w:rsid w:val="0021170F"/>
    <w:rsid w:val="00211778"/>
    <w:rsid w:val="002117C9"/>
    <w:rsid w:val="002117EC"/>
    <w:rsid w:val="002119D7"/>
    <w:rsid w:val="00211A2F"/>
    <w:rsid w:val="00211A4B"/>
    <w:rsid w:val="00211CBD"/>
    <w:rsid w:val="00211D44"/>
    <w:rsid w:val="00211DBE"/>
    <w:rsid w:val="00211F6E"/>
    <w:rsid w:val="0021219F"/>
    <w:rsid w:val="00212315"/>
    <w:rsid w:val="002123AC"/>
    <w:rsid w:val="00212432"/>
    <w:rsid w:val="0021255B"/>
    <w:rsid w:val="002126B6"/>
    <w:rsid w:val="0021276E"/>
    <w:rsid w:val="00212853"/>
    <w:rsid w:val="00212952"/>
    <w:rsid w:val="00212BCC"/>
    <w:rsid w:val="00212BD9"/>
    <w:rsid w:val="00212C98"/>
    <w:rsid w:val="00212DAD"/>
    <w:rsid w:val="00212DC2"/>
    <w:rsid w:val="00212E25"/>
    <w:rsid w:val="00212F5E"/>
    <w:rsid w:val="0021304E"/>
    <w:rsid w:val="00213109"/>
    <w:rsid w:val="002131EB"/>
    <w:rsid w:val="0021354C"/>
    <w:rsid w:val="00213829"/>
    <w:rsid w:val="00213BD9"/>
    <w:rsid w:val="00213F3B"/>
    <w:rsid w:val="00213FD9"/>
    <w:rsid w:val="00214194"/>
    <w:rsid w:val="00214232"/>
    <w:rsid w:val="00214565"/>
    <w:rsid w:val="002145D6"/>
    <w:rsid w:val="0021487C"/>
    <w:rsid w:val="002148C7"/>
    <w:rsid w:val="00214AC4"/>
    <w:rsid w:val="00214B02"/>
    <w:rsid w:val="00214C4A"/>
    <w:rsid w:val="00214D0D"/>
    <w:rsid w:val="00214D13"/>
    <w:rsid w:val="002151D7"/>
    <w:rsid w:val="002152CC"/>
    <w:rsid w:val="002154B8"/>
    <w:rsid w:val="002156E2"/>
    <w:rsid w:val="00215824"/>
    <w:rsid w:val="00215880"/>
    <w:rsid w:val="00215A6B"/>
    <w:rsid w:val="00215A81"/>
    <w:rsid w:val="00215AD6"/>
    <w:rsid w:val="00215BF5"/>
    <w:rsid w:val="00215D94"/>
    <w:rsid w:val="00215DE1"/>
    <w:rsid w:val="00215DF4"/>
    <w:rsid w:val="002163FF"/>
    <w:rsid w:val="0021648B"/>
    <w:rsid w:val="00216540"/>
    <w:rsid w:val="002166C5"/>
    <w:rsid w:val="00216AA3"/>
    <w:rsid w:val="00216B7D"/>
    <w:rsid w:val="00216F25"/>
    <w:rsid w:val="00217149"/>
    <w:rsid w:val="00217254"/>
    <w:rsid w:val="00217433"/>
    <w:rsid w:val="0021785A"/>
    <w:rsid w:val="00217878"/>
    <w:rsid w:val="00217C4A"/>
    <w:rsid w:val="00217D2F"/>
    <w:rsid w:val="00217D33"/>
    <w:rsid w:val="00217E81"/>
    <w:rsid w:val="002201D3"/>
    <w:rsid w:val="0022021F"/>
    <w:rsid w:val="002202E0"/>
    <w:rsid w:val="00220541"/>
    <w:rsid w:val="002205FE"/>
    <w:rsid w:val="0022097D"/>
    <w:rsid w:val="00220B20"/>
    <w:rsid w:val="00220B9C"/>
    <w:rsid w:val="00220BE9"/>
    <w:rsid w:val="00220F44"/>
    <w:rsid w:val="00220FA3"/>
    <w:rsid w:val="00220FBF"/>
    <w:rsid w:val="002211BC"/>
    <w:rsid w:val="0022126B"/>
    <w:rsid w:val="002212FB"/>
    <w:rsid w:val="002213C2"/>
    <w:rsid w:val="002214BD"/>
    <w:rsid w:val="00221520"/>
    <w:rsid w:val="00221647"/>
    <w:rsid w:val="002216B4"/>
    <w:rsid w:val="002219C1"/>
    <w:rsid w:val="00221AFB"/>
    <w:rsid w:val="00221B57"/>
    <w:rsid w:val="00221D15"/>
    <w:rsid w:val="00221D89"/>
    <w:rsid w:val="00221ED1"/>
    <w:rsid w:val="00222118"/>
    <w:rsid w:val="002222CB"/>
    <w:rsid w:val="0022233E"/>
    <w:rsid w:val="0022257F"/>
    <w:rsid w:val="002226EE"/>
    <w:rsid w:val="0022273A"/>
    <w:rsid w:val="0022287B"/>
    <w:rsid w:val="002228ED"/>
    <w:rsid w:val="002229ED"/>
    <w:rsid w:val="00222BF5"/>
    <w:rsid w:val="00222C8E"/>
    <w:rsid w:val="00222DBB"/>
    <w:rsid w:val="00222F56"/>
    <w:rsid w:val="00222FB5"/>
    <w:rsid w:val="00223063"/>
    <w:rsid w:val="00223181"/>
    <w:rsid w:val="00223293"/>
    <w:rsid w:val="00223625"/>
    <w:rsid w:val="002236CB"/>
    <w:rsid w:val="00223852"/>
    <w:rsid w:val="002238DA"/>
    <w:rsid w:val="00223963"/>
    <w:rsid w:val="00223AEE"/>
    <w:rsid w:val="00223B54"/>
    <w:rsid w:val="002240C1"/>
    <w:rsid w:val="0022457C"/>
    <w:rsid w:val="002247E6"/>
    <w:rsid w:val="00224832"/>
    <w:rsid w:val="002249D9"/>
    <w:rsid w:val="00224A04"/>
    <w:rsid w:val="00224AA7"/>
    <w:rsid w:val="00224ACE"/>
    <w:rsid w:val="00224B12"/>
    <w:rsid w:val="00224CE4"/>
    <w:rsid w:val="00224DE7"/>
    <w:rsid w:val="00224E93"/>
    <w:rsid w:val="00224F39"/>
    <w:rsid w:val="00224FE8"/>
    <w:rsid w:val="00225541"/>
    <w:rsid w:val="0022563D"/>
    <w:rsid w:val="002259B4"/>
    <w:rsid w:val="00225A1C"/>
    <w:rsid w:val="00225D07"/>
    <w:rsid w:val="00225DC2"/>
    <w:rsid w:val="00225E53"/>
    <w:rsid w:val="00226162"/>
    <w:rsid w:val="00226205"/>
    <w:rsid w:val="00226233"/>
    <w:rsid w:val="002265F7"/>
    <w:rsid w:val="00226680"/>
    <w:rsid w:val="00226D60"/>
    <w:rsid w:val="00227546"/>
    <w:rsid w:val="00227714"/>
    <w:rsid w:val="00227750"/>
    <w:rsid w:val="002277B1"/>
    <w:rsid w:val="0022783E"/>
    <w:rsid w:val="0022796E"/>
    <w:rsid w:val="00227A6A"/>
    <w:rsid w:val="00227B6B"/>
    <w:rsid w:val="00227E29"/>
    <w:rsid w:val="00227E7A"/>
    <w:rsid w:val="00227EAF"/>
    <w:rsid w:val="002301A2"/>
    <w:rsid w:val="002302A6"/>
    <w:rsid w:val="00230425"/>
    <w:rsid w:val="0023066D"/>
    <w:rsid w:val="002307B4"/>
    <w:rsid w:val="00230CDC"/>
    <w:rsid w:val="00230E6E"/>
    <w:rsid w:val="00230F74"/>
    <w:rsid w:val="002313B1"/>
    <w:rsid w:val="002313C8"/>
    <w:rsid w:val="002314C3"/>
    <w:rsid w:val="00231669"/>
    <w:rsid w:val="002317CB"/>
    <w:rsid w:val="00231910"/>
    <w:rsid w:val="00231B77"/>
    <w:rsid w:val="00231D4B"/>
    <w:rsid w:val="00231E47"/>
    <w:rsid w:val="00231EEB"/>
    <w:rsid w:val="00232117"/>
    <w:rsid w:val="00232138"/>
    <w:rsid w:val="00232193"/>
    <w:rsid w:val="00232230"/>
    <w:rsid w:val="002323D8"/>
    <w:rsid w:val="0023285F"/>
    <w:rsid w:val="00232A57"/>
    <w:rsid w:val="00232AC4"/>
    <w:rsid w:val="00232B37"/>
    <w:rsid w:val="00232BF3"/>
    <w:rsid w:val="00232D15"/>
    <w:rsid w:val="00232D45"/>
    <w:rsid w:val="00232FDF"/>
    <w:rsid w:val="00233290"/>
    <w:rsid w:val="002333FA"/>
    <w:rsid w:val="0023358C"/>
    <w:rsid w:val="00233636"/>
    <w:rsid w:val="00233782"/>
    <w:rsid w:val="002337A8"/>
    <w:rsid w:val="00233880"/>
    <w:rsid w:val="00233BCD"/>
    <w:rsid w:val="00233CA2"/>
    <w:rsid w:val="00233D0B"/>
    <w:rsid w:val="00233DB4"/>
    <w:rsid w:val="00233DBC"/>
    <w:rsid w:val="00233F49"/>
    <w:rsid w:val="00234003"/>
    <w:rsid w:val="002340B3"/>
    <w:rsid w:val="002340DD"/>
    <w:rsid w:val="002340ED"/>
    <w:rsid w:val="0023413E"/>
    <w:rsid w:val="0023424C"/>
    <w:rsid w:val="002346EF"/>
    <w:rsid w:val="0023478B"/>
    <w:rsid w:val="002347A5"/>
    <w:rsid w:val="0023488D"/>
    <w:rsid w:val="002348C1"/>
    <w:rsid w:val="0023498E"/>
    <w:rsid w:val="00234C9C"/>
    <w:rsid w:val="002354F0"/>
    <w:rsid w:val="00235600"/>
    <w:rsid w:val="002358D9"/>
    <w:rsid w:val="00235A6A"/>
    <w:rsid w:val="00235F81"/>
    <w:rsid w:val="00235F9A"/>
    <w:rsid w:val="00236077"/>
    <w:rsid w:val="0023623E"/>
    <w:rsid w:val="002362EF"/>
    <w:rsid w:val="002362F0"/>
    <w:rsid w:val="0023656D"/>
    <w:rsid w:val="002367F9"/>
    <w:rsid w:val="002368DF"/>
    <w:rsid w:val="0023698A"/>
    <w:rsid w:val="00236CF7"/>
    <w:rsid w:val="00236E1E"/>
    <w:rsid w:val="00236F24"/>
    <w:rsid w:val="00236F9C"/>
    <w:rsid w:val="00236FBE"/>
    <w:rsid w:val="002370D5"/>
    <w:rsid w:val="0023717F"/>
    <w:rsid w:val="002371FF"/>
    <w:rsid w:val="00237374"/>
    <w:rsid w:val="00237661"/>
    <w:rsid w:val="00237773"/>
    <w:rsid w:val="0023796F"/>
    <w:rsid w:val="00237AE2"/>
    <w:rsid w:val="00237C2F"/>
    <w:rsid w:val="00237F9B"/>
    <w:rsid w:val="00237FEC"/>
    <w:rsid w:val="00240075"/>
    <w:rsid w:val="0024025B"/>
    <w:rsid w:val="00240336"/>
    <w:rsid w:val="002403B0"/>
    <w:rsid w:val="0024044E"/>
    <w:rsid w:val="002404E1"/>
    <w:rsid w:val="002406FF"/>
    <w:rsid w:val="002407EA"/>
    <w:rsid w:val="00240A0B"/>
    <w:rsid w:val="00240ADB"/>
    <w:rsid w:val="00240B18"/>
    <w:rsid w:val="00240D04"/>
    <w:rsid w:val="00240DCD"/>
    <w:rsid w:val="00240F49"/>
    <w:rsid w:val="0024127F"/>
    <w:rsid w:val="00241386"/>
    <w:rsid w:val="002414A3"/>
    <w:rsid w:val="002414C5"/>
    <w:rsid w:val="002414DA"/>
    <w:rsid w:val="00241667"/>
    <w:rsid w:val="00241768"/>
    <w:rsid w:val="00241867"/>
    <w:rsid w:val="002418A0"/>
    <w:rsid w:val="00241B18"/>
    <w:rsid w:val="00241F5B"/>
    <w:rsid w:val="0024226F"/>
    <w:rsid w:val="002423B0"/>
    <w:rsid w:val="002423E1"/>
    <w:rsid w:val="00242578"/>
    <w:rsid w:val="0024257E"/>
    <w:rsid w:val="00242721"/>
    <w:rsid w:val="002427D2"/>
    <w:rsid w:val="002427E5"/>
    <w:rsid w:val="002429DF"/>
    <w:rsid w:val="00242A33"/>
    <w:rsid w:val="00242E23"/>
    <w:rsid w:val="00242F28"/>
    <w:rsid w:val="00242FE6"/>
    <w:rsid w:val="00243049"/>
    <w:rsid w:val="0024313C"/>
    <w:rsid w:val="0024319E"/>
    <w:rsid w:val="00243200"/>
    <w:rsid w:val="00243A2F"/>
    <w:rsid w:val="00243A54"/>
    <w:rsid w:val="00243C64"/>
    <w:rsid w:val="00243D14"/>
    <w:rsid w:val="00243F3C"/>
    <w:rsid w:val="00244227"/>
    <w:rsid w:val="00244351"/>
    <w:rsid w:val="00244421"/>
    <w:rsid w:val="002444A6"/>
    <w:rsid w:val="0024460D"/>
    <w:rsid w:val="00244693"/>
    <w:rsid w:val="0024475C"/>
    <w:rsid w:val="002449E4"/>
    <w:rsid w:val="00244AD8"/>
    <w:rsid w:val="00244B09"/>
    <w:rsid w:val="00244B3F"/>
    <w:rsid w:val="00244CBE"/>
    <w:rsid w:val="00244D26"/>
    <w:rsid w:val="002452F4"/>
    <w:rsid w:val="0024530D"/>
    <w:rsid w:val="0024535A"/>
    <w:rsid w:val="00245604"/>
    <w:rsid w:val="00245716"/>
    <w:rsid w:val="002457F7"/>
    <w:rsid w:val="00245832"/>
    <w:rsid w:val="00245B5F"/>
    <w:rsid w:val="00245B6A"/>
    <w:rsid w:val="00245BF1"/>
    <w:rsid w:val="00245CC1"/>
    <w:rsid w:val="00245CEA"/>
    <w:rsid w:val="00245D21"/>
    <w:rsid w:val="00245E6F"/>
    <w:rsid w:val="002460C1"/>
    <w:rsid w:val="0024611B"/>
    <w:rsid w:val="00246132"/>
    <w:rsid w:val="002461D6"/>
    <w:rsid w:val="00246261"/>
    <w:rsid w:val="00246964"/>
    <w:rsid w:val="002469F9"/>
    <w:rsid w:val="00246AC0"/>
    <w:rsid w:val="00246D6F"/>
    <w:rsid w:val="00246E63"/>
    <w:rsid w:val="00246E70"/>
    <w:rsid w:val="00246EE5"/>
    <w:rsid w:val="002470C1"/>
    <w:rsid w:val="0024711D"/>
    <w:rsid w:val="00247431"/>
    <w:rsid w:val="002474E7"/>
    <w:rsid w:val="002475A7"/>
    <w:rsid w:val="002475A9"/>
    <w:rsid w:val="002475B1"/>
    <w:rsid w:val="002476DE"/>
    <w:rsid w:val="00247760"/>
    <w:rsid w:val="0024790A"/>
    <w:rsid w:val="00247BBA"/>
    <w:rsid w:val="00247CF9"/>
    <w:rsid w:val="00247DA1"/>
    <w:rsid w:val="00247DA7"/>
    <w:rsid w:val="00247E84"/>
    <w:rsid w:val="00247FE7"/>
    <w:rsid w:val="00250014"/>
    <w:rsid w:val="00250537"/>
    <w:rsid w:val="00250568"/>
    <w:rsid w:val="0025064F"/>
    <w:rsid w:val="00250CFE"/>
    <w:rsid w:val="00250EEA"/>
    <w:rsid w:val="00250FBB"/>
    <w:rsid w:val="00250FFE"/>
    <w:rsid w:val="0025104C"/>
    <w:rsid w:val="002510DB"/>
    <w:rsid w:val="0025111D"/>
    <w:rsid w:val="00251392"/>
    <w:rsid w:val="00251411"/>
    <w:rsid w:val="00251564"/>
    <w:rsid w:val="00251693"/>
    <w:rsid w:val="00251797"/>
    <w:rsid w:val="00251823"/>
    <w:rsid w:val="00251835"/>
    <w:rsid w:val="00251996"/>
    <w:rsid w:val="00251B63"/>
    <w:rsid w:val="00251B82"/>
    <w:rsid w:val="00251BD8"/>
    <w:rsid w:val="00251C0C"/>
    <w:rsid w:val="00251D58"/>
    <w:rsid w:val="00251DE1"/>
    <w:rsid w:val="00251EC4"/>
    <w:rsid w:val="00252467"/>
    <w:rsid w:val="00252661"/>
    <w:rsid w:val="00252747"/>
    <w:rsid w:val="00252764"/>
    <w:rsid w:val="002528E4"/>
    <w:rsid w:val="00252903"/>
    <w:rsid w:val="00252C95"/>
    <w:rsid w:val="00253124"/>
    <w:rsid w:val="00253167"/>
    <w:rsid w:val="00253199"/>
    <w:rsid w:val="002531E5"/>
    <w:rsid w:val="00253218"/>
    <w:rsid w:val="002533AF"/>
    <w:rsid w:val="00253434"/>
    <w:rsid w:val="00253529"/>
    <w:rsid w:val="00253591"/>
    <w:rsid w:val="00253634"/>
    <w:rsid w:val="00253703"/>
    <w:rsid w:val="00253889"/>
    <w:rsid w:val="00253967"/>
    <w:rsid w:val="002539E2"/>
    <w:rsid w:val="00253B73"/>
    <w:rsid w:val="00253BE7"/>
    <w:rsid w:val="00253C3B"/>
    <w:rsid w:val="00253CE4"/>
    <w:rsid w:val="00253D4A"/>
    <w:rsid w:val="00253D7B"/>
    <w:rsid w:val="002541D8"/>
    <w:rsid w:val="002541F5"/>
    <w:rsid w:val="002542D1"/>
    <w:rsid w:val="0025446E"/>
    <w:rsid w:val="002544AE"/>
    <w:rsid w:val="00254673"/>
    <w:rsid w:val="0025468F"/>
    <w:rsid w:val="00254735"/>
    <w:rsid w:val="00254748"/>
    <w:rsid w:val="002547CD"/>
    <w:rsid w:val="00254983"/>
    <w:rsid w:val="00254D2C"/>
    <w:rsid w:val="00254E63"/>
    <w:rsid w:val="00254F1E"/>
    <w:rsid w:val="00254FC8"/>
    <w:rsid w:val="002554D1"/>
    <w:rsid w:val="00255798"/>
    <w:rsid w:val="00255C48"/>
    <w:rsid w:val="00255CB6"/>
    <w:rsid w:val="00255CB9"/>
    <w:rsid w:val="00255D47"/>
    <w:rsid w:val="002560D2"/>
    <w:rsid w:val="00256172"/>
    <w:rsid w:val="002564DB"/>
    <w:rsid w:val="00256653"/>
    <w:rsid w:val="002566EA"/>
    <w:rsid w:val="00256AB7"/>
    <w:rsid w:val="00256AD2"/>
    <w:rsid w:val="00256ADB"/>
    <w:rsid w:val="00256F14"/>
    <w:rsid w:val="00257100"/>
    <w:rsid w:val="0025767E"/>
    <w:rsid w:val="002576FA"/>
    <w:rsid w:val="0025771F"/>
    <w:rsid w:val="00257779"/>
    <w:rsid w:val="00257823"/>
    <w:rsid w:val="00257961"/>
    <w:rsid w:val="00257979"/>
    <w:rsid w:val="0025798A"/>
    <w:rsid w:val="002579C8"/>
    <w:rsid w:val="00257BAE"/>
    <w:rsid w:val="00257E66"/>
    <w:rsid w:val="00257F22"/>
    <w:rsid w:val="00260017"/>
    <w:rsid w:val="00260022"/>
    <w:rsid w:val="002600FB"/>
    <w:rsid w:val="00260530"/>
    <w:rsid w:val="0026071B"/>
    <w:rsid w:val="00260BC9"/>
    <w:rsid w:val="00260C54"/>
    <w:rsid w:val="00260F0B"/>
    <w:rsid w:val="00260FAF"/>
    <w:rsid w:val="00261321"/>
    <w:rsid w:val="0026148D"/>
    <w:rsid w:val="002615F0"/>
    <w:rsid w:val="002619A7"/>
    <w:rsid w:val="00261C20"/>
    <w:rsid w:val="00261CF1"/>
    <w:rsid w:val="00261D90"/>
    <w:rsid w:val="00261E99"/>
    <w:rsid w:val="00261EBD"/>
    <w:rsid w:val="00261F68"/>
    <w:rsid w:val="0026217E"/>
    <w:rsid w:val="002621B9"/>
    <w:rsid w:val="002622E9"/>
    <w:rsid w:val="002625BB"/>
    <w:rsid w:val="00262A66"/>
    <w:rsid w:val="00262BF5"/>
    <w:rsid w:val="00262E1A"/>
    <w:rsid w:val="002630D4"/>
    <w:rsid w:val="002631EC"/>
    <w:rsid w:val="002631F9"/>
    <w:rsid w:val="00263425"/>
    <w:rsid w:val="002634E3"/>
    <w:rsid w:val="00263C5B"/>
    <w:rsid w:val="00263FFE"/>
    <w:rsid w:val="00264275"/>
    <w:rsid w:val="002647A7"/>
    <w:rsid w:val="002647D0"/>
    <w:rsid w:val="002647E6"/>
    <w:rsid w:val="002649FB"/>
    <w:rsid w:val="00264B46"/>
    <w:rsid w:val="00264B94"/>
    <w:rsid w:val="00264ED6"/>
    <w:rsid w:val="00265170"/>
    <w:rsid w:val="002651FB"/>
    <w:rsid w:val="002658DA"/>
    <w:rsid w:val="002659EE"/>
    <w:rsid w:val="00265AEC"/>
    <w:rsid w:val="00265E7B"/>
    <w:rsid w:val="00265ECD"/>
    <w:rsid w:val="00266093"/>
    <w:rsid w:val="00266197"/>
    <w:rsid w:val="002662A8"/>
    <w:rsid w:val="0026639E"/>
    <w:rsid w:val="002665C7"/>
    <w:rsid w:val="0026666F"/>
    <w:rsid w:val="00266897"/>
    <w:rsid w:val="002669BA"/>
    <w:rsid w:val="00266BA7"/>
    <w:rsid w:val="00266BD3"/>
    <w:rsid w:val="00266CBD"/>
    <w:rsid w:val="00266D63"/>
    <w:rsid w:val="00266D73"/>
    <w:rsid w:val="00266DA0"/>
    <w:rsid w:val="00266F07"/>
    <w:rsid w:val="0026704F"/>
    <w:rsid w:val="0026735E"/>
    <w:rsid w:val="00267381"/>
    <w:rsid w:val="0026748A"/>
    <w:rsid w:val="00267525"/>
    <w:rsid w:val="002675CF"/>
    <w:rsid w:val="00267791"/>
    <w:rsid w:val="002677CB"/>
    <w:rsid w:val="00267822"/>
    <w:rsid w:val="00267A3F"/>
    <w:rsid w:val="00267A43"/>
    <w:rsid w:val="00267BA6"/>
    <w:rsid w:val="00267C63"/>
    <w:rsid w:val="00267E89"/>
    <w:rsid w:val="00267E9A"/>
    <w:rsid w:val="00267F08"/>
    <w:rsid w:val="0027001A"/>
    <w:rsid w:val="002700B3"/>
    <w:rsid w:val="002700B7"/>
    <w:rsid w:val="002701FA"/>
    <w:rsid w:val="00270216"/>
    <w:rsid w:val="00270219"/>
    <w:rsid w:val="00270468"/>
    <w:rsid w:val="00270541"/>
    <w:rsid w:val="00270638"/>
    <w:rsid w:val="0027075A"/>
    <w:rsid w:val="00270817"/>
    <w:rsid w:val="00270C39"/>
    <w:rsid w:val="00270D32"/>
    <w:rsid w:val="00270EBC"/>
    <w:rsid w:val="002711B9"/>
    <w:rsid w:val="002711BE"/>
    <w:rsid w:val="002712D3"/>
    <w:rsid w:val="0027158B"/>
    <w:rsid w:val="00271668"/>
    <w:rsid w:val="00271871"/>
    <w:rsid w:val="0027199C"/>
    <w:rsid w:val="00271CA6"/>
    <w:rsid w:val="00271D46"/>
    <w:rsid w:val="00271F08"/>
    <w:rsid w:val="0027206E"/>
    <w:rsid w:val="002721A7"/>
    <w:rsid w:val="00272296"/>
    <w:rsid w:val="00272448"/>
    <w:rsid w:val="002724DF"/>
    <w:rsid w:val="00272A6F"/>
    <w:rsid w:val="00272AB8"/>
    <w:rsid w:val="00272BF6"/>
    <w:rsid w:val="00272C4C"/>
    <w:rsid w:val="00272DAA"/>
    <w:rsid w:val="00272F92"/>
    <w:rsid w:val="002730A5"/>
    <w:rsid w:val="00273470"/>
    <w:rsid w:val="0027374A"/>
    <w:rsid w:val="00273899"/>
    <w:rsid w:val="00273B8C"/>
    <w:rsid w:val="00273B98"/>
    <w:rsid w:val="00273D33"/>
    <w:rsid w:val="00273DD3"/>
    <w:rsid w:val="002741C9"/>
    <w:rsid w:val="0027428D"/>
    <w:rsid w:val="00274308"/>
    <w:rsid w:val="00274381"/>
    <w:rsid w:val="002745F8"/>
    <w:rsid w:val="0027474B"/>
    <w:rsid w:val="00274C41"/>
    <w:rsid w:val="00274C9D"/>
    <w:rsid w:val="00274D21"/>
    <w:rsid w:val="00274F16"/>
    <w:rsid w:val="00274FC7"/>
    <w:rsid w:val="00275005"/>
    <w:rsid w:val="002750DE"/>
    <w:rsid w:val="00275144"/>
    <w:rsid w:val="00275271"/>
    <w:rsid w:val="00275434"/>
    <w:rsid w:val="0027545C"/>
    <w:rsid w:val="002754D3"/>
    <w:rsid w:val="00275523"/>
    <w:rsid w:val="00275661"/>
    <w:rsid w:val="002757A0"/>
    <w:rsid w:val="00275918"/>
    <w:rsid w:val="00275C78"/>
    <w:rsid w:val="00275F9B"/>
    <w:rsid w:val="00275FC4"/>
    <w:rsid w:val="0027600B"/>
    <w:rsid w:val="00276229"/>
    <w:rsid w:val="002762AB"/>
    <w:rsid w:val="002762EE"/>
    <w:rsid w:val="0027645F"/>
    <w:rsid w:val="00276577"/>
    <w:rsid w:val="002765DA"/>
    <w:rsid w:val="0027663D"/>
    <w:rsid w:val="002766B8"/>
    <w:rsid w:val="002767D6"/>
    <w:rsid w:val="00276948"/>
    <w:rsid w:val="002769C6"/>
    <w:rsid w:val="00276A17"/>
    <w:rsid w:val="00276B95"/>
    <w:rsid w:val="00276CA7"/>
    <w:rsid w:val="00276E9F"/>
    <w:rsid w:val="00276F18"/>
    <w:rsid w:val="002770B4"/>
    <w:rsid w:val="002771FA"/>
    <w:rsid w:val="00277600"/>
    <w:rsid w:val="00277745"/>
    <w:rsid w:val="00277785"/>
    <w:rsid w:val="002779C0"/>
    <w:rsid w:val="00277AF2"/>
    <w:rsid w:val="00277BEF"/>
    <w:rsid w:val="00277D01"/>
    <w:rsid w:val="00277D27"/>
    <w:rsid w:val="00280089"/>
    <w:rsid w:val="0028013E"/>
    <w:rsid w:val="00280241"/>
    <w:rsid w:val="00280364"/>
    <w:rsid w:val="002805C4"/>
    <w:rsid w:val="002805DD"/>
    <w:rsid w:val="00280D2E"/>
    <w:rsid w:val="00280DDC"/>
    <w:rsid w:val="002812D1"/>
    <w:rsid w:val="0028130E"/>
    <w:rsid w:val="002815D3"/>
    <w:rsid w:val="00281601"/>
    <w:rsid w:val="00281679"/>
    <w:rsid w:val="0028171D"/>
    <w:rsid w:val="0028192F"/>
    <w:rsid w:val="00281932"/>
    <w:rsid w:val="00281B23"/>
    <w:rsid w:val="00281E55"/>
    <w:rsid w:val="00282235"/>
    <w:rsid w:val="002823EA"/>
    <w:rsid w:val="00282427"/>
    <w:rsid w:val="00282458"/>
    <w:rsid w:val="002824BE"/>
    <w:rsid w:val="002824C5"/>
    <w:rsid w:val="0028252F"/>
    <w:rsid w:val="0028257E"/>
    <w:rsid w:val="002826C8"/>
    <w:rsid w:val="002827D3"/>
    <w:rsid w:val="00282A1F"/>
    <w:rsid w:val="002831CF"/>
    <w:rsid w:val="0028327E"/>
    <w:rsid w:val="00283673"/>
    <w:rsid w:val="00283684"/>
    <w:rsid w:val="002836F4"/>
    <w:rsid w:val="002838D3"/>
    <w:rsid w:val="0028391B"/>
    <w:rsid w:val="00283CFA"/>
    <w:rsid w:val="00283F5B"/>
    <w:rsid w:val="002841B5"/>
    <w:rsid w:val="002841F2"/>
    <w:rsid w:val="00284239"/>
    <w:rsid w:val="00284262"/>
    <w:rsid w:val="0028444E"/>
    <w:rsid w:val="002844CF"/>
    <w:rsid w:val="002848F4"/>
    <w:rsid w:val="00284CB0"/>
    <w:rsid w:val="00284D02"/>
    <w:rsid w:val="00284D97"/>
    <w:rsid w:val="00284EB1"/>
    <w:rsid w:val="00284F0B"/>
    <w:rsid w:val="00285027"/>
    <w:rsid w:val="0028511D"/>
    <w:rsid w:val="0028514C"/>
    <w:rsid w:val="00285228"/>
    <w:rsid w:val="00285411"/>
    <w:rsid w:val="00285801"/>
    <w:rsid w:val="00285A59"/>
    <w:rsid w:val="00285D64"/>
    <w:rsid w:val="00285F74"/>
    <w:rsid w:val="00286125"/>
    <w:rsid w:val="0028634A"/>
    <w:rsid w:val="0028649D"/>
    <w:rsid w:val="00286523"/>
    <w:rsid w:val="00286664"/>
    <w:rsid w:val="0028676B"/>
    <w:rsid w:val="0028676C"/>
    <w:rsid w:val="002868F1"/>
    <w:rsid w:val="00286918"/>
    <w:rsid w:val="0028692A"/>
    <w:rsid w:val="002869EA"/>
    <w:rsid w:val="00286B08"/>
    <w:rsid w:val="00286C6C"/>
    <w:rsid w:val="002870EB"/>
    <w:rsid w:val="00287318"/>
    <w:rsid w:val="0028737D"/>
    <w:rsid w:val="00287556"/>
    <w:rsid w:val="002876A4"/>
    <w:rsid w:val="00287ADE"/>
    <w:rsid w:val="00287CFC"/>
    <w:rsid w:val="00287F14"/>
    <w:rsid w:val="002900D6"/>
    <w:rsid w:val="00290173"/>
    <w:rsid w:val="0029047A"/>
    <w:rsid w:val="0029055B"/>
    <w:rsid w:val="0029058A"/>
    <w:rsid w:val="002905F4"/>
    <w:rsid w:val="002909D8"/>
    <w:rsid w:val="00290A34"/>
    <w:rsid w:val="00290ADE"/>
    <w:rsid w:val="00290BD8"/>
    <w:rsid w:val="00290BF8"/>
    <w:rsid w:val="00290C64"/>
    <w:rsid w:val="00290CC2"/>
    <w:rsid w:val="00290CE9"/>
    <w:rsid w:val="00290E17"/>
    <w:rsid w:val="00290F8A"/>
    <w:rsid w:val="00290FAC"/>
    <w:rsid w:val="00290FD6"/>
    <w:rsid w:val="002912D9"/>
    <w:rsid w:val="00291464"/>
    <w:rsid w:val="002916EA"/>
    <w:rsid w:val="002917E9"/>
    <w:rsid w:val="0029187C"/>
    <w:rsid w:val="00291934"/>
    <w:rsid w:val="0029197C"/>
    <w:rsid w:val="00291BB0"/>
    <w:rsid w:val="00291C1D"/>
    <w:rsid w:val="00292024"/>
    <w:rsid w:val="002920DD"/>
    <w:rsid w:val="0029218A"/>
    <w:rsid w:val="002924E9"/>
    <w:rsid w:val="00292718"/>
    <w:rsid w:val="002927F3"/>
    <w:rsid w:val="0029281A"/>
    <w:rsid w:val="0029298B"/>
    <w:rsid w:val="00292A65"/>
    <w:rsid w:val="00292A96"/>
    <w:rsid w:val="00292FAD"/>
    <w:rsid w:val="0029300D"/>
    <w:rsid w:val="00293044"/>
    <w:rsid w:val="0029330B"/>
    <w:rsid w:val="002937E2"/>
    <w:rsid w:val="00293890"/>
    <w:rsid w:val="00293A0F"/>
    <w:rsid w:val="00293AED"/>
    <w:rsid w:val="00293BC0"/>
    <w:rsid w:val="00293D5C"/>
    <w:rsid w:val="00293DBF"/>
    <w:rsid w:val="00293F57"/>
    <w:rsid w:val="00294089"/>
    <w:rsid w:val="002944BB"/>
    <w:rsid w:val="00294531"/>
    <w:rsid w:val="002946CF"/>
    <w:rsid w:val="0029488C"/>
    <w:rsid w:val="002948C8"/>
    <w:rsid w:val="00294BCB"/>
    <w:rsid w:val="00294CDC"/>
    <w:rsid w:val="00294F53"/>
    <w:rsid w:val="00295008"/>
    <w:rsid w:val="002953B1"/>
    <w:rsid w:val="002953C5"/>
    <w:rsid w:val="002955F6"/>
    <w:rsid w:val="0029565E"/>
    <w:rsid w:val="002956FF"/>
    <w:rsid w:val="00295820"/>
    <w:rsid w:val="00295A3C"/>
    <w:rsid w:val="00295A53"/>
    <w:rsid w:val="00295ACA"/>
    <w:rsid w:val="00295D76"/>
    <w:rsid w:val="00295DBC"/>
    <w:rsid w:val="00295E6D"/>
    <w:rsid w:val="00295E92"/>
    <w:rsid w:val="0029605C"/>
    <w:rsid w:val="002961BE"/>
    <w:rsid w:val="0029637E"/>
    <w:rsid w:val="0029641C"/>
    <w:rsid w:val="0029659B"/>
    <w:rsid w:val="00296733"/>
    <w:rsid w:val="002967A3"/>
    <w:rsid w:val="00296973"/>
    <w:rsid w:val="002969D4"/>
    <w:rsid w:val="002969FD"/>
    <w:rsid w:val="00296A29"/>
    <w:rsid w:val="00296CF5"/>
    <w:rsid w:val="00296DD8"/>
    <w:rsid w:val="00296FBB"/>
    <w:rsid w:val="0029711B"/>
    <w:rsid w:val="002975C9"/>
    <w:rsid w:val="002976C8"/>
    <w:rsid w:val="00297807"/>
    <w:rsid w:val="002979FC"/>
    <w:rsid w:val="00297A0A"/>
    <w:rsid w:val="00297C39"/>
    <w:rsid w:val="002A00AD"/>
    <w:rsid w:val="002A0375"/>
    <w:rsid w:val="002A039F"/>
    <w:rsid w:val="002A06D6"/>
    <w:rsid w:val="002A0743"/>
    <w:rsid w:val="002A078C"/>
    <w:rsid w:val="002A0819"/>
    <w:rsid w:val="002A0852"/>
    <w:rsid w:val="002A0B72"/>
    <w:rsid w:val="002A0BE5"/>
    <w:rsid w:val="002A0DD1"/>
    <w:rsid w:val="002A0E2A"/>
    <w:rsid w:val="002A0ED3"/>
    <w:rsid w:val="002A101F"/>
    <w:rsid w:val="002A13B5"/>
    <w:rsid w:val="002A1772"/>
    <w:rsid w:val="002A1888"/>
    <w:rsid w:val="002A1A6C"/>
    <w:rsid w:val="002A1C0C"/>
    <w:rsid w:val="002A1D20"/>
    <w:rsid w:val="002A1E51"/>
    <w:rsid w:val="002A2551"/>
    <w:rsid w:val="002A25FB"/>
    <w:rsid w:val="002A26FB"/>
    <w:rsid w:val="002A28E6"/>
    <w:rsid w:val="002A2F5C"/>
    <w:rsid w:val="002A30A5"/>
    <w:rsid w:val="002A31F2"/>
    <w:rsid w:val="002A32C1"/>
    <w:rsid w:val="002A34AA"/>
    <w:rsid w:val="002A34DF"/>
    <w:rsid w:val="002A364A"/>
    <w:rsid w:val="002A3B70"/>
    <w:rsid w:val="002A3D64"/>
    <w:rsid w:val="002A3D75"/>
    <w:rsid w:val="002A3F01"/>
    <w:rsid w:val="002A40EE"/>
    <w:rsid w:val="002A433F"/>
    <w:rsid w:val="002A43C8"/>
    <w:rsid w:val="002A4667"/>
    <w:rsid w:val="002A4675"/>
    <w:rsid w:val="002A4751"/>
    <w:rsid w:val="002A4B2B"/>
    <w:rsid w:val="002A4BBB"/>
    <w:rsid w:val="002A4EEC"/>
    <w:rsid w:val="002A4F2B"/>
    <w:rsid w:val="002A4F91"/>
    <w:rsid w:val="002A516B"/>
    <w:rsid w:val="002A5380"/>
    <w:rsid w:val="002A5408"/>
    <w:rsid w:val="002A54EA"/>
    <w:rsid w:val="002A567E"/>
    <w:rsid w:val="002A598D"/>
    <w:rsid w:val="002A5AFF"/>
    <w:rsid w:val="002A5B67"/>
    <w:rsid w:val="002A5DB7"/>
    <w:rsid w:val="002A5DF0"/>
    <w:rsid w:val="002A5E25"/>
    <w:rsid w:val="002A5E75"/>
    <w:rsid w:val="002A5EE8"/>
    <w:rsid w:val="002A6013"/>
    <w:rsid w:val="002A6070"/>
    <w:rsid w:val="002A6119"/>
    <w:rsid w:val="002A6270"/>
    <w:rsid w:val="002A6400"/>
    <w:rsid w:val="002A6590"/>
    <w:rsid w:val="002A665B"/>
    <w:rsid w:val="002A66B6"/>
    <w:rsid w:val="002A68D9"/>
    <w:rsid w:val="002A6BEB"/>
    <w:rsid w:val="002A7064"/>
    <w:rsid w:val="002A70C5"/>
    <w:rsid w:val="002A71AB"/>
    <w:rsid w:val="002A72DD"/>
    <w:rsid w:val="002A73A0"/>
    <w:rsid w:val="002A73F1"/>
    <w:rsid w:val="002A7486"/>
    <w:rsid w:val="002A74AF"/>
    <w:rsid w:val="002A773D"/>
    <w:rsid w:val="002A7842"/>
    <w:rsid w:val="002A794F"/>
    <w:rsid w:val="002A7A0A"/>
    <w:rsid w:val="002A7C62"/>
    <w:rsid w:val="002A7D0D"/>
    <w:rsid w:val="002A7D34"/>
    <w:rsid w:val="002A7D9D"/>
    <w:rsid w:val="002B0082"/>
    <w:rsid w:val="002B008A"/>
    <w:rsid w:val="002B0533"/>
    <w:rsid w:val="002B061B"/>
    <w:rsid w:val="002B0782"/>
    <w:rsid w:val="002B09C3"/>
    <w:rsid w:val="002B0B1B"/>
    <w:rsid w:val="002B0BDA"/>
    <w:rsid w:val="002B0EC6"/>
    <w:rsid w:val="002B1078"/>
    <w:rsid w:val="002B1093"/>
    <w:rsid w:val="002B10B1"/>
    <w:rsid w:val="002B111A"/>
    <w:rsid w:val="002B154C"/>
    <w:rsid w:val="002B185D"/>
    <w:rsid w:val="002B19EC"/>
    <w:rsid w:val="002B1A52"/>
    <w:rsid w:val="002B1AC2"/>
    <w:rsid w:val="002B1C1A"/>
    <w:rsid w:val="002B1D93"/>
    <w:rsid w:val="002B1EAF"/>
    <w:rsid w:val="002B1F0E"/>
    <w:rsid w:val="002B2035"/>
    <w:rsid w:val="002B228F"/>
    <w:rsid w:val="002B22DC"/>
    <w:rsid w:val="002B23CB"/>
    <w:rsid w:val="002B28A1"/>
    <w:rsid w:val="002B29FA"/>
    <w:rsid w:val="002B2B20"/>
    <w:rsid w:val="002B2C8C"/>
    <w:rsid w:val="002B3048"/>
    <w:rsid w:val="002B3170"/>
    <w:rsid w:val="002B319F"/>
    <w:rsid w:val="002B32E5"/>
    <w:rsid w:val="002B339A"/>
    <w:rsid w:val="002B33EC"/>
    <w:rsid w:val="002B3488"/>
    <w:rsid w:val="002B36A4"/>
    <w:rsid w:val="002B38F3"/>
    <w:rsid w:val="002B39A8"/>
    <w:rsid w:val="002B3B6B"/>
    <w:rsid w:val="002B3C95"/>
    <w:rsid w:val="002B3EAA"/>
    <w:rsid w:val="002B415D"/>
    <w:rsid w:val="002B42B2"/>
    <w:rsid w:val="002B4476"/>
    <w:rsid w:val="002B44B3"/>
    <w:rsid w:val="002B45DE"/>
    <w:rsid w:val="002B4731"/>
    <w:rsid w:val="002B4923"/>
    <w:rsid w:val="002B4985"/>
    <w:rsid w:val="002B4A85"/>
    <w:rsid w:val="002B4ABA"/>
    <w:rsid w:val="002B4BDD"/>
    <w:rsid w:val="002B4C63"/>
    <w:rsid w:val="002B4D7D"/>
    <w:rsid w:val="002B4FC4"/>
    <w:rsid w:val="002B5021"/>
    <w:rsid w:val="002B519A"/>
    <w:rsid w:val="002B51B5"/>
    <w:rsid w:val="002B5216"/>
    <w:rsid w:val="002B526C"/>
    <w:rsid w:val="002B5372"/>
    <w:rsid w:val="002B563A"/>
    <w:rsid w:val="002B579A"/>
    <w:rsid w:val="002B5903"/>
    <w:rsid w:val="002B5A33"/>
    <w:rsid w:val="002B5B41"/>
    <w:rsid w:val="002B5B9F"/>
    <w:rsid w:val="002B5BF7"/>
    <w:rsid w:val="002B5ED4"/>
    <w:rsid w:val="002B5F10"/>
    <w:rsid w:val="002B63A4"/>
    <w:rsid w:val="002B66F9"/>
    <w:rsid w:val="002B6942"/>
    <w:rsid w:val="002B69B6"/>
    <w:rsid w:val="002B69B9"/>
    <w:rsid w:val="002B6CA6"/>
    <w:rsid w:val="002B6D89"/>
    <w:rsid w:val="002B6E54"/>
    <w:rsid w:val="002B6EE0"/>
    <w:rsid w:val="002B6FAA"/>
    <w:rsid w:val="002B70A3"/>
    <w:rsid w:val="002B7298"/>
    <w:rsid w:val="002B72A1"/>
    <w:rsid w:val="002B75DD"/>
    <w:rsid w:val="002B7612"/>
    <w:rsid w:val="002B77B5"/>
    <w:rsid w:val="002B7ADA"/>
    <w:rsid w:val="002B7B85"/>
    <w:rsid w:val="002B7CC0"/>
    <w:rsid w:val="002C02A1"/>
    <w:rsid w:val="002C0384"/>
    <w:rsid w:val="002C03E4"/>
    <w:rsid w:val="002C0440"/>
    <w:rsid w:val="002C04DE"/>
    <w:rsid w:val="002C0501"/>
    <w:rsid w:val="002C080E"/>
    <w:rsid w:val="002C0861"/>
    <w:rsid w:val="002C0C51"/>
    <w:rsid w:val="002C11A0"/>
    <w:rsid w:val="002C133E"/>
    <w:rsid w:val="002C1588"/>
    <w:rsid w:val="002C1592"/>
    <w:rsid w:val="002C1673"/>
    <w:rsid w:val="002C167E"/>
    <w:rsid w:val="002C171C"/>
    <w:rsid w:val="002C1831"/>
    <w:rsid w:val="002C18B2"/>
    <w:rsid w:val="002C1C45"/>
    <w:rsid w:val="002C1CDA"/>
    <w:rsid w:val="002C1E3B"/>
    <w:rsid w:val="002C2046"/>
    <w:rsid w:val="002C2204"/>
    <w:rsid w:val="002C221E"/>
    <w:rsid w:val="002C2254"/>
    <w:rsid w:val="002C2363"/>
    <w:rsid w:val="002C2471"/>
    <w:rsid w:val="002C24FD"/>
    <w:rsid w:val="002C28A5"/>
    <w:rsid w:val="002C28CA"/>
    <w:rsid w:val="002C2943"/>
    <w:rsid w:val="002C2C3B"/>
    <w:rsid w:val="002C2C77"/>
    <w:rsid w:val="002C2F4B"/>
    <w:rsid w:val="002C3045"/>
    <w:rsid w:val="002C3065"/>
    <w:rsid w:val="002C30D2"/>
    <w:rsid w:val="002C31A4"/>
    <w:rsid w:val="002C32AF"/>
    <w:rsid w:val="002C331B"/>
    <w:rsid w:val="002C3F04"/>
    <w:rsid w:val="002C40D6"/>
    <w:rsid w:val="002C41ED"/>
    <w:rsid w:val="002C42EF"/>
    <w:rsid w:val="002C450D"/>
    <w:rsid w:val="002C47BF"/>
    <w:rsid w:val="002C4845"/>
    <w:rsid w:val="002C4858"/>
    <w:rsid w:val="002C4A84"/>
    <w:rsid w:val="002C4DBC"/>
    <w:rsid w:val="002C4EDB"/>
    <w:rsid w:val="002C4F33"/>
    <w:rsid w:val="002C4F77"/>
    <w:rsid w:val="002C5179"/>
    <w:rsid w:val="002C51B6"/>
    <w:rsid w:val="002C51D2"/>
    <w:rsid w:val="002C524D"/>
    <w:rsid w:val="002C52F0"/>
    <w:rsid w:val="002C5425"/>
    <w:rsid w:val="002C54D6"/>
    <w:rsid w:val="002C57E2"/>
    <w:rsid w:val="002C5818"/>
    <w:rsid w:val="002C58A3"/>
    <w:rsid w:val="002C59C5"/>
    <w:rsid w:val="002C5AE8"/>
    <w:rsid w:val="002C5B81"/>
    <w:rsid w:val="002C5BC6"/>
    <w:rsid w:val="002C5BED"/>
    <w:rsid w:val="002C614B"/>
    <w:rsid w:val="002C623C"/>
    <w:rsid w:val="002C64CE"/>
    <w:rsid w:val="002C6591"/>
    <w:rsid w:val="002C68FE"/>
    <w:rsid w:val="002C6A66"/>
    <w:rsid w:val="002C6CF8"/>
    <w:rsid w:val="002C6DD2"/>
    <w:rsid w:val="002C6F2E"/>
    <w:rsid w:val="002C6F8F"/>
    <w:rsid w:val="002C70A0"/>
    <w:rsid w:val="002C70F4"/>
    <w:rsid w:val="002C722A"/>
    <w:rsid w:val="002C7231"/>
    <w:rsid w:val="002C72B0"/>
    <w:rsid w:val="002C7589"/>
    <w:rsid w:val="002C75F4"/>
    <w:rsid w:val="002C783B"/>
    <w:rsid w:val="002C7849"/>
    <w:rsid w:val="002C7946"/>
    <w:rsid w:val="002C7C10"/>
    <w:rsid w:val="002C7CC2"/>
    <w:rsid w:val="002C7DDD"/>
    <w:rsid w:val="002C7F1F"/>
    <w:rsid w:val="002C7F82"/>
    <w:rsid w:val="002D0103"/>
    <w:rsid w:val="002D015F"/>
    <w:rsid w:val="002D0320"/>
    <w:rsid w:val="002D046D"/>
    <w:rsid w:val="002D04BE"/>
    <w:rsid w:val="002D0638"/>
    <w:rsid w:val="002D06CA"/>
    <w:rsid w:val="002D073D"/>
    <w:rsid w:val="002D07E4"/>
    <w:rsid w:val="002D08ED"/>
    <w:rsid w:val="002D09F2"/>
    <w:rsid w:val="002D0C8A"/>
    <w:rsid w:val="002D0D1F"/>
    <w:rsid w:val="002D0DBE"/>
    <w:rsid w:val="002D0F9C"/>
    <w:rsid w:val="002D0FD0"/>
    <w:rsid w:val="002D1229"/>
    <w:rsid w:val="002D1251"/>
    <w:rsid w:val="002D12E0"/>
    <w:rsid w:val="002D142D"/>
    <w:rsid w:val="002D161B"/>
    <w:rsid w:val="002D1659"/>
    <w:rsid w:val="002D178B"/>
    <w:rsid w:val="002D190E"/>
    <w:rsid w:val="002D1BA4"/>
    <w:rsid w:val="002D1C08"/>
    <w:rsid w:val="002D1C89"/>
    <w:rsid w:val="002D1E23"/>
    <w:rsid w:val="002D204A"/>
    <w:rsid w:val="002D20EC"/>
    <w:rsid w:val="002D2645"/>
    <w:rsid w:val="002D291E"/>
    <w:rsid w:val="002D2A20"/>
    <w:rsid w:val="002D2AB3"/>
    <w:rsid w:val="002D2BB3"/>
    <w:rsid w:val="002D2BD0"/>
    <w:rsid w:val="002D2CE9"/>
    <w:rsid w:val="002D2F13"/>
    <w:rsid w:val="002D303B"/>
    <w:rsid w:val="002D30EC"/>
    <w:rsid w:val="002D34B9"/>
    <w:rsid w:val="002D3551"/>
    <w:rsid w:val="002D357B"/>
    <w:rsid w:val="002D3862"/>
    <w:rsid w:val="002D3AA8"/>
    <w:rsid w:val="002D3B68"/>
    <w:rsid w:val="002D3D4E"/>
    <w:rsid w:val="002D4051"/>
    <w:rsid w:val="002D40BD"/>
    <w:rsid w:val="002D45B1"/>
    <w:rsid w:val="002D464C"/>
    <w:rsid w:val="002D4A0D"/>
    <w:rsid w:val="002D4A51"/>
    <w:rsid w:val="002D4BC2"/>
    <w:rsid w:val="002D4BDB"/>
    <w:rsid w:val="002D4C4C"/>
    <w:rsid w:val="002D4E56"/>
    <w:rsid w:val="002D4F4C"/>
    <w:rsid w:val="002D50E2"/>
    <w:rsid w:val="002D5106"/>
    <w:rsid w:val="002D51B5"/>
    <w:rsid w:val="002D5332"/>
    <w:rsid w:val="002D53D7"/>
    <w:rsid w:val="002D542E"/>
    <w:rsid w:val="002D55DC"/>
    <w:rsid w:val="002D579D"/>
    <w:rsid w:val="002D5838"/>
    <w:rsid w:val="002D59A5"/>
    <w:rsid w:val="002D59F9"/>
    <w:rsid w:val="002D5B0C"/>
    <w:rsid w:val="002D5B79"/>
    <w:rsid w:val="002D5C39"/>
    <w:rsid w:val="002D5EE4"/>
    <w:rsid w:val="002D5F0C"/>
    <w:rsid w:val="002D604C"/>
    <w:rsid w:val="002D60C1"/>
    <w:rsid w:val="002D613C"/>
    <w:rsid w:val="002D621A"/>
    <w:rsid w:val="002D6427"/>
    <w:rsid w:val="002D684F"/>
    <w:rsid w:val="002D6974"/>
    <w:rsid w:val="002D69AE"/>
    <w:rsid w:val="002D6B73"/>
    <w:rsid w:val="002D6C81"/>
    <w:rsid w:val="002D6CDD"/>
    <w:rsid w:val="002D6D33"/>
    <w:rsid w:val="002D6E9C"/>
    <w:rsid w:val="002D7199"/>
    <w:rsid w:val="002D719E"/>
    <w:rsid w:val="002D71CD"/>
    <w:rsid w:val="002D7262"/>
    <w:rsid w:val="002D72BF"/>
    <w:rsid w:val="002D7450"/>
    <w:rsid w:val="002D74FE"/>
    <w:rsid w:val="002D7600"/>
    <w:rsid w:val="002D790A"/>
    <w:rsid w:val="002D7A91"/>
    <w:rsid w:val="002D7AC5"/>
    <w:rsid w:val="002D7CA7"/>
    <w:rsid w:val="002D7D56"/>
    <w:rsid w:val="002D7F5B"/>
    <w:rsid w:val="002E008F"/>
    <w:rsid w:val="002E00DE"/>
    <w:rsid w:val="002E029C"/>
    <w:rsid w:val="002E02CD"/>
    <w:rsid w:val="002E0362"/>
    <w:rsid w:val="002E077F"/>
    <w:rsid w:val="002E083B"/>
    <w:rsid w:val="002E0865"/>
    <w:rsid w:val="002E086B"/>
    <w:rsid w:val="002E0A58"/>
    <w:rsid w:val="002E0AD2"/>
    <w:rsid w:val="002E0BC5"/>
    <w:rsid w:val="002E0C19"/>
    <w:rsid w:val="002E0F67"/>
    <w:rsid w:val="002E0F9A"/>
    <w:rsid w:val="002E0FE0"/>
    <w:rsid w:val="002E107E"/>
    <w:rsid w:val="002E115B"/>
    <w:rsid w:val="002E12C4"/>
    <w:rsid w:val="002E12DC"/>
    <w:rsid w:val="002E132E"/>
    <w:rsid w:val="002E1607"/>
    <w:rsid w:val="002E164D"/>
    <w:rsid w:val="002E1918"/>
    <w:rsid w:val="002E1B57"/>
    <w:rsid w:val="002E1C65"/>
    <w:rsid w:val="002E1D31"/>
    <w:rsid w:val="002E1D40"/>
    <w:rsid w:val="002E1DDD"/>
    <w:rsid w:val="002E1FC1"/>
    <w:rsid w:val="002E2019"/>
    <w:rsid w:val="002E204B"/>
    <w:rsid w:val="002E2072"/>
    <w:rsid w:val="002E20B2"/>
    <w:rsid w:val="002E21AF"/>
    <w:rsid w:val="002E2230"/>
    <w:rsid w:val="002E230A"/>
    <w:rsid w:val="002E2725"/>
    <w:rsid w:val="002E2726"/>
    <w:rsid w:val="002E2866"/>
    <w:rsid w:val="002E28E6"/>
    <w:rsid w:val="002E29EF"/>
    <w:rsid w:val="002E2B33"/>
    <w:rsid w:val="002E2B69"/>
    <w:rsid w:val="002E2C47"/>
    <w:rsid w:val="002E2E20"/>
    <w:rsid w:val="002E2E4A"/>
    <w:rsid w:val="002E2E74"/>
    <w:rsid w:val="002E314A"/>
    <w:rsid w:val="002E315A"/>
    <w:rsid w:val="002E3258"/>
    <w:rsid w:val="002E331D"/>
    <w:rsid w:val="002E3435"/>
    <w:rsid w:val="002E3482"/>
    <w:rsid w:val="002E3638"/>
    <w:rsid w:val="002E3720"/>
    <w:rsid w:val="002E378E"/>
    <w:rsid w:val="002E39AC"/>
    <w:rsid w:val="002E39B5"/>
    <w:rsid w:val="002E39BD"/>
    <w:rsid w:val="002E3BCD"/>
    <w:rsid w:val="002E3CF4"/>
    <w:rsid w:val="002E3EDD"/>
    <w:rsid w:val="002E3FD3"/>
    <w:rsid w:val="002E4003"/>
    <w:rsid w:val="002E42AA"/>
    <w:rsid w:val="002E456B"/>
    <w:rsid w:val="002E4681"/>
    <w:rsid w:val="002E4741"/>
    <w:rsid w:val="002E4BC9"/>
    <w:rsid w:val="002E4C72"/>
    <w:rsid w:val="002E4D65"/>
    <w:rsid w:val="002E53B3"/>
    <w:rsid w:val="002E5557"/>
    <w:rsid w:val="002E5640"/>
    <w:rsid w:val="002E56F6"/>
    <w:rsid w:val="002E59AD"/>
    <w:rsid w:val="002E5C79"/>
    <w:rsid w:val="002E5E16"/>
    <w:rsid w:val="002E5EE4"/>
    <w:rsid w:val="002E5EEB"/>
    <w:rsid w:val="002E6299"/>
    <w:rsid w:val="002E62E1"/>
    <w:rsid w:val="002E6334"/>
    <w:rsid w:val="002E6399"/>
    <w:rsid w:val="002E6432"/>
    <w:rsid w:val="002E6520"/>
    <w:rsid w:val="002E65CA"/>
    <w:rsid w:val="002E6638"/>
    <w:rsid w:val="002E6797"/>
    <w:rsid w:val="002E68AD"/>
    <w:rsid w:val="002E6A79"/>
    <w:rsid w:val="002E6BCE"/>
    <w:rsid w:val="002E6CAB"/>
    <w:rsid w:val="002E6DD1"/>
    <w:rsid w:val="002E6F41"/>
    <w:rsid w:val="002E6F73"/>
    <w:rsid w:val="002E736D"/>
    <w:rsid w:val="002E73FB"/>
    <w:rsid w:val="002E7434"/>
    <w:rsid w:val="002E74CF"/>
    <w:rsid w:val="002E751D"/>
    <w:rsid w:val="002E775C"/>
    <w:rsid w:val="002E780E"/>
    <w:rsid w:val="002E7848"/>
    <w:rsid w:val="002E78E9"/>
    <w:rsid w:val="002E796F"/>
    <w:rsid w:val="002E79AF"/>
    <w:rsid w:val="002E7A69"/>
    <w:rsid w:val="002E7C91"/>
    <w:rsid w:val="002E7CB9"/>
    <w:rsid w:val="002E7D02"/>
    <w:rsid w:val="002F0066"/>
    <w:rsid w:val="002F0177"/>
    <w:rsid w:val="002F0188"/>
    <w:rsid w:val="002F0901"/>
    <w:rsid w:val="002F0BB1"/>
    <w:rsid w:val="002F0C79"/>
    <w:rsid w:val="002F1042"/>
    <w:rsid w:val="002F10E9"/>
    <w:rsid w:val="002F1366"/>
    <w:rsid w:val="002F1499"/>
    <w:rsid w:val="002F14A8"/>
    <w:rsid w:val="002F15EE"/>
    <w:rsid w:val="002F1623"/>
    <w:rsid w:val="002F162F"/>
    <w:rsid w:val="002F163A"/>
    <w:rsid w:val="002F173A"/>
    <w:rsid w:val="002F19AA"/>
    <w:rsid w:val="002F1BD2"/>
    <w:rsid w:val="002F1E3C"/>
    <w:rsid w:val="002F1ECA"/>
    <w:rsid w:val="002F1EEC"/>
    <w:rsid w:val="002F1F72"/>
    <w:rsid w:val="002F20C8"/>
    <w:rsid w:val="002F2194"/>
    <w:rsid w:val="002F2378"/>
    <w:rsid w:val="002F285B"/>
    <w:rsid w:val="002F2C08"/>
    <w:rsid w:val="002F2CE5"/>
    <w:rsid w:val="002F2FFA"/>
    <w:rsid w:val="002F3104"/>
    <w:rsid w:val="002F3324"/>
    <w:rsid w:val="002F3384"/>
    <w:rsid w:val="002F34A0"/>
    <w:rsid w:val="002F36A5"/>
    <w:rsid w:val="002F3BBE"/>
    <w:rsid w:val="002F3C50"/>
    <w:rsid w:val="002F3D0A"/>
    <w:rsid w:val="002F3E8E"/>
    <w:rsid w:val="002F3EC5"/>
    <w:rsid w:val="002F3F58"/>
    <w:rsid w:val="002F4144"/>
    <w:rsid w:val="002F415A"/>
    <w:rsid w:val="002F48CE"/>
    <w:rsid w:val="002F49DF"/>
    <w:rsid w:val="002F4A3B"/>
    <w:rsid w:val="002F4BE8"/>
    <w:rsid w:val="002F4D13"/>
    <w:rsid w:val="002F4EF9"/>
    <w:rsid w:val="002F5174"/>
    <w:rsid w:val="002F520D"/>
    <w:rsid w:val="002F5338"/>
    <w:rsid w:val="002F558A"/>
    <w:rsid w:val="002F5893"/>
    <w:rsid w:val="002F5987"/>
    <w:rsid w:val="002F5B3E"/>
    <w:rsid w:val="002F5E5B"/>
    <w:rsid w:val="002F5EF9"/>
    <w:rsid w:val="002F5F1F"/>
    <w:rsid w:val="002F5FF0"/>
    <w:rsid w:val="002F61EA"/>
    <w:rsid w:val="002F62FC"/>
    <w:rsid w:val="002F6538"/>
    <w:rsid w:val="002F663C"/>
    <w:rsid w:val="002F669F"/>
    <w:rsid w:val="002F68AC"/>
    <w:rsid w:val="002F6A5F"/>
    <w:rsid w:val="002F6A7A"/>
    <w:rsid w:val="002F6E88"/>
    <w:rsid w:val="002F6F3C"/>
    <w:rsid w:val="002F7249"/>
    <w:rsid w:val="002F74FD"/>
    <w:rsid w:val="002F76CE"/>
    <w:rsid w:val="002F7727"/>
    <w:rsid w:val="002F773A"/>
    <w:rsid w:val="002F7775"/>
    <w:rsid w:val="002F791E"/>
    <w:rsid w:val="002F79AC"/>
    <w:rsid w:val="002F7A40"/>
    <w:rsid w:val="002F7AC4"/>
    <w:rsid w:val="002F7DD4"/>
    <w:rsid w:val="002F7EBA"/>
    <w:rsid w:val="003000BE"/>
    <w:rsid w:val="0030074D"/>
    <w:rsid w:val="0030077A"/>
    <w:rsid w:val="0030089E"/>
    <w:rsid w:val="00300D40"/>
    <w:rsid w:val="00300EEF"/>
    <w:rsid w:val="00300F0A"/>
    <w:rsid w:val="00301084"/>
    <w:rsid w:val="003015EC"/>
    <w:rsid w:val="00301A5D"/>
    <w:rsid w:val="00301A99"/>
    <w:rsid w:val="00301DD1"/>
    <w:rsid w:val="00301EDC"/>
    <w:rsid w:val="00301EDE"/>
    <w:rsid w:val="00302011"/>
    <w:rsid w:val="00302046"/>
    <w:rsid w:val="003021AF"/>
    <w:rsid w:val="0030229A"/>
    <w:rsid w:val="00302347"/>
    <w:rsid w:val="003023E0"/>
    <w:rsid w:val="00302743"/>
    <w:rsid w:val="0030280E"/>
    <w:rsid w:val="00302E3D"/>
    <w:rsid w:val="00302F1C"/>
    <w:rsid w:val="0030327E"/>
    <w:rsid w:val="00303458"/>
    <w:rsid w:val="0030382F"/>
    <w:rsid w:val="0030385C"/>
    <w:rsid w:val="00303A78"/>
    <w:rsid w:val="00303B1C"/>
    <w:rsid w:val="00303D5B"/>
    <w:rsid w:val="00303EED"/>
    <w:rsid w:val="00303F2E"/>
    <w:rsid w:val="00303FCD"/>
    <w:rsid w:val="00304101"/>
    <w:rsid w:val="00304382"/>
    <w:rsid w:val="003043C2"/>
    <w:rsid w:val="00304421"/>
    <w:rsid w:val="0030444C"/>
    <w:rsid w:val="00304507"/>
    <w:rsid w:val="0030455E"/>
    <w:rsid w:val="00304795"/>
    <w:rsid w:val="00304812"/>
    <w:rsid w:val="003048AC"/>
    <w:rsid w:val="00304D6C"/>
    <w:rsid w:val="00304EA4"/>
    <w:rsid w:val="00304F5E"/>
    <w:rsid w:val="00304F68"/>
    <w:rsid w:val="00304F8A"/>
    <w:rsid w:val="0030507F"/>
    <w:rsid w:val="00305148"/>
    <w:rsid w:val="00305177"/>
    <w:rsid w:val="0030519C"/>
    <w:rsid w:val="0030520C"/>
    <w:rsid w:val="00305227"/>
    <w:rsid w:val="0030528E"/>
    <w:rsid w:val="00305381"/>
    <w:rsid w:val="003053B1"/>
    <w:rsid w:val="00305410"/>
    <w:rsid w:val="003055DD"/>
    <w:rsid w:val="0030563A"/>
    <w:rsid w:val="00305666"/>
    <w:rsid w:val="003056FE"/>
    <w:rsid w:val="00305778"/>
    <w:rsid w:val="00305780"/>
    <w:rsid w:val="00305977"/>
    <w:rsid w:val="00305A3F"/>
    <w:rsid w:val="00305A85"/>
    <w:rsid w:val="00305BFC"/>
    <w:rsid w:val="00305C2F"/>
    <w:rsid w:val="00305C46"/>
    <w:rsid w:val="00305D96"/>
    <w:rsid w:val="00305DBE"/>
    <w:rsid w:val="00305E0D"/>
    <w:rsid w:val="003061AC"/>
    <w:rsid w:val="00306337"/>
    <w:rsid w:val="003063C2"/>
    <w:rsid w:val="003067CF"/>
    <w:rsid w:val="003067E6"/>
    <w:rsid w:val="00306836"/>
    <w:rsid w:val="00306BBA"/>
    <w:rsid w:val="00306D9E"/>
    <w:rsid w:val="00306DEB"/>
    <w:rsid w:val="00306FEB"/>
    <w:rsid w:val="00307121"/>
    <w:rsid w:val="0030714F"/>
    <w:rsid w:val="003072C8"/>
    <w:rsid w:val="003072F0"/>
    <w:rsid w:val="003074DC"/>
    <w:rsid w:val="00307560"/>
    <w:rsid w:val="0030764F"/>
    <w:rsid w:val="003076D2"/>
    <w:rsid w:val="00307703"/>
    <w:rsid w:val="0030773F"/>
    <w:rsid w:val="0030787A"/>
    <w:rsid w:val="003078B8"/>
    <w:rsid w:val="003078E7"/>
    <w:rsid w:val="00307C68"/>
    <w:rsid w:val="00307E04"/>
    <w:rsid w:val="00307E79"/>
    <w:rsid w:val="00307E8E"/>
    <w:rsid w:val="00307F83"/>
    <w:rsid w:val="00310007"/>
    <w:rsid w:val="0031003E"/>
    <w:rsid w:val="00310110"/>
    <w:rsid w:val="00310171"/>
    <w:rsid w:val="003101BB"/>
    <w:rsid w:val="003102AF"/>
    <w:rsid w:val="00310409"/>
    <w:rsid w:val="0031059C"/>
    <w:rsid w:val="003105A7"/>
    <w:rsid w:val="00310653"/>
    <w:rsid w:val="00310783"/>
    <w:rsid w:val="00310814"/>
    <w:rsid w:val="003108F5"/>
    <w:rsid w:val="003109E8"/>
    <w:rsid w:val="00310A42"/>
    <w:rsid w:val="00310AC8"/>
    <w:rsid w:val="00310C76"/>
    <w:rsid w:val="00310CC9"/>
    <w:rsid w:val="00310FFF"/>
    <w:rsid w:val="003111B4"/>
    <w:rsid w:val="003112E0"/>
    <w:rsid w:val="0031142A"/>
    <w:rsid w:val="0031144C"/>
    <w:rsid w:val="003114F0"/>
    <w:rsid w:val="0031159F"/>
    <w:rsid w:val="00311610"/>
    <w:rsid w:val="0031183B"/>
    <w:rsid w:val="003118BC"/>
    <w:rsid w:val="00311C0A"/>
    <w:rsid w:val="00311DD6"/>
    <w:rsid w:val="00311DFF"/>
    <w:rsid w:val="00311E70"/>
    <w:rsid w:val="0031225A"/>
    <w:rsid w:val="003125E6"/>
    <w:rsid w:val="00312697"/>
    <w:rsid w:val="003127F4"/>
    <w:rsid w:val="00312A5A"/>
    <w:rsid w:val="00312A6C"/>
    <w:rsid w:val="00312AF6"/>
    <w:rsid w:val="00312AF7"/>
    <w:rsid w:val="00312BEF"/>
    <w:rsid w:val="00312C71"/>
    <w:rsid w:val="00312FBA"/>
    <w:rsid w:val="00312FCE"/>
    <w:rsid w:val="0031307D"/>
    <w:rsid w:val="003130DC"/>
    <w:rsid w:val="0031325A"/>
    <w:rsid w:val="0031358C"/>
    <w:rsid w:val="003136E3"/>
    <w:rsid w:val="003138D1"/>
    <w:rsid w:val="00313C60"/>
    <w:rsid w:val="00313DD0"/>
    <w:rsid w:val="00313E38"/>
    <w:rsid w:val="00313F4A"/>
    <w:rsid w:val="00314198"/>
    <w:rsid w:val="0031426F"/>
    <w:rsid w:val="003143C0"/>
    <w:rsid w:val="00314667"/>
    <w:rsid w:val="003147B3"/>
    <w:rsid w:val="003148D7"/>
    <w:rsid w:val="003149FB"/>
    <w:rsid w:val="00314AC0"/>
    <w:rsid w:val="00314BAB"/>
    <w:rsid w:val="00314D74"/>
    <w:rsid w:val="00314F29"/>
    <w:rsid w:val="0031528F"/>
    <w:rsid w:val="0031532C"/>
    <w:rsid w:val="0031553A"/>
    <w:rsid w:val="00315589"/>
    <w:rsid w:val="003155E6"/>
    <w:rsid w:val="003156E2"/>
    <w:rsid w:val="00315782"/>
    <w:rsid w:val="003157B2"/>
    <w:rsid w:val="00315933"/>
    <w:rsid w:val="003159AB"/>
    <w:rsid w:val="00315A17"/>
    <w:rsid w:val="00315CDE"/>
    <w:rsid w:val="0031606B"/>
    <w:rsid w:val="00316526"/>
    <w:rsid w:val="00316697"/>
    <w:rsid w:val="00316758"/>
    <w:rsid w:val="003167AC"/>
    <w:rsid w:val="003169EF"/>
    <w:rsid w:val="00316C02"/>
    <w:rsid w:val="00316C78"/>
    <w:rsid w:val="00316E04"/>
    <w:rsid w:val="003171A6"/>
    <w:rsid w:val="00317227"/>
    <w:rsid w:val="0031724B"/>
    <w:rsid w:val="00317321"/>
    <w:rsid w:val="00317532"/>
    <w:rsid w:val="003176C2"/>
    <w:rsid w:val="003177D1"/>
    <w:rsid w:val="003177D8"/>
    <w:rsid w:val="00317883"/>
    <w:rsid w:val="00317B14"/>
    <w:rsid w:val="00317C8B"/>
    <w:rsid w:val="00317E96"/>
    <w:rsid w:val="00320074"/>
    <w:rsid w:val="003200CE"/>
    <w:rsid w:val="0032011A"/>
    <w:rsid w:val="00320171"/>
    <w:rsid w:val="0032019E"/>
    <w:rsid w:val="003202AA"/>
    <w:rsid w:val="003203EF"/>
    <w:rsid w:val="00320496"/>
    <w:rsid w:val="0032051F"/>
    <w:rsid w:val="00320542"/>
    <w:rsid w:val="00320701"/>
    <w:rsid w:val="00320959"/>
    <w:rsid w:val="00320971"/>
    <w:rsid w:val="00320995"/>
    <w:rsid w:val="003209DB"/>
    <w:rsid w:val="00320A18"/>
    <w:rsid w:val="00320A6F"/>
    <w:rsid w:val="00320AFC"/>
    <w:rsid w:val="00320F74"/>
    <w:rsid w:val="00320F7B"/>
    <w:rsid w:val="003212AB"/>
    <w:rsid w:val="003213AA"/>
    <w:rsid w:val="00321508"/>
    <w:rsid w:val="003215F3"/>
    <w:rsid w:val="003215F9"/>
    <w:rsid w:val="00321630"/>
    <w:rsid w:val="0032191F"/>
    <w:rsid w:val="00321A0A"/>
    <w:rsid w:val="00321B7E"/>
    <w:rsid w:val="00321BA3"/>
    <w:rsid w:val="00321BBE"/>
    <w:rsid w:val="00321FC8"/>
    <w:rsid w:val="00322198"/>
    <w:rsid w:val="003221ED"/>
    <w:rsid w:val="00322216"/>
    <w:rsid w:val="0032228F"/>
    <w:rsid w:val="00322486"/>
    <w:rsid w:val="003225D0"/>
    <w:rsid w:val="0032268B"/>
    <w:rsid w:val="00322710"/>
    <w:rsid w:val="0032271D"/>
    <w:rsid w:val="00322734"/>
    <w:rsid w:val="00322808"/>
    <w:rsid w:val="003229A0"/>
    <w:rsid w:val="003229EB"/>
    <w:rsid w:val="00322CA7"/>
    <w:rsid w:val="00322E40"/>
    <w:rsid w:val="00322EB8"/>
    <w:rsid w:val="00322F39"/>
    <w:rsid w:val="00323130"/>
    <w:rsid w:val="003231F9"/>
    <w:rsid w:val="0032334E"/>
    <w:rsid w:val="00323588"/>
    <w:rsid w:val="0032358E"/>
    <w:rsid w:val="00323638"/>
    <w:rsid w:val="0032388E"/>
    <w:rsid w:val="003238BA"/>
    <w:rsid w:val="00323BD6"/>
    <w:rsid w:val="00323C71"/>
    <w:rsid w:val="00323DEA"/>
    <w:rsid w:val="0032401D"/>
    <w:rsid w:val="00324029"/>
    <w:rsid w:val="00324038"/>
    <w:rsid w:val="0032409B"/>
    <w:rsid w:val="003240B7"/>
    <w:rsid w:val="0032416E"/>
    <w:rsid w:val="00324449"/>
    <w:rsid w:val="003246B6"/>
    <w:rsid w:val="00324771"/>
    <w:rsid w:val="00324A19"/>
    <w:rsid w:val="00324C79"/>
    <w:rsid w:val="00324C8D"/>
    <w:rsid w:val="00324DBC"/>
    <w:rsid w:val="00324E07"/>
    <w:rsid w:val="00324E69"/>
    <w:rsid w:val="00324F82"/>
    <w:rsid w:val="00325002"/>
    <w:rsid w:val="00325266"/>
    <w:rsid w:val="003252DC"/>
    <w:rsid w:val="003252E1"/>
    <w:rsid w:val="00325440"/>
    <w:rsid w:val="003255C8"/>
    <w:rsid w:val="00325626"/>
    <w:rsid w:val="003257BB"/>
    <w:rsid w:val="0032583B"/>
    <w:rsid w:val="0032598C"/>
    <w:rsid w:val="0032599E"/>
    <w:rsid w:val="00325B65"/>
    <w:rsid w:val="00325BAE"/>
    <w:rsid w:val="00325BC4"/>
    <w:rsid w:val="00325CFE"/>
    <w:rsid w:val="00325E72"/>
    <w:rsid w:val="0032631E"/>
    <w:rsid w:val="0032646A"/>
    <w:rsid w:val="003266C6"/>
    <w:rsid w:val="00326763"/>
    <w:rsid w:val="003268DB"/>
    <w:rsid w:val="003268EB"/>
    <w:rsid w:val="00326950"/>
    <w:rsid w:val="00326987"/>
    <w:rsid w:val="003269C8"/>
    <w:rsid w:val="00326B7C"/>
    <w:rsid w:val="00326C83"/>
    <w:rsid w:val="00326EC0"/>
    <w:rsid w:val="00326FB9"/>
    <w:rsid w:val="003270A8"/>
    <w:rsid w:val="003270FA"/>
    <w:rsid w:val="003271E5"/>
    <w:rsid w:val="00327372"/>
    <w:rsid w:val="00327475"/>
    <w:rsid w:val="0032759F"/>
    <w:rsid w:val="003275DC"/>
    <w:rsid w:val="00327714"/>
    <w:rsid w:val="0032783D"/>
    <w:rsid w:val="00327BE2"/>
    <w:rsid w:val="00327C11"/>
    <w:rsid w:val="00327FAB"/>
    <w:rsid w:val="0033034B"/>
    <w:rsid w:val="003304BF"/>
    <w:rsid w:val="003305CE"/>
    <w:rsid w:val="003305E5"/>
    <w:rsid w:val="00330A62"/>
    <w:rsid w:val="00330DBB"/>
    <w:rsid w:val="00330E3D"/>
    <w:rsid w:val="0033109A"/>
    <w:rsid w:val="00331325"/>
    <w:rsid w:val="00331526"/>
    <w:rsid w:val="00331654"/>
    <w:rsid w:val="003317BF"/>
    <w:rsid w:val="0033189E"/>
    <w:rsid w:val="003319E5"/>
    <w:rsid w:val="00331B77"/>
    <w:rsid w:val="00331D73"/>
    <w:rsid w:val="00331D77"/>
    <w:rsid w:val="00331D8D"/>
    <w:rsid w:val="00331DAD"/>
    <w:rsid w:val="00331EA7"/>
    <w:rsid w:val="00331EBA"/>
    <w:rsid w:val="003320D9"/>
    <w:rsid w:val="003323EA"/>
    <w:rsid w:val="003324C9"/>
    <w:rsid w:val="00332555"/>
    <w:rsid w:val="0033261D"/>
    <w:rsid w:val="003326D5"/>
    <w:rsid w:val="00332867"/>
    <w:rsid w:val="00332879"/>
    <w:rsid w:val="00332A10"/>
    <w:rsid w:val="00332DBC"/>
    <w:rsid w:val="00332E2C"/>
    <w:rsid w:val="0033301E"/>
    <w:rsid w:val="00333357"/>
    <w:rsid w:val="0033335A"/>
    <w:rsid w:val="0033338E"/>
    <w:rsid w:val="003335C5"/>
    <w:rsid w:val="00333616"/>
    <w:rsid w:val="00333817"/>
    <w:rsid w:val="00333C37"/>
    <w:rsid w:val="0033406E"/>
    <w:rsid w:val="00334154"/>
    <w:rsid w:val="00334260"/>
    <w:rsid w:val="00334550"/>
    <w:rsid w:val="0033465A"/>
    <w:rsid w:val="00334897"/>
    <w:rsid w:val="00334B8E"/>
    <w:rsid w:val="00334F58"/>
    <w:rsid w:val="003352C9"/>
    <w:rsid w:val="003354D6"/>
    <w:rsid w:val="0033568E"/>
    <w:rsid w:val="003356C7"/>
    <w:rsid w:val="003356F7"/>
    <w:rsid w:val="00335736"/>
    <w:rsid w:val="00335807"/>
    <w:rsid w:val="00335831"/>
    <w:rsid w:val="00335928"/>
    <w:rsid w:val="003359E3"/>
    <w:rsid w:val="00335B3B"/>
    <w:rsid w:val="00335CAA"/>
    <w:rsid w:val="00335F09"/>
    <w:rsid w:val="00335F14"/>
    <w:rsid w:val="003360C7"/>
    <w:rsid w:val="003360DE"/>
    <w:rsid w:val="0033615B"/>
    <w:rsid w:val="0033619E"/>
    <w:rsid w:val="00336278"/>
    <w:rsid w:val="003362F6"/>
    <w:rsid w:val="003363A2"/>
    <w:rsid w:val="00336743"/>
    <w:rsid w:val="003367D7"/>
    <w:rsid w:val="00336806"/>
    <w:rsid w:val="00336890"/>
    <w:rsid w:val="00336982"/>
    <w:rsid w:val="00336997"/>
    <w:rsid w:val="003369D4"/>
    <w:rsid w:val="00336E47"/>
    <w:rsid w:val="00336FDD"/>
    <w:rsid w:val="00337011"/>
    <w:rsid w:val="00337166"/>
    <w:rsid w:val="00337432"/>
    <w:rsid w:val="003375B2"/>
    <w:rsid w:val="003377A9"/>
    <w:rsid w:val="00337808"/>
    <w:rsid w:val="00337823"/>
    <w:rsid w:val="00337993"/>
    <w:rsid w:val="003379CD"/>
    <w:rsid w:val="00337A8B"/>
    <w:rsid w:val="00337AE5"/>
    <w:rsid w:val="00337BE8"/>
    <w:rsid w:val="00337EBF"/>
    <w:rsid w:val="00337F77"/>
    <w:rsid w:val="00340493"/>
    <w:rsid w:val="00340642"/>
    <w:rsid w:val="00340714"/>
    <w:rsid w:val="0034071C"/>
    <w:rsid w:val="003407F5"/>
    <w:rsid w:val="003408C6"/>
    <w:rsid w:val="00340A9A"/>
    <w:rsid w:val="00340E93"/>
    <w:rsid w:val="003413FD"/>
    <w:rsid w:val="003416F8"/>
    <w:rsid w:val="00341931"/>
    <w:rsid w:val="00341AF9"/>
    <w:rsid w:val="00341D43"/>
    <w:rsid w:val="00341DA2"/>
    <w:rsid w:val="00341DFC"/>
    <w:rsid w:val="0034228F"/>
    <w:rsid w:val="003422FD"/>
    <w:rsid w:val="00342530"/>
    <w:rsid w:val="0034268D"/>
    <w:rsid w:val="00342978"/>
    <w:rsid w:val="003429E5"/>
    <w:rsid w:val="00342A02"/>
    <w:rsid w:val="00342AC8"/>
    <w:rsid w:val="00343007"/>
    <w:rsid w:val="003430C8"/>
    <w:rsid w:val="003430D4"/>
    <w:rsid w:val="0034312F"/>
    <w:rsid w:val="00343142"/>
    <w:rsid w:val="003435A5"/>
    <w:rsid w:val="003435FF"/>
    <w:rsid w:val="00343624"/>
    <w:rsid w:val="00343696"/>
    <w:rsid w:val="003439B5"/>
    <w:rsid w:val="00343A2E"/>
    <w:rsid w:val="00343AE2"/>
    <w:rsid w:val="00343AFB"/>
    <w:rsid w:val="00343DBA"/>
    <w:rsid w:val="0034416B"/>
    <w:rsid w:val="003441B0"/>
    <w:rsid w:val="00344401"/>
    <w:rsid w:val="0034443A"/>
    <w:rsid w:val="00344676"/>
    <w:rsid w:val="0034467E"/>
    <w:rsid w:val="0034476D"/>
    <w:rsid w:val="00344AA2"/>
    <w:rsid w:val="00344ABE"/>
    <w:rsid w:val="00344C19"/>
    <w:rsid w:val="00344C21"/>
    <w:rsid w:val="00344C7C"/>
    <w:rsid w:val="00344D48"/>
    <w:rsid w:val="00345227"/>
    <w:rsid w:val="0034543D"/>
    <w:rsid w:val="0034584E"/>
    <w:rsid w:val="00345947"/>
    <w:rsid w:val="00345B33"/>
    <w:rsid w:val="00345B8D"/>
    <w:rsid w:val="00345BBA"/>
    <w:rsid w:val="00345D42"/>
    <w:rsid w:val="00345EB3"/>
    <w:rsid w:val="00346228"/>
    <w:rsid w:val="00346480"/>
    <w:rsid w:val="00346620"/>
    <w:rsid w:val="003469A1"/>
    <w:rsid w:val="003469C8"/>
    <w:rsid w:val="003469F8"/>
    <w:rsid w:val="00346B2B"/>
    <w:rsid w:val="00346D55"/>
    <w:rsid w:val="0034767A"/>
    <w:rsid w:val="00347816"/>
    <w:rsid w:val="00347886"/>
    <w:rsid w:val="003478C4"/>
    <w:rsid w:val="00347B3E"/>
    <w:rsid w:val="00347BEC"/>
    <w:rsid w:val="00347DD1"/>
    <w:rsid w:val="00347F88"/>
    <w:rsid w:val="003500F1"/>
    <w:rsid w:val="00350403"/>
    <w:rsid w:val="0035049E"/>
    <w:rsid w:val="003504B1"/>
    <w:rsid w:val="003504EF"/>
    <w:rsid w:val="00350504"/>
    <w:rsid w:val="00350584"/>
    <w:rsid w:val="003506D5"/>
    <w:rsid w:val="00350803"/>
    <w:rsid w:val="00350885"/>
    <w:rsid w:val="0035090D"/>
    <w:rsid w:val="00351321"/>
    <w:rsid w:val="0035148D"/>
    <w:rsid w:val="003516C9"/>
    <w:rsid w:val="00351785"/>
    <w:rsid w:val="003517B3"/>
    <w:rsid w:val="003519CA"/>
    <w:rsid w:val="00351AD5"/>
    <w:rsid w:val="00351BF3"/>
    <w:rsid w:val="0035201A"/>
    <w:rsid w:val="003525E9"/>
    <w:rsid w:val="003525EF"/>
    <w:rsid w:val="00352787"/>
    <w:rsid w:val="00352BA2"/>
    <w:rsid w:val="00352CE5"/>
    <w:rsid w:val="00352D45"/>
    <w:rsid w:val="00352DF0"/>
    <w:rsid w:val="003530C3"/>
    <w:rsid w:val="00353217"/>
    <w:rsid w:val="0035333D"/>
    <w:rsid w:val="00353713"/>
    <w:rsid w:val="003537F5"/>
    <w:rsid w:val="00353843"/>
    <w:rsid w:val="00353C31"/>
    <w:rsid w:val="00353C3B"/>
    <w:rsid w:val="00353CF9"/>
    <w:rsid w:val="00353EC0"/>
    <w:rsid w:val="00353F92"/>
    <w:rsid w:val="003542F3"/>
    <w:rsid w:val="00354424"/>
    <w:rsid w:val="003545B8"/>
    <w:rsid w:val="0035469B"/>
    <w:rsid w:val="00354711"/>
    <w:rsid w:val="00354780"/>
    <w:rsid w:val="00354787"/>
    <w:rsid w:val="00354903"/>
    <w:rsid w:val="003549CA"/>
    <w:rsid w:val="00354AB3"/>
    <w:rsid w:val="00354C10"/>
    <w:rsid w:val="00354F71"/>
    <w:rsid w:val="00355014"/>
    <w:rsid w:val="00355030"/>
    <w:rsid w:val="0035523B"/>
    <w:rsid w:val="0035529B"/>
    <w:rsid w:val="003552E3"/>
    <w:rsid w:val="0035553A"/>
    <w:rsid w:val="003556F8"/>
    <w:rsid w:val="00355713"/>
    <w:rsid w:val="0035577A"/>
    <w:rsid w:val="003558CD"/>
    <w:rsid w:val="00355AFE"/>
    <w:rsid w:val="00355BFD"/>
    <w:rsid w:val="00355C9D"/>
    <w:rsid w:val="00355D13"/>
    <w:rsid w:val="00355EE5"/>
    <w:rsid w:val="0035621C"/>
    <w:rsid w:val="00356354"/>
    <w:rsid w:val="00356588"/>
    <w:rsid w:val="00356679"/>
    <w:rsid w:val="0035691E"/>
    <w:rsid w:val="003569AB"/>
    <w:rsid w:val="00356A90"/>
    <w:rsid w:val="00356AD7"/>
    <w:rsid w:val="00356B8A"/>
    <w:rsid w:val="00356BDC"/>
    <w:rsid w:val="00356F14"/>
    <w:rsid w:val="003573F1"/>
    <w:rsid w:val="003574A3"/>
    <w:rsid w:val="003574A5"/>
    <w:rsid w:val="003574AF"/>
    <w:rsid w:val="0035753F"/>
    <w:rsid w:val="003577F0"/>
    <w:rsid w:val="00357A61"/>
    <w:rsid w:val="00357AB2"/>
    <w:rsid w:val="00357B55"/>
    <w:rsid w:val="00357BAB"/>
    <w:rsid w:val="00357BD3"/>
    <w:rsid w:val="00357C79"/>
    <w:rsid w:val="00357C89"/>
    <w:rsid w:val="00357CF5"/>
    <w:rsid w:val="00357DE6"/>
    <w:rsid w:val="003601B8"/>
    <w:rsid w:val="00360202"/>
    <w:rsid w:val="003603FC"/>
    <w:rsid w:val="003607A4"/>
    <w:rsid w:val="0036088E"/>
    <w:rsid w:val="00360978"/>
    <w:rsid w:val="00360AFC"/>
    <w:rsid w:val="00360B96"/>
    <w:rsid w:val="00360CDD"/>
    <w:rsid w:val="00360D43"/>
    <w:rsid w:val="00360D7A"/>
    <w:rsid w:val="00360DBA"/>
    <w:rsid w:val="00360F67"/>
    <w:rsid w:val="003611E9"/>
    <w:rsid w:val="0036156F"/>
    <w:rsid w:val="00361675"/>
    <w:rsid w:val="003616CC"/>
    <w:rsid w:val="003616DB"/>
    <w:rsid w:val="003616F6"/>
    <w:rsid w:val="00361707"/>
    <w:rsid w:val="0036181A"/>
    <w:rsid w:val="00361AD8"/>
    <w:rsid w:val="00361CD9"/>
    <w:rsid w:val="00361ED9"/>
    <w:rsid w:val="0036203E"/>
    <w:rsid w:val="0036207A"/>
    <w:rsid w:val="003625B8"/>
    <w:rsid w:val="003627A1"/>
    <w:rsid w:val="00362926"/>
    <w:rsid w:val="003629F4"/>
    <w:rsid w:val="00362AD1"/>
    <w:rsid w:val="00362B70"/>
    <w:rsid w:val="00362BB8"/>
    <w:rsid w:val="00362D3F"/>
    <w:rsid w:val="00362DFB"/>
    <w:rsid w:val="00362E21"/>
    <w:rsid w:val="00362F02"/>
    <w:rsid w:val="00362F27"/>
    <w:rsid w:val="00363586"/>
    <w:rsid w:val="00363722"/>
    <w:rsid w:val="00363C0F"/>
    <w:rsid w:val="00363EB1"/>
    <w:rsid w:val="003641BE"/>
    <w:rsid w:val="0036434C"/>
    <w:rsid w:val="00364388"/>
    <w:rsid w:val="00364530"/>
    <w:rsid w:val="00364865"/>
    <w:rsid w:val="00364A11"/>
    <w:rsid w:val="00364B3D"/>
    <w:rsid w:val="00364B57"/>
    <w:rsid w:val="00364D62"/>
    <w:rsid w:val="00364DB8"/>
    <w:rsid w:val="00365014"/>
    <w:rsid w:val="00365134"/>
    <w:rsid w:val="0036515E"/>
    <w:rsid w:val="003651CF"/>
    <w:rsid w:val="0036523E"/>
    <w:rsid w:val="00365240"/>
    <w:rsid w:val="00365525"/>
    <w:rsid w:val="003655B9"/>
    <w:rsid w:val="00365666"/>
    <w:rsid w:val="0036570F"/>
    <w:rsid w:val="003658B2"/>
    <w:rsid w:val="00365A31"/>
    <w:rsid w:val="00365EEF"/>
    <w:rsid w:val="00365F37"/>
    <w:rsid w:val="00365FEF"/>
    <w:rsid w:val="003661DB"/>
    <w:rsid w:val="00366407"/>
    <w:rsid w:val="00366411"/>
    <w:rsid w:val="00366733"/>
    <w:rsid w:val="003669EA"/>
    <w:rsid w:val="00366A84"/>
    <w:rsid w:val="00366BE9"/>
    <w:rsid w:val="00366C53"/>
    <w:rsid w:val="00366C7B"/>
    <w:rsid w:val="00366CB7"/>
    <w:rsid w:val="00366CD2"/>
    <w:rsid w:val="00366E8F"/>
    <w:rsid w:val="00366E9E"/>
    <w:rsid w:val="00366F51"/>
    <w:rsid w:val="0036706B"/>
    <w:rsid w:val="003671E1"/>
    <w:rsid w:val="00367668"/>
    <w:rsid w:val="0036778F"/>
    <w:rsid w:val="00367809"/>
    <w:rsid w:val="003679E6"/>
    <w:rsid w:val="00367AA3"/>
    <w:rsid w:val="00367B14"/>
    <w:rsid w:val="00367B4D"/>
    <w:rsid w:val="00367B54"/>
    <w:rsid w:val="00367BC7"/>
    <w:rsid w:val="00367BD1"/>
    <w:rsid w:val="00367FB1"/>
    <w:rsid w:val="00370174"/>
    <w:rsid w:val="00370971"/>
    <w:rsid w:val="00370B74"/>
    <w:rsid w:val="00370B84"/>
    <w:rsid w:val="00370D98"/>
    <w:rsid w:val="00370DA0"/>
    <w:rsid w:val="00370F0C"/>
    <w:rsid w:val="00370F60"/>
    <w:rsid w:val="00370FDD"/>
    <w:rsid w:val="00371106"/>
    <w:rsid w:val="003711EE"/>
    <w:rsid w:val="003712BC"/>
    <w:rsid w:val="003713D5"/>
    <w:rsid w:val="003716CD"/>
    <w:rsid w:val="00371A4D"/>
    <w:rsid w:val="00371A5E"/>
    <w:rsid w:val="00371B45"/>
    <w:rsid w:val="00371C51"/>
    <w:rsid w:val="00371DDA"/>
    <w:rsid w:val="00371DFC"/>
    <w:rsid w:val="00371E95"/>
    <w:rsid w:val="003720C2"/>
    <w:rsid w:val="003721B5"/>
    <w:rsid w:val="0037220C"/>
    <w:rsid w:val="0037221E"/>
    <w:rsid w:val="00372777"/>
    <w:rsid w:val="00372873"/>
    <w:rsid w:val="00372A42"/>
    <w:rsid w:val="00372AD6"/>
    <w:rsid w:val="00372E5A"/>
    <w:rsid w:val="00373032"/>
    <w:rsid w:val="00373274"/>
    <w:rsid w:val="003732BE"/>
    <w:rsid w:val="003733B8"/>
    <w:rsid w:val="00373409"/>
    <w:rsid w:val="00373482"/>
    <w:rsid w:val="00373557"/>
    <w:rsid w:val="0037366F"/>
    <w:rsid w:val="00373678"/>
    <w:rsid w:val="00373839"/>
    <w:rsid w:val="00373988"/>
    <w:rsid w:val="00373B4C"/>
    <w:rsid w:val="00373BB8"/>
    <w:rsid w:val="00373D2F"/>
    <w:rsid w:val="00373E1C"/>
    <w:rsid w:val="00373E9B"/>
    <w:rsid w:val="00373F3D"/>
    <w:rsid w:val="00373FE9"/>
    <w:rsid w:val="003741F1"/>
    <w:rsid w:val="00374218"/>
    <w:rsid w:val="00374369"/>
    <w:rsid w:val="003743C9"/>
    <w:rsid w:val="003746FE"/>
    <w:rsid w:val="00374752"/>
    <w:rsid w:val="00374871"/>
    <w:rsid w:val="0037493B"/>
    <w:rsid w:val="003749B0"/>
    <w:rsid w:val="00374D17"/>
    <w:rsid w:val="00374DA0"/>
    <w:rsid w:val="003750C6"/>
    <w:rsid w:val="00375101"/>
    <w:rsid w:val="003758D0"/>
    <w:rsid w:val="00375A7A"/>
    <w:rsid w:val="00375ACE"/>
    <w:rsid w:val="00375AFB"/>
    <w:rsid w:val="0037654A"/>
    <w:rsid w:val="00376623"/>
    <w:rsid w:val="003767C8"/>
    <w:rsid w:val="003769B6"/>
    <w:rsid w:val="00376B8F"/>
    <w:rsid w:val="00376C04"/>
    <w:rsid w:val="00376D4D"/>
    <w:rsid w:val="00376E28"/>
    <w:rsid w:val="0037706F"/>
    <w:rsid w:val="003770BE"/>
    <w:rsid w:val="00377387"/>
    <w:rsid w:val="00377620"/>
    <w:rsid w:val="00377627"/>
    <w:rsid w:val="00377681"/>
    <w:rsid w:val="003777E8"/>
    <w:rsid w:val="00377866"/>
    <w:rsid w:val="00377A56"/>
    <w:rsid w:val="00377C2F"/>
    <w:rsid w:val="00377D34"/>
    <w:rsid w:val="00377E8D"/>
    <w:rsid w:val="00377F1F"/>
    <w:rsid w:val="00380068"/>
    <w:rsid w:val="003800BA"/>
    <w:rsid w:val="0038021C"/>
    <w:rsid w:val="003804E3"/>
    <w:rsid w:val="003807C9"/>
    <w:rsid w:val="00380838"/>
    <w:rsid w:val="0038089D"/>
    <w:rsid w:val="0038092A"/>
    <w:rsid w:val="00380A9F"/>
    <w:rsid w:val="00380BDA"/>
    <w:rsid w:val="00380BE7"/>
    <w:rsid w:val="00380C48"/>
    <w:rsid w:val="00380DD3"/>
    <w:rsid w:val="00380F0A"/>
    <w:rsid w:val="0038112E"/>
    <w:rsid w:val="003811DF"/>
    <w:rsid w:val="0038127F"/>
    <w:rsid w:val="00381298"/>
    <w:rsid w:val="0038171B"/>
    <w:rsid w:val="003817AD"/>
    <w:rsid w:val="0038197C"/>
    <w:rsid w:val="00381A2E"/>
    <w:rsid w:val="00381A4C"/>
    <w:rsid w:val="00381B7A"/>
    <w:rsid w:val="00381CC8"/>
    <w:rsid w:val="00381E07"/>
    <w:rsid w:val="0038226F"/>
    <w:rsid w:val="00382495"/>
    <w:rsid w:val="003828FA"/>
    <w:rsid w:val="003829D6"/>
    <w:rsid w:val="003829F6"/>
    <w:rsid w:val="00382AFB"/>
    <w:rsid w:val="00382CFD"/>
    <w:rsid w:val="00382DF5"/>
    <w:rsid w:val="003830AB"/>
    <w:rsid w:val="0038319B"/>
    <w:rsid w:val="003832DB"/>
    <w:rsid w:val="00383353"/>
    <w:rsid w:val="003834A3"/>
    <w:rsid w:val="003834AC"/>
    <w:rsid w:val="00383994"/>
    <w:rsid w:val="00383AE8"/>
    <w:rsid w:val="00383D13"/>
    <w:rsid w:val="00383D3F"/>
    <w:rsid w:val="00383F1D"/>
    <w:rsid w:val="003840BA"/>
    <w:rsid w:val="003842E9"/>
    <w:rsid w:val="0038435F"/>
    <w:rsid w:val="003848A7"/>
    <w:rsid w:val="003848FD"/>
    <w:rsid w:val="00384977"/>
    <w:rsid w:val="003849F1"/>
    <w:rsid w:val="00384A2F"/>
    <w:rsid w:val="00384A49"/>
    <w:rsid w:val="00384ABA"/>
    <w:rsid w:val="00384AD1"/>
    <w:rsid w:val="00384B92"/>
    <w:rsid w:val="00384BF8"/>
    <w:rsid w:val="00384CCF"/>
    <w:rsid w:val="00384D37"/>
    <w:rsid w:val="00384F65"/>
    <w:rsid w:val="00385436"/>
    <w:rsid w:val="00385502"/>
    <w:rsid w:val="00385529"/>
    <w:rsid w:val="003856AE"/>
    <w:rsid w:val="003857B6"/>
    <w:rsid w:val="003859E8"/>
    <w:rsid w:val="00385A27"/>
    <w:rsid w:val="00385B5A"/>
    <w:rsid w:val="00385BC5"/>
    <w:rsid w:val="00385BF8"/>
    <w:rsid w:val="00385CFD"/>
    <w:rsid w:val="003860D2"/>
    <w:rsid w:val="0038612B"/>
    <w:rsid w:val="00386154"/>
    <w:rsid w:val="003863E0"/>
    <w:rsid w:val="00386C5D"/>
    <w:rsid w:val="00386CD3"/>
    <w:rsid w:val="00386EA7"/>
    <w:rsid w:val="00387090"/>
    <w:rsid w:val="003870AD"/>
    <w:rsid w:val="003871BF"/>
    <w:rsid w:val="003872EC"/>
    <w:rsid w:val="00387300"/>
    <w:rsid w:val="003873F3"/>
    <w:rsid w:val="003874E2"/>
    <w:rsid w:val="00387617"/>
    <w:rsid w:val="00387B43"/>
    <w:rsid w:val="00387D45"/>
    <w:rsid w:val="00387E82"/>
    <w:rsid w:val="003902B3"/>
    <w:rsid w:val="0039040B"/>
    <w:rsid w:val="00390418"/>
    <w:rsid w:val="003905B4"/>
    <w:rsid w:val="0039081E"/>
    <w:rsid w:val="003909D1"/>
    <w:rsid w:val="00390B87"/>
    <w:rsid w:val="00390D29"/>
    <w:rsid w:val="00390E43"/>
    <w:rsid w:val="00391008"/>
    <w:rsid w:val="003913FC"/>
    <w:rsid w:val="0039141D"/>
    <w:rsid w:val="00391682"/>
    <w:rsid w:val="003918A8"/>
    <w:rsid w:val="00391993"/>
    <w:rsid w:val="00391A94"/>
    <w:rsid w:val="00391B4B"/>
    <w:rsid w:val="00391BC0"/>
    <w:rsid w:val="00391BC2"/>
    <w:rsid w:val="00391C82"/>
    <w:rsid w:val="00391D48"/>
    <w:rsid w:val="00391FE8"/>
    <w:rsid w:val="003920C0"/>
    <w:rsid w:val="00392300"/>
    <w:rsid w:val="003926AC"/>
    <w:rsid w:val="00392703"/>
    <w:rsid w:val="003927E6"/>
    <w:rsid w:val="00392835"/>
    <w:rsid w:val="003928DC"/>
    <w:rsid w:val="003929D5"/>
    <w:rsid w:val="00392A9B"/>
    <w:rsid w:val="00392E49"/>
    <w:rsid w:val="00392EF0"/>
    <w:rsid w:val="0039305C"/>
    <w:rsid w:val="0039307E"/>
    <w:rsid w:val="0039325D"/>
    <w:rsid w:val="00393508"/>
    <w:rsid w:val="00393597"/>
    <w:rsid w:val="003935FF"/>
    <w:rsid w:val="003937A4"/>
    <w:rsid w:val="003938C1"/>
    <w:rsid w:val="003938EC"/>
    <w:rsid w:val="00393F0F"/>
    <w:rsid w:val="0039423D"/>
    <w:rsid w:val="00394337"/>
    <w:rsid w:val="0039437B"/>
    <w:rsid w:val="003944C9"/>
    <w:rsid w:val="00394502"/>
    <w:rsid w:val="0039451F"/>
    <w:rsid w:val="003945A5"/>
    <w:rsid w:val="0039476E"/>
    <w:rsid w:val="003948A3"/>
    <w:rsid w:val="00394A35"/>
    <w:rsid w:val="00394CBE"/>
    <w:rsid w:val="00394CDF"/>
    <w:rsid w:val="00394DC5"/>
    <w:rsid w:val="00394DF8"/>
    <w:rsid w:val="00394E38"/>
    <w:rsid w:val="00395024"/>
    <w:rsid w:val="003951A6"/>
    <w:rsid w:val="003951C0"/>
    <w:rsid w:val="003951F9"/>
    <w:rsid w:val="0039548F"/>
    <w:rsid w:val="003954AA"/>
    <w:rsid w:val="003954F2"/>
    <w:rsid w:val="003955B2"/>
    <w:rsid w:val="003955E0"/>
    <w:rsid w:val="003956FF"/>
    <w:rsid w:val="00395702"/>
    <w:rsid w:val="00395982"/>
    <w:rsid w:val="00395A50"/>
    <w:rsid w:val="00395F90"/>
    <w:rsid w:val="00395FC6"/>
    <w:rsid w:val="00396013"/>
    <w:rsid w:val="0039610B"/>
    <w:rsid w:val="0039616B"/>
    <w:rsid w:val="00396186"/>
    <w:rsid w:val="003961CF"/>
    <w:rsid w:val="0039643D"/>
    <w:rsid w:val="0039649E"/>
    <w:rsid w:val="00396596"/>
    <w:rsid w:val="0039661B"/>
    <w:rsid w:val="0039678A"/>
    <w:rsid w:val="003967A0"/>
    <w:rsid w:val="003969FF"/>
    <w:rsid w:val="00396A84"/>
    <w:rsid w:val="00396DB0"/>
    <w:rsid w:val="00396DE1"/>
    <w:rsid w:val="0039711F"/>
    <w:rsid w:val="003971CB"/>
    <w:rsid w:val="003972B0"/>
    <w:rsid w:val="003972C3"/>
    <w:rsid w:val="003973A7"/>
    <w:rsid w:val="00397764"/>
    <w:rsid w:val="00397ACE"/>
    <w:rsid w:val="00397BE8"/>
    <w:rsid w:val="00397FE8"/>
    <w:rsid w:val="003A00B8"/>
    <w:rsid w:val="003A00C4"/>
    <w:rsid w:val="003A012F"/>
    <w:rsid w:val="003A0243"/>
    <w:rsid w:val="003A033A"/>
    <w:rsid w:val="003A0587"/>
    <w:rsid w:val="003A07BB"/>
    <w:rsid w:val="003A0933"/>
    <w:rsid w:val="003A0A65"/>
    <w:rsid w:val="003A0D39"/>
    <w:rsid w:val="003A0E7E"/>
    <w:rsid w:val="003A10D9"/>
    <w:rsid w:val="003A1269"/>
    <w:rsid w:val="003A1280"/>
    <w:rsid w:val="003A1314"/>
    <w:rsid w:val="003A13D3"/>
    <w:rsid w:val="003A1659"/>
    <w:rsid w:val="003A16AC"/>
    <w:rsid w:val="003A1773"/>
    <w:rsid w:val="003A1BA3"/>
    <w:rsid w:val="003A2284"/>
    <w:rsid w:val="003A2399"/>
    <w:rsid w:val="003A23E7"/>
    <w:rsid w:val="003A2506"/>
    <w:rsid w:val="003A25B4"/>
    <w:rsid w:val="003A25D8"/>
    <w:rsid w:val="003A2651"/>
    <w:rsid w:val="003A28AE"/>
    <w:rsid w:val="003A2B15"/>
    <w:rsid w:val="003A2C4D"/>
    <w:rsid w:val="003A2D96"/>
    <w:rsid w:val="003A2E86"/>
    <w:rsid w:val="003A2EDA"/>
    <w:rsid w:val="003A3238"/>
    <w:rsid w:val="003A3282"/>
    <w:rsid w:val="003A32C3"/>
    <w:rsid w:val="003A33AE"/>
    <w:rsid w:val="003A3464"/>
    <w:rsid w:val="003A3526"/>
    <w:rsid w:val="003A3BCE"/>
    <w:rsid w:val="003A3F0A"/>
    <w:rsid w:val="003A4468"/>
    <w:rsid w:val="003A4481"/>
    <w:rsid w:val="003A4594"/>
    <w:rsid w:val="003A4686"/>
    <w:rsid w:val="003A46C5"/>
    <w:rsid w:val="003A4772"/>
    <w:rsid w:val="003A47E0"/>
    <w:rsid w:val="003A4965"/>
    <w:rsid w:val="003A4A6A"/>
    <w:rsid w:val="003A4ABD"/>
    <w:rsid w:val="003A4DA5"/>
    <w:rsid w:val="003A50BA"/>
    <w:rsid w:val="003A51B0"/>
    <w:rsid w:val="003A51BB"/>
    <w:rsid w:val="003A55AC"/>
    <w:rsid w:val="003A576E"/>
    <w:rsid w:val="003A5C02"/>
    <w:rsid w:val="003A5C82"/>
    <w:rsid w:val="003A5DD5"/>
    <w:rsid w:val="003A5E12"/>
    <w:rsid w:val="003A5FBD"/>
    <w:rsid w:val="003A5FCF"/>
    <w:rsid w:val="003A60BD"/>
    <w:rsid w:val="003A6152"/>
    <w:rsid w:val="003A615D"/>
    <w:rsid w:val="003A620A"/>
    <w:rsid w:val="003A6519"/>
    <w:rsid w:val="003A6550"/>
    <w:rsid w:val="003A66EB"/>
    <w:rsid w:val="003A67A6"/>
    <w:rsid w:val="003A67C7"/>
    <w:rsid w:val="003A686D"/>
    <w:rsid w:val="003A695E"/>
    <w:rsid w:val="003A6ADD"/>
    <w:rsid w:val="003A6BA8"/>
    <w:rsid w:val="003A6BB0"/>
    <w:rsid w:val="003A6BB6"/>
    <w:rsid w:val="003A6C8C"/>
    <w:rsid w:val="003A6F64"/>
    <w:rsid w:val="003A71A6"/>
    <w:rsid w:val="003A7258"/>
    <w:rsid w:val="003A7631"/>
    <w:rsid w:val="003A773D"/>
    <w:rsid w:val="003A77BC"/>
    <w:rsid w:val="003A7BA9"/>
    <w:rsid w:val="003A7BD2"/>
    <w:rsid w:val="003A7C6A"/>
    <w:rsid w:val="003A7E94"/>
    <w:rsid w:val="003A7FCE"/>
    <w:rsid w:val="003B0010"/>
    <w:rsid w:val="003B0333"/>
    <w:rsid w:val="003B03D4"/>
    <w:rsid w:val="003B04AB"/>
    <w:rsid w:val="003B04AC"/>
    <w:rsid w:val="003B05D2"/>
    <w:rsid w:val="003B07EB"/>
    <w:rsid w:val="003B091F"/>
    <w:rsid w:val="003B0AD0"/>
    <w:rsid w:val="003B0D3C"/>
    <w:rsid w:val="003B0D6C"/>
    <w:rsid w:val="003B0DF1"/>
    <w:rsid w:val="003B0F70"/>
    <w:rsid w:val="003B1151"/>
    <w:rsid w:val="003B1173"/>
    <w:rsid w:val="003B12F2"/>
    <w:rsid w:val="003B140F"/>
    <w:rsid w:val="003B1703"/>
    <w:rsid w:val="003B18C0"/>
    <w:rsid w:val="003B1A2D"/>
    <w:rsid w:val="003B1A33"/>
    <w:rsid w:val="003B1EFE"/>
    <w:rsid w:val="003B1F36"/>
    <w:rsid w:val="003B1FB2"/>
    <w:rsid w:val="003B2233"/>
    <w:rsid w:val="003B236C"/>
    <w:rsid w:val="003B26E6"/>
    <w:rsid w:val="003B273C"/>
    <w:rsid w:val="003B28AE"/>
    <w:rsid w:val="003B28C7"/>
    <w:rsid w:val="003B2B4C"/>
    <w:rsid w:val="003B2B9E"/>
    <w:rsid w:val="003B2C6F"/>
    <w:rsid w:val="003B2CD1"/>
    <w:rsid w:val="003B2D1C"/>
    <w:rsid w:val="003B2D4B"/>
    <w:rsid w:val="003B2F6D"/>
    <w:rsid w:val="003B3051"/>
    <w:rsid w:val="003B31A3"/>
    <w:rsid w:val="003B31BB"/>
    <w:rsid w:val="003B3234"/>
    <w:rsid w:val="003B34CD"/>
    <w:rsid w:val="003B34F9"/>
    <w:rsid w:val="003B3959"/>
    <w:rsid w:val="003B3AC7"/>
    <w:rsid w:val="003B3F6E"/>
    <w:rsid w:val="003B3FDB"/>
    <w:rsid w:val="003B3FF6"/>
    <w:rsid w:val="003B4361"/>
    <w:rsid w:val="003B446D"/>
    <w:rsid w:val="003B44E0"/>
    <w:rsid w:val="003B451B"/>
    <w:rsid w:val="003B45E2"/>
    <w:rsid w:val="003B4615"/>
    <w:rsid w:val="003B465D"/>
    <w:rsid w:val="003B46A0"/>
    <w:rsid w:val="003B4872"/>
    <w:rsid w:val="003B49B9"/>
    <w:rsid w:val="003B4BEA"/>
    <w:rsid w:val="003B4D3A"/>
    <w:rsid w:val="003B4EEA"/>
    <w:rsid w:val="003B4F19"/>
    <w:rsid w:val="003B4F76"/>
    <w:rsid w:val="003B4FE3"/>
    <w:rsid w:val="003B5236"/>
    <w:rsid w:val="003B5529"/>
    <w:rsid w:val="003B55CE"/>
    <w:rsid w:val="003B56B2"/>
    <w:rsid w:val="003B56C0"/>
    <w:rsid w:val="003B5765"/>
    <w:rsid w:val="003B5A85"/>
    <w:rsid w:val="003B5BB6"/>
    <w:rsid w:val="003B5BD3"/>
    <w:rsid w:val="003B5C57"/>
    <w:rsid w:val="003B5D3C"/>
    <w:rsid w:val="003B632B"/>
    <w:rsid w:val="003B6332"/>
    <w:rsid w:val="003B67FD"/>
    <w:rsid w:val="003B6978"/>
    <w:rsid w:val="003B6B9F"/>
    <w:rsid w:val="003B6C11"/>
    <w:rsid w:val="003B6D9E"/>
    <w:rsid w:val="003B7195"/>
    <w:rsid w:val="003B74B4"/>
    <w:rsid w:val="003B74EB"/>
    <w:rsid w:val="003B7662"/>
    <w:rsid w:val="003B7749"/>
    <w:rsid w:val="003B777B"/>
    <w:rsid w:val="003B7887"/>
    <w:rsid w:val="003B789F"/>
    <w:rsid w:val="003B78B3"/>
    <w:rsid w:val="003B78CE"/>
    <w:rsid w:val="003B796F"/>
    <w:rsid w:val="003B79AF"/>
    <w:rsid w:val="003C031F"/>
    <w:rsid w:val="003C0327"/>
    <w:rsid w:val="003C06C2"/>
    <w:rsid w:val="003C0701"/>
    <w:rsid w:val="003C077F"/>
    <w:rsid w:val="003C0786"/>
    <w:rsid w:val="003C0C38"/>
    <w:rsid w:val="003C0CFE"/>
    <w:rsid w:val="003C0F02"/>
    <w:rsid w:val="003C118E"/>
    <w:rsid w:val="003C12D6"/>
    <w:rsid w:val="003C1DA3"/>
    <w:rsid w:val="003C1DDE"/>
    <w:rsid w:val="003C1E8F"/>
    <w:rsid w:val="003C2195"/>
    <w:rsid w:val="003C2368"/>
    <w:rsid w:val="003C23FA"/>
    <w:rsid w:val="003C259D"/>
    <w:rsid w:val="003C279E"/>
    <w:rsid w:val="003C27C5"/>
    <w:rsid w:val="003C2876"/>
    <w:rsid w:val="003C2984"/>
    <w:rsid w:val="003C29F9"/>
    <w:rsid w:val="003C2CE6"/>
    <w:rsid w:val="003C2F96"/>
    <w:rsid w:val="003C3116"/>
    <w:rsid w:val="003C316C"/>
    <w:rsid w:val="003C3288"/>
    <w:rsid w:val="003C32C1"/>
    <w:rsid w:val="003C3470"/>
    <w:rsid w:val="003C35D0"/>
    <w:rsid w:val="003C3845"/>
    <w:rsid w:val="003C385F"/>
    <w:rsid w:val="003C3861"/>
    <w:rsid w:val="003C3900"/>
    <w:rsid w:val="003C3928"/>
    <w:rsid w:val="003C398C"/>
    <w:rsid w:val="003C3A68"/>
    <w:rsid w:val="003C3B99"/>
    <w:rsid w:val="003C3C0D"/>
    <w:rsid w:val="003C3CD2"/>
    <w:rsid w:val="003C3F03"/>
    <w:rsid w:val="003C3FA3"/>
    <w:rsid w:val="003C4373"/>
    <w:rsid w:val="003C4478"/>
    <w:rsid w:val="003C49B3"/>
    <w:rsid w:val="003C49DB"/>
    <w:rsid w:val="003C4D86"/>
    <w:rsid w:val="003C4DCC"/>
    <w:rsid w:val="003C50F3"/>
    <w:rsid w:val="003C510C"/>
    <w:rsid w:val="003C5446"/>
    <w:rsid w:val="003C5517"/>
    <w:rsid w:val="003C57A6"/>
    <w:rsid w:val="003C57B3"/>
    <w:rsid w:val="003C57C9"/>
    <w:rsid w:val="003C5800"/>
    <w:rsid w:val="003C5905"/>
    <w:rsid w:val="003C5957"/>
    <w:rsid w:val="003C596F"/>
    <w:rsid w:val="003C5A25"/>
    <w:rsid w:val="003C5A76"/>
    <w:rsid w:val="003C5CCA"/>
    <w:rsid w:val="003C5FB6"/>
    <w:rsid w:val="003C603F"/>
    <w:rsid w:val="003C6079"/>
    <w:rsid w:val="003C60A6"/>
    <w:rsid w:val="003C6137"/>
    <w:rsid w:val="003C6338"/>
    <w:rsid w:val="003C641C"/>
    <w:rsid w:val="003C6822"/>
    <w:rsid w:val="003C6C00"/>
    <w:rsid w:val="003C6C7D"/>
    <w:rsid w:val="003C6CBF"/>
    <w:rsid w:val="003C6CE4"/>
    <w:rsid w:val="003C6DE6"/>
    <w:rsid w:val="003C6E9C"/>
    <w:rsid w:val="003C6F18"/>
    <w:rsid w:val="003C717B"/>
    <w:rsid w:val="003C7319"/>
    <w:rsid w:val="003C7347"/>
    <w:rsid w:val="003C7532"/>
    <w:rsid w:val="003C75C5"/>
    <w:rsid w:val="003C795B"/>
    <w:rsid w:val="003C795F"/>
    <w:rsid w:val="003C7A2C"/>
    <w:rsid w:val="003C7AE8"/>
    <w:rsid w:val="003C7B7C"/>
    <w:rsid w:val="003C7CD6"/>
    <w:rsid w:val="003C7E3E"/>
    <w:rsid w:val="003C7FAF"/>
    <w:rsid w:val="003D0077"/>
    <w:rsid w:val="003D01E0"/>
    <w:rsid w:val="003D0267"/>
    <w:rsid w:val="003D02D3"/>
    <w:rsid w:val="003D03F9"/>
    <w:rsid w:val="003D056F"/>
    <w:rsid w:val="003D05AF"/>
    <w:rsid w:val="003D0934"/>
    <w:rsid w:val="003D0AFF"/>
    <w:rsid w:val="003D0B7B"/>
    <w:rsid w:val="003D0E1B"/>
    <w:rsid w:val="003D0E72"/>
    <w:rsid w:val="003D0EB1"/>
    <w:rsid w:val="003D1111"/>
    <w:rsid w:val="003D11F4"/>
    <w:rsid w:val="003D12D2"/>
    <w:rsid w:val="003D139A"/>
    <w:rsid w:val="003D13A2"/>
    <w:rsid w:val="003D1516"/>
    <w:rsid w:val="003D1575"/>
    <w:rsid w:val="003D16F5"/>
    <w:rsid w:val="003D1878"/>
    <w:rsid w:val="003D190F"/>
    <w:rsid w:val="003D1A58"/>
    <w:rsid w:val="003D1B0C"/>
    <w:rsid w:val="003D1B3B"/>
    <w:rsid w:val="003D1BD6"/>
    <w:rsid w:val="003D1D10"/>
    <w:rsid w:val="003D1D19"/>
    <w:rsid w:val="003D1E72"/>
    <w:rsid w:val="003D1F0A"/>
    <w:rsid w:val="003D1FEC"/>
    <w:rsid w:val="003D1FF2"/>
    <w:rsid w:val="003D22C5"/>
    <w:rsid w:val="003D240B"/>
    <w:rsid w:val="003D24E9"/>
    <w:rsid w:val="003D25FE"/>
    <w:rsid w:val="003D274D"/>
    <w:rsid w:val="003D2779"/>
    <w:rsid w:val="003D2C42"/>
    <w:rsid w:val="003D2E53"/>
    <w:rsid w:val="003D2FCB"/>
    <w:rsid w:val="003D3270"/>
    <w:rsid w:val="003D34E0"/>
    <w:rsid w:val="003D3737"/>
    <w:rsid w:val="003D3998"/>
    <w:rsid w:val="003D3A0A"/>
    <w:rsid w:val="003D3C46"/>
    <w:rsid w:val="003D3DDA"/>
    <w:rsid w:val="003D3E3F"/>
    <w:rsid w:val="003D3E5C"/>
    <w:rsid w:val="003D3F04"/>
    <w:rsid w:val="003D3F46"/>
    <w:rsid w:val="003D3F8D"/>
    <w:rsid w:val="003D41CD"/>
    <w:rsid w:val="003D430A"/>
    <w:rsid w:val="003D4553"/>
    <w:rsid w:val="003D4573"/>
    <w:rsid w:val="003D464E"/>
    <w:rsid w:val="003D4868"/>
    <w:rsid w:val="003D489A"/>
    <w:rsid w:val="003D499B"/>
    <w:rsid w:val="003D4BA7"/>
    <w:rsid w:val="003D4CDF"/>
    <w:rsid w:val="003D4F62"/>
    <w:rsid w:val="003D51A3"/>
    <w:rsid w:val="003D527D"/>
    <w:rsid w:val="003D5604"/>
    <w:rsid w:val="003D56C1"/>
    <w:rsid w:val="003D5801"/>
    <w:rsid w:val="003D5850"/>
    <w:rsid w:val="003D5886"/>
    <w:rsid w:val="003D588A"/>
    <w:rsid w:val="003D5A63"/>
    <w:rsid w:val="003D5BB6"/>
    <w:rsid w:val="003D5F16"/>
    <w:rsid w:val="003D6187"/>
    <w:rsid w:val="003D61F0"/>
    <w:rsid w:val="003D644C"/>
    <w:rsid w:val="003D6565"/>
    <w:rsid w:val="003D670B"/>
    <w:rsid w:val="003D6732"/>
    <w:rsid w:val="003D68D7"/>
    <w:rsid w:val="003D6986"/>
    <w:rsid w:val="003D6C3C"/>
    <w:rsid w:val="003D6D52"/>
    <w:rsid w:val="003D6D59"/>
    <w:rsid w:val="003D6E3B"/>
    <w:rsid w:val="003D6EF3"/>
    <w:rsid w:val="003D701B"/>
    <w:rsid w:val="003D70F3"/>
    <w:rsid w:val="003D710C"/>
    <w:rsid w:val="003D7139"/>
    <w:rsid w:val="003D7159"/>
    <w:rsid w:val="003D75B8"/>
    <w:rsid w:val="003D792A"/>
    <w:rsid w:val="003D7957"/>
    <w:rsid w:val="003D7D03"/>
    <w:rsid w:val="003D7D05"/>
    <w:rsid w:val="003D7F12"/>
    <w:rsid w:val="003E0119"/>
    <w:rsid w:val="003E0154"/>
    <w:rsid w:val="003E02D5"/>
    <w:rsid w:val="003E0355"/>
    <w:rsid w:val="003E0452"/>
    <w:rsid w:val="003E05A7"/>
    <w:rsid w:val="003E0B46"/>
    <w:rsid w:val="003E0C9A"/>
    <w:rsid w:val="003E0D40"/>
    <w:rsid w:val="003E1251"/>
    <w:rsid w:val="003E1376"/>
    <w:rsid w:val="003E1896"/>
    <w:rsid w:val="003E1A8F"/>
    <w:rsid w:val="003E1B91"/>
    <w:rsid w:val="003E1C80"/>
    <w:rsid w:val="003E1CFC"/>
    <w:rsid w:val="003E1DF5"/>
    <w:rsid w:val="003E2002"/>
    <w:rsid w:val="003E20C6"/>
    <w:rsid w:val="003E242F"/>
    <w:rsid w:val="003E2495"/>
    <w:rsid w:val="003E25CC"/>
    <w:rsid w:val="003E2766"/>
    <w:rsid w:val="003E28E4"/>
    <w:rsid w:val="003E29AA"/>
    <w:rsid w:val="003E2C3A"/>
    <w:rsid w:val="003E2E84"/>
    <w:rsid w:val="003E34C4"/>
    <w:rsid w:val="003E34E5"/>
    <w:rsid w:val="003E34FA"/>
    <w:rsid w:val="003E35BF"/>
    <w:rsid w:val="003E369F"/>
    <w:rsid w:val="003E381C"/>
    <w:rsid w:val="003E3B08"/>
    <w:rsid w:val="003E3B40"/>
    <w:rsid w:val="003E3B51"/>
    <w:rsid w:val="003E3B88"/>
    <w:rsid w:val="003E3BA1"/>
    <w:rsid w:val="003E3C2D"/>
    <w:rsid w:val="003E3D0D"/>
    <w:rsid w:val="003E3E63"/>
    <w:rsid w:val="003E4025"/>
    <w:rsid w:val="003E404C"/>
    <w:rsid w:val="003E4080"/>
    <w:rsid w:val="003E41BD"/>
    <w:rsid w:val="003E4701"/>
    <w:rsid w:val="003E4715"/>
    <w:rsid w:val="003E49B2"/>
    <w:rsid w:val="003E4A47"/>
    <w:rsid w:val="003E4C31"/>
    <w:rsid w:val="003E4DC7"/>
    <w:rsid w:val="003E511A"/>
    <w:rsid w:val="003E5127"/>
    <w:rsid w:val="003E5134"/>
    <w:rsid w:val="003E51DA"/>
    <w:rsid w:val="003E52F7"/>
    <w:rsid w:val="003E5372"/>
    <w:rsid w:val="003E5388"/>
    <w:rsid w:val="003E54A4"/>
    <w:rsid w:val="003E58EC"/>
    <w:rsid w:val="003E595A"/>
    <w:rsid w:val="003E5C85"/>
    <w:rsid w:val="003E5F24"/>
    <w:rsid w:val="003E5FC1"/>
    <w:rsid w:val="003E616A"/>
    <w:rsid w:val="003E6173"/>
    <w:rsid w:val="003E6317"/>
    <w:rsid w:val="003E6564"/>
    <w:rsid w:val="003E670F"/>
    <w:rsid w:val="003E6EA5"/>
    <w:rsid w:val="003E6EBA"/>
    <w:rsid w:val="003E6F0E"/>
    <w:rsid w:val="003E70D9"/>
    <w:rsid w:val="003E7144"/>
    <w:rsid w:val="003E723C"/>
    <w:rsid w:val="003E72BA"/>
    <w:rsid w:val="003E74C1"/>
    <w:rsid w:val="003E7531"/>
    <w:rsid w:val="003E76B3"/>
    <w:rsid w:val="003E774E"/>
    <w:rsid w:val="003E7AE5"/>
    <w:rsid w:val="003E7CEB"/>
    <w:rsid w:val="003E7F69"/>
    <w:rsid w:val="003F0249"/>
    <w:rsid w:val="003F0326"/>
    <w:rsid w:val="003F0375"/>
    <w:rsid w:val="003F047C"/>
    <w:rsid w:val="003F05AF"/>
    <w:rsid w:val="003F067C"/>
    <w:rsid w:val="003F06D8"/>
    <w:rsid w:val="003F0770"/>
    <w:rsid w:val="003F0793"/>
    <w:rsid w:val="003F0B0D"/>
    <w:rsid w:val="003F0CA5"/>
    <w:rsid w:val="003F0CCC"/>
    <w:rsid w:val="003F1018"/>
    <w:rsid w:val="003F1036"/>
    <w:rsid w:val="003F113B"/>
    <w:rsid w:val="003F12A7"/>
    <w:rsid w:val="003F1620"/>
    <w:rsid w:val="003F1689"/>
    <w:rsid w:val="003F16D4"/>
    <w:rsid w:val="003F1737"/>
    <w:rsid w:val="003F1B41"/>
    <w:rsid w:val="003F1C3B"/>
    <w:rsid w:val="003F1CF6"/>
    <w:rsid w:val="003F1DFC"/>
    <w:rsid w:val="003F1F52"/>
    <w:rsid w:val="003F1FC2"/>
    <w:rsid w:val="003F1FCE"/>
    <w:rsid w:val="003F208E"/>
    <w:rsid w:val="003F2594"/>
    <w:rsid w:val="003F2716"/>
    <w:rsid w:val="003F295A"/>
    <w:rsid w:val="003F2A31"/>
    <w:rsid w:val="003F2BB2"/>
    <w:rsid w:val="003F2CB3"/>
    <w:rsid w:val="003F2CCF"/>
    <w:rsid w:val="003F2D6F"/>
    <w:rsid w:val="003F2E8B"/>
    <w:rsid w:val="003F2EB2"/>
    <w:rsid w:val="003F300B"/>
    <w:rsid w:val="003F30EE"/>
    <w:rsid w:val="003F3A5C"/>
    <w:rsid w:val="003F3BAF"/>
    <w:rsid w:val="003F3C3E"/>
    <w:rsid w:val="003F3CB3"/>
    <w:rsid w:val="003F3D42"/>
    <w:rsid w:val="003F3D66"/>
    <w:rsid w:val="003F3F02"/>
    <w:rsid w:val="003F3F2B"/>
    <w:rsid w:val="003F40A1"/>
    <w:rsid w:val="003F411B"/>
    <w:rsid w:val="003F41E5"/>
    <w:rsid w:val="003F4552"/>
    <w:rsid w:val="003F45B7"/>
    <w:rsid w:val="003F4743"/>
    <w:rsid w:val="003F486F"/>
    <w:rsid w:val="003F487A"/>
    <w:rsid w:val="003F4A33"/>
    <w:rsid w:val="003F4B5B"/>
    <w:rsid w:val="003F4BD6"/>
    <w:rsid w:val="003F4BDF"/>
    <w:rsid w:val="003F4D90"/>
    <w:rsid w:val="003F5012"/>
    <w:rsid w:val="003F5022"/>
    <w:rsid w:val="003F53C5"/>
    <w:rsid w:val="003F550B"/>
    <w:rsid w:val="003F55C3"/>
    <w:rsid w:val="003F5613"/>
    <w:rsid w:val="003F56A6"/>
    <w:rsid w:val="003F5D17"/>
    <w:rsid w:val="003F5E78"/>
    <w:rsid w:val="003F5EFC"/>
    <w:rsid w:val="003F6217"/>
    <w:rsid w:val="003F6231"/>
    <w:rsid w:val="003F667A"/>
    <w:rsid w:val="003F6CA5"/>
    <w:rsid w:val="003F6D87"/>
    <w:rsid w:val="003F6E40"/>
    <w:rsid w:val="003F6F5F"/>
    <w:rsid w:val="003F7059"/>
    <w:rsid w:val="003F7556"/>
    <w:rsid w:val="003F79FA"/>
    <w:rsid w:val="003F7B42"/>
    <w:rsid w:val="003F7BA9"/>
    <w:rsid w:val="003F7D9E"/>
    <w:rsid w:val="003F7F53"/>
    <w:rsid w:val="003F7FBE"/>
    <w:rsid w:val="00400057"/>
    <w:rsid w:val="00400132"/>
    <w:rsid w:val="00400166"/>
    <w:rsid w:val="004001AB"/>
    <w:rsid w:val="00400300"/>
    <w:rsid w:val="00400424"/>
    <w:rsid w:val="004005BB"/>
    <w:rsid w:val="004006A5"/>
    <w:rsid w:val="0040090F"/>
    <w:rsid w:val="00400A3E"/>
    <w:rsid w:val="00400AA9"/>
    <w:rsid w:val="00400AF8"/>
    <w:rsid w:val="00400B63"/>
    <w:rsid w:val="00400B6B"/>
    <w:rsid w:val="00400E2E"/>
    <w:rsid w:val="0040102D"/>
    <w:rsid w:val="00401035"/>
    <w:rsid w:val="0040110E"/>
    <w:rsid w:val="00401399"/>
    <w:rsid w:val="004014E8"/>
    <w:rsid w:val="004015D2"/>
    <w:rsid w:val="004017DE"/>
    <w:rsid w:val="00401953"/>
    <w:rsid w:val="00401B1F"/>
    <w:rsid w:val="00401C8B"/>
    <w:rsid w:val="00401CA2"/>
    <w:rsid w:val="004020CC"/>
    <w:rsid w:val="00402140"/>
    <w:rsid w:val="004021B0"/>
    <w:rsid w:val="004022D9"/>
    <w:rsid w:val="00402705"/>
    <w:rsid w:val="0040273B"/>
    <w:rsid w:val="0040285B"/>
    <w:rsid w:val="00402893"/>
    <w:rsid w:val="00402924"/>
    <w:rsid w:val="004029EB"/>
    <w:rsid w:val="00402B0C"/>
    <w:rsid w:val="0040320A"/>
    <w:rsid w:val="004033BF"/>
    <w:rsid w:val="004035FB"/>
    <w:rsid w:val="0040361E"/>
    <w:rsid w:val="00403721"/>
    <w:rsid w:val="00403856"/>
    <w:rsid w:val="00403C3B"/>
    <w:rsid w:val="00403C5C"/>
    <w:rsid w:val="00403F06"/>
    <w:rsid w:val="004042DA"/>
    <w:rsid w:val="00404333"/>
    <w:rsid w:val="0040498C"/>
    <w:rsid w:val="004049C8"/>
    <w:rsid w:val="00404B91"/>
    <w:rsid w:val="00404C15"/>
    <w:rsid w:val="00404D00"/>
    <w:rsid w:val="00404DA4"/>
    <w:rsid w:val="00405068"/>
    <w:rsid w:val="0040540C"/>
    <w:rsid w:val="0040545C"/>
    <w:rsid w:val="0040567A"/>
    <w:rsid w:val="0040584B"/>
    <w:rsid w:val="0040597D"/>
    <w:rsid w:val="004059BE"/>
    <w:rsid w:val="00405A0F"/>
    <w:rsid w:val="00405C80"/>
    <w:rsid w:val="00406012"/>
    <w:rsid w:val="0040606B"/>
    <w:rsid w:val="004060E6"/>
    <w:rsid w:val="004061CA"/>
    <w:rsid w:val="004062D3"/>
    <w:rsid w:val="00406460"/>
    <w:rsid w:val="004065E7"/>
    <w:rsid w:val="00406960"/>
    <w:rsid w:val="00406A62"/>
    <w:rsid w:val="00406AB2"/>
    <w:rsid w:val="00406B12"/>
    <w:rsid w:val="00406C6F"/>
    <w:rsid w:val="00406D34"/>
    <w:rsid w:val="00406EC7"/>
    <w:rsid w:val="00407044"/>
    <w:rsid w:val="004071BF"/>
    <w:rsid w:val="004073F6"/>
    <w:rsid w:val="00407506"/>
    <w:rsid w:val="0040758C"/>
    <w:rsid w:val="00407712"/>
    <w:rsid w:val="004078B5"/>
    <w:rsid w:val="00407A34"/>
    <w:rsid w:val="004100C4"/>
    <w:rsid w:val="00410117"/>
    <w:rsid w:val="004101D7"/>
    <w:rsid w:val="004101E6"/>
    <w:rsid w:val="00410373"/>
    <w:rsid w:val="004103A5"/>
    <w:rsid w:val="00410488"/>
    <w:rsid w:val="004104E0"/>
    <w:rsid w:val="0041070B"/>
    <w:rsid w:val="0041090E"/>
    <w:rsid w:val="00410A03"/>
    <w:rsid w:val="00410C3A"/>
    <w:rsid w:val="00410D66"/>
    <w:rsid w:val="00411034"/>
    <w:rsid w:val="00411608"/>
    <w:rsid w:val="004116D2"/>
    <w:rsid w:val="00411778"/>
    <w:rsid w:val="00411780"/>
    <w:rsid w:val="0041187B"/>
    <w:rsid w:val="00411A0A"/>
    <w:rsid w:val="00411AF7"/>
    <w:rsid w:val="00411B36"/>
    <w:rsid w:val="00411D36"/>
    <w:rsid w:val="00411F93"/>
    <w:rsid w:val="004122B7"/>
    <w:rsid w:val="004124CF"/>
    <w:rsid w:val="004127DB"/>
    <w:rsid w:val="00412936"/>
    <w:rsid w:val="00412BF2"/>
    <w:rsid w:val="00412C5F"/>
    <w:rsid w:val="00412C76"/>
    <w:rsid w:val="00412CCE"/>
    <w:rsid w:val="00412D1B"/>
    <w:rsid w:val="00412E64"/>
    <w:rsid w:val="0041308D"/>
    <w:rsid w:val="0041319A"/>
    <w:rsid w:val="004131DD"/>
    <w:rsid w:val="0041322A"/>
    <w:rsid w:val="00413681"/>
    <w:rsid w:val="00413795"/>
    <w:rsid w:val="0041388E"/>
    <w:rsid w:val="004138F7"/>
    <w:rsid w:val="004139AF"/>
    <w:rsid w:val="00413AEF"/>
    <w:rsid w:val="00413BF8"/>
    <w:rsid w:val="00413F92"/>
    <w:rsid w:val="004142A3"/>
    <w:rsid w:val="004142E8"/>
    <w:rsid w:val="004142EF"/>
    <w:rsid w:val="0041452F"/>
    <w:rsid w:val="00414566"/>
    <w:rsid w:val="0041460F"/>
    <w:rsid w:val="004148D9"/>
    <w:rsid w:val="00414B64"/>
    <w:rsid w:val="00414C46"/>
    <w:rsid w:val="00414FB3"/>
    <w:rsid w:val="00415040"/>
    <w:rsid w:val="004150CB"/>
    <w:rsid w:val="004151E7"/>
    <w:rsid w:val="00415200"/>
    <w:rsid w:val="004155CE"/>
    <w:rsid w:val="004158DB"/>
    <w:rsid w:val="00415A9B"/>
    <w:rsid w:val="00415B18"/>
    <w:rsid w:val="00415B28"/>
    <w:rsid w:val="00415B66"/>
    <w:rsid w:val="00415EF9"/>
    <w:rsid w:val="00415F31"/>
    <w:rsid w:val="00415FBF"/>
    <w:rsid w:val="00416232"/>
    <w:rsid w:val="004166EA"/>
    <w:rsid w:val="00416B62"/>
    <w:rsid w:val="00416B75"/>
    <w:rsid w:val="00416BC6"/>
    <w:rsid w:val="0041708E"/>
    <w:rsid w:val="00417121"/>
    <w:rsid w:val="004171BD"/>
    <w:rsid w:val="00417476"/>
    <w:rsid w:val="00417585"/>
    <w:rsid w:val="004179C3"/>
    <w:rsid w:val="00417A02"/>
    <w:rsid w:val="00417A57"/>
    <w:rsid w:val="00417C85"/>
    <w:rsid w:val="00417CCF"/>
    <w:rsid w:val="00417E1C"/>
    <w:rsid w:val="00417E37"/>
    <w:rsid w:val="00420057"/>
    <w:rsid w:val="004200B8"/>
    <w:rsid w:val="0042014A"/>
    <w:rsid w:val="0042031B"/>
    <w:rsid w:val="0042049D"/>
    <w:rsid w:val="0042064B"/>
    <w:rsid w:val="00420774"/>
    <w:rsid w:val="0042085B"/>
    <w:rsid w:val="00420862"/>
    <w:rsid w:val="00420A3B"/>
    <w:rsid w:val="00420A46"/>
    <w:rsid w:val="00420DE3"/>
    <w:rsid w:val="00421189"/>
    <w:rsid w:val="00421208"/>
    <w:rsid w:val="004213F0"/>
    <w:rsid w:val="00421496"/>
    <w:rsid w:val="004214B3"/>
    <w:rsid w:val="004215BA"/>
    <w:rsid w:val="004216AF"/>
    <w:rsid w:val="00421760"/>
    <w:rsid w:val="00421856"/>
    <w:rsid w:val="004218BB"/>
    <w:rsid w:val="00421A19"/>
    <w:rsid w:val="0042225A"/>
    <w:rsid w:val="00422282"/>
    <w:rsid w:val="004222BA"/>
    <w:rsid w:val="00422334"/>
    <w:rsid w:val="0042259A"/>
    <w:rsid w:val="00422748"/>
    <w:rsid w:val="004227E0"/>
    <w:rsid w:val="0042284C"/>
    <w:rsid w:val="004229B7"/>
    <w:rsid w:val="00422C98"/>
    <w:rsid w:val="00422CFB"/>
    <w:rsid w:val="00422DCE"/>
    <w:rsid w:val="00422E1E"/>
    <w:rsid w:val="00422EDF"/>
    <w:rsid w:val="00422F32"/>
    <w:rsid w:val="00423006"/>
    <w:rsid w:val="0042320B"/>
    <w:rsid w:val="004232C3"/>
    <w:rsid w:val="004232C6"/>
    <w:rsid w:val="004233B2"/>
    <w:rsid w:val="0042342E"/>
    <w:rsid w:val="0042355B"/>
    <w:rsid w:val="004239A3"/>
    <w:rsid w:val="00423A85"/>
    <w:rsid w:val="00423C4A"/>
    <w:rsid w:val="0042414B"/>
    <w:rsid w:val="00424277"/>
    <w:rsid w:val="0042435B"/>
    <w:rsid w:val="004244B4"/>
    <w:rsid w:val="004244D4"/>
    <w:rsid w:val="004244F1"/>
    <w:rsid w:val="004245CC"/>
    <w:rsid w:val="00424669"/>
    <w:rsid w:val="004247F7"/>
    <w:rsid w:val="00424928"/>
    <w:rsid w:val="00424BC1"/>
    <w:rsid w:val="00424D64"/>
    <w:rsid w:val="00424FC8"/>
    <w:rsid w:val="00425388"/>
    <w:rsid w:val="00425BAE"/>
    <w:rsid w:val="00425C80"/>
    <w:rsid w:val="00425EAE"/>
    <w:rsid w:val="00425EC1"/>
    <w:rsid w:val="00426092"/>
    <w:rsid w:val="004260B3"/>
    <w:rsid w:val="004262B0"/>
    <w:rsid w:val="00426537"/>
    <w:rsid w:val="00426852"/>
    <w:rsid w:val="00426A0A"/>
    <w:rsid w:val="00426BED"/>
    <w:rsid w:val="00426C30"/>
    <w:rsid w:val="00426C7A"/>
    <w:rsid w:val="00427022"/>
    <w:rsid w:val="004270E2"/>
    <w:rsid w:val="004271D3"/>
    <w:rsid w:val="004273F5"/>
    <w:rsid w:val="004275B4"/>
    <w:rsid w:val="00427626"/>
    <w:rsid w:val="00427722"/>
    <w:rsid w:val="0042773B"/>
    <w:rsid w:val="004279C1"/>
    <w:rsid w:val="00427B0A"/>
    <w:rsid w:val="00427DB1"/>
    <w:rsid w:val="00427E24"/>
    <w:rsid w:val="00427E3D"/>
    <w:rsid w:val="004303A5"/>
    <w:rsid w:val="004303CB"/>
    <w:rsid w:val="00430420"/>
    <w:rsid w:val="00430482"/>
    <w:rsid w:val="0043057D"/>
    <w:rsid w:val="004305FB"/>
    <w:rsid w:val="004306A3"/>
    <w:rsid w:val="004307A7"/>
    <w:rsid w:val="004309D8"/>
    <w:rsid w:val="00430A76"/>
    <w:rsid w:val="00430BFD"/>
    <w:rsid w:val="00430D2A"/>
    <w:rsid w:val="00430D72"/>
    <w:rsid w:val="0043118D"/>
    <w:rsid w:val="004311B4"/>
    <w:rsid w:val="00431248"/>
    <w:rsid w:val="00431323"/>
    <w:rsid w:val="0043135B"/>
    <w:rsid w:val="0043141E"/>
    <w:rsid w:val="004314E6"/>
    <w:rsid w:val="00431694"/>
    <w:rsid w:val="004316FF"/>
    <w:rsid w:val="00431732"/>
    <w:rsid w:val="0043179C"/>
    <w:rsid w:val="00431932"/>
    <w:rsid w:val="00431AA3"/>
    <w:rsid w:val="00431EDC"/>
    <w:rsid w:val="00431F40"/>
    <w:rsid w:val="00431FE9"/>
    <w:rsid w:val="0043205D"/>
    <w:rsid w:val="00432084"/>
    <w:rsid w:val="00432259"/>
    <w:rsid w:val="004322E0"/>
    <w:rsid w:val="00432300"/>
    <w:rsid w:val="004328A4"/>
    <w:rsid w:val="00432978"/>
    <w:rsid w:val="004329B8"/>
    <w:rsid w:val="004329D6"/>
    <w:rsid w:val="004329DE"/>
    <w:rsid w:val="00432CB6"/>
    <w:rsid w:val="00432D6C"/>
    <w:rsid w:val="00432DD1"/>
    <w:rsid w:val="00433127"/>
    <w:rsid w:val="004332F1"/>
    <w:rsid w:val="004333FE"/>
    <w:rsid w:val="00433618"/>
    <w:rsid w:val="00433648"/>
    <w:rsid w:val="004336D2"/>
    <w:rsid w:val="00433737"/>
    <w:rsid w:val="00433B09"/>
    <w:rsid w:val="00433C1A"/>
    <w:rsid w:val="00433C41"/>
    <w:rsid w:val="00434150"/>
    <w:rsid w:val="0043419B"/>
    <w:rsid w:val="004341A9"/>
    <w:rsid w:val="0043425A"/>
    <w:rsid w:val="00434330"/>
    <w:rsid w:val="0043445D"/>
    <w:rsid w:val="004344FA"/>
    <w:rsid w:val="00434622"/>
    <w:rsid w:val="004346FD"/>
    <w:rsid w:val="00434720"/>
    <w:rsid w:val="004347C9"/>
    <w:rsid w:val="00434848"/>
    <w:rsid w:val="004349E3"/>
    <w:rsid w:val="004352A7"/>
    <w:rsid w:val="00435425"/>
    <w:rsid w:val="00435725"/>
    <w:rsid w:val="0043572A"/>
    <w:rsid w:val="0043573C"/>
    <w:rsid w:val="00435782"/>
    <w:rsid w:val="00435C65"/>
    <w:rsid w:val="00435DDD"/>
    <w:rsid w:val="00435F84"/>
    <w:rsid w:val="00436225"/>
    <w:rsid w:val="0043646C"/>
    <w:rsid w:val="0043650A"/>
    <w:rsid w:val="004365E6"/>
    <w:rsid w:val="0043686F"/>
    <w:rsid w:val="00436965"/>
    <w:rsid w:val="00436A8A"/>
    <w:rsid w:val="00436B7D"/>
    <w:rsid w:val="004372E8"/>
    <w:rsid w:val="00437428"/>
    <w:rsid w:val="0043748F"/>
    <w:rsid w:val="004375AB"/>
    <w:rsid w:val="004375CD"/>
    <w:rsid w:val="004377DB"/>
    <w:rsid w:val="0043799B"/>
    <w:rsid w:val="00437A03"/>
    <w:rsid w:val="00437C2D"/>
    <w:rsid w:val="00437DE5"/>
    <w:rsid w:val="00437F23"/>
    <w:rsid w:val="0044025D"/>
    <w:rsid w:val="00440646"/>
    <w:rsid w:val="0044075F"/>
    <w:rsid w:val="004408E2"/>
    <w:rsid w:val="004408FD"/>
    <w:rsid w:val="00440965"/>
    <w:rsid w:val="00440A70"/>
    <w:rsid w:val="00440DB5"/>
    <w:rsid w:val="004411A9"/>
    <w:rsid w:val="0044127E"/>
    <w:rsid w:val="004415FB"/>
    <w:rsid w:val="0044178D"/>
    <w:rsid w:val="00441926"/>
    <w:rsid w:val="004419DC"/>
    <w:rsid w:val="00441B11"/>
    <w:rsid w:val="00441B46"/>
    <w:rsid w:val="00441B8D"/>
    <w:rsid w:val="00441D74"/>
    <w:rsid w:val="00441EF8"/>
    <w:rsid w:val="00442077"/>
    <w:rsid w:val="004420B0"/>
    <w:rsid w:val="00442333"/>
    <w:rsid w:val="00442631"/>
    <w:rsid w:val="00442F4F"/>
    <w:rsid w:val="00443038"/>
    <w:rsid w:val="004430A9"/>
    <w:rsid w:val="004430FA"/>
    <w:rsid w:val="00443359"/>
    <w:rsid w:val="00443389"/>
    <w:rsid w:val="004435A2"/>
    <w:rsid w:val="0044365C"/>
    <w:rsid w:val="0044376C"/>
    <w:rsid w:val="0044378A"/>
    <w:rsid w:val="00443A07"/>
    <w:rsid w:val="00443DAF"/>
    <w:rsid w:val="00443ECC"/>
    <w:rsid w:val="00444321"/>
    <w:rsid w:val="00444386"/>
    <w:rsid w:val="0044445D"/>
    <w:rsid w:val="0044449E"/>
    <w:rsid w:val="00444746"/>
    <w:rsid w:val="00444750"/>
    <w:rsid w:val="00444836"/>
    <w:rsid w:val="004449AC"/>
    <w:rsid w:val="004449D0"/>
    <w:rsid w:val="00444F12"/>
    <w:rsid w:val="0044529D"/>
    <w:rsid w:val="00445596"/>
    <w:rsid w:val="004455C7"/>
    <w:rsid w:val="00445601"/>
    <w:rsid w:val="0044573E"/>
    <w:rsid w:val="00445D9E"/>
    <w:rsid w:val="0044603A"/>
    <w:rsid w:val="004460CA"/>
    <w:rsid w:val="0044612E"/>
    <w:rsid w:val="004462A8"/>
    <w:rsid w:val="004462BE"/>
    <w:rsid w:val="00446356"/>
    <w:rsid w:val="00446365"/>
    <w:rsid w:val="004463BB"/>
    <w:rsid w:val="00446403"/>
    <w:rsid w:val="00446438"/>
    <w:rsid w:val="004464C6"/>
    <w:rsid w:val="00446720"/>
    <w:rsid w:val="00446751"/>
    <w:rsid w:val="0044679D"/>
    <w:rsid w:val="00446A71"/>
    <w:rsid w:val="00446DAA"/>
    <w:rsid w:val="00446E2F"/>
    <w:rsid w:val="00446ED5"/>
    <w:rsid w:val="00446FB7"/>
    <w:rsid w:val="00447112"/>
    <w:rsid w:val="004472AD"/>
    <w:rsid w:val="004473AC"/>
    <w:rsid w:val="004474B3"/>
    <w:rsid w:val="00447613"/>
    <w:rsid w:val="0044783C"/>
    <w:rsid w:val="00447A42"/>
    <w:rsid w:val="00447C18"/>
    <w:rsid w:val="00447EB8"/>
    <w:rsid w:val="00450072"/>
    <w:rsid w:val="004500D1"/>
    <w:rsid w:val="00450436"/>
    <w:rsid w:val="00450496"/>
    <w:rsid w:val="0045061F"/>
    <w:rsid w:val="00450B27"/>
    <w:rsid w:val="00450D6E"/>
    <w:rsid w:val="00450DAB"/>
    <w:rsid w:val="00450E5F"/>
    <w:rsid w:val="00451112"/>
    <w:rsid w:val="00451115"/>
    <w:rsid w:val="004511A5"/>
    <w:rsid w:val="004511C3"/>
    <w:rsid w:val="004512A1"/>
    <w:rsid w:val="004512C0"/>
    <w:rsid w:val="0045130C"/>
    <w:rsid w:val="00451361"/>
    <w:rsid w:val="0045136C"/>
    <w:rsid w:val="004514C2"/>
    <w:rsid w:val="00451587"/>
    <w:rsid w:val="0045194D"/>
    <w:rsid w:val="00451971"/>
    <w:rsid w:val="00451992"/>
    <w:rsid w:val="004519C7"/>
    <w:rsid w:val="004519CF"/>
    <w:rsid w:val="00451D44"/>
    <w:rsid w:val="00451FE1"/>
    <w:rsid w:val="00452051"/>
    <w:rsid w:val="00452571"/>
    <w:rsid w:val="004526FE"/>
    <w:rsid w:val="0045270C"/>
    <w:rsid w:val="00452AA4"/>
    <w:rsid w:val="00452DAB"/>
    <w:rsid w:val="00453001"/>
    <w:rsid w:val="0045310B"/>
    <w:rsid w:val="0045312D"/>
    <w:rsid w:val="0045325C"/>
    <w:rsid w:val="004533FB"/>
    <w:rsid w:val="004534E8"/>
    <w:rsid w:val="00453B4B"/>
    <w:rsid w:val="00453DF4"/>
    <w:rsid w:val="00453E39"/>
    <w:rsid w:val="00453F19"/>
    <w:rsid w:val="00453F50"/>
    <w:rsid w:val="0045428D"/>
    <w:rsid w:val="00454358"/>
    <w:rsid w:val="004544FD"/>
    <w:rsid w:val="0045476F"/>
    <w:rsid w:val="0045495F"/>
    <w:rsid w:val="004549C8"/>
    <w:rsid w:val="00454A8C"/>
    <w:rsid w:val="00454BEB"/>
    <w:rsid w:val="00454E67"/>
    <w:rsid w:val="004553D8"/>
    <w:rsid w:val="00455434"/>
    <w:rsid w:val="004555AC"/>
    <w:rsid w:val="00455701"/>
    <w:rsid w:val="0045570A"/>
    <w:rsid w:val="00455924"/>
    <w:rsid w:val="004559BB"/>
    <w:rsid w:val="004559C7"/>
    <w:rsid w:val="004559F2"/>
    <w:rsid w:val="00455A51"/>
    <w:rsid w:val="00455B83"/>
    <w:rsid w:val="00455DEA"/>
    <w:rsid w:val="00455EC6"/>
    <w:rsid w:val="00455ECB"/>
    <w:rsid w:val="00455FD0"/>
    <w:rsid w:val="004560C1"/>
    <w:rsid w:val="004561A0"/>
    <w:rsid w:val="0045685D"/>
    <w:rsid w:val="0045694C"/>
    <w:rsid w:val="00456BBC"/>
    <w:rsid w:val="00456C93"/>
    <w:rsid w:val="00456D0B"/>
    <w:rsid w:val="00456DDC"/>
    <w:rsid w:val="00456E58"/>
    <w:rsid w:val="00457088"/>
    <w:rsid w:val="004570A5"/>
    <w:rsid w:val="0045725B"/>
    <w:rsid w:val="00457472"/>
    <w:rsid w:val="00457473"/>
    <w:rsid w:val="00457510"/>
    <w:rsid w:val="00457516"/>
    <w:rsid w:val="004576A0"/>
    <w:rsid w:val="00457989"/>
    <w:rsid w:val="004579C2"/>
    <w:rsid w:val="00457A8E"/>
    <w:rsid w:val="00457C12"/>
    <w:rsid w:val="00457E05"/>
    <w:rsid w:val="00457F15"/>
    <w:rsid w:val="00457F89"/>
    <w:rsid w:val="00460134"/>
    <w:rsid w:val="00460181"/>
    <w:rsid w:val="004609AB"/>
    <w:rsid w:val="00460A6B"/>
    <w:rsid w:val="00460A9F"/>
    <w:rsid w:val="00460C7F"/>
    <w:rsid w:val="00460CD1"/>
    <w:rsid w:val="00460D8A"/>
    <w:rsid w:val="00460F6E"/>
    <w:rsid w:val="00461029"/>
    <w:rsid w:val="004611C4"/>
    <w:rsid w:val="004611D4"/>
    <w:rsid w:val="004613B2"/>
    <w:rsid w:val="00461AAC"/>
    <w:rsid w:val="00461B04"/>
    <w:rsid w:val="00461D8F"/>
    <w:rsid w:val="00461D9A"/>
    <w:rsid w:val="00461DF0"/>
    <w:rsid w:val="00461E3D"/>
    <w:rsid w:val="00461F36"/>
    <w:rsid w:val="004620B5"/>
    <w:rsid w:val="004620CC"/>
    <w:rsid w:val="00462773"/>
    <w:rsid w:val="00462877"/>
    <w:rsid w:val="0046295C"/>
    <w:rsid w:val="00462B70"/>
    <w:rsid w:val="00462D26"/>
    <w:rsid w:val="00462D9E"/>
    <w:rsid w:val="00462E35"/>
    <w:rsid w:val="00462E64"/>
    <w:rsid w:val="0046309C"/>
    <w:rsid w:val="004632EE"/>
    <w:rsid w:val="004633D4"/>
    <w:rsid w:val="0046351E"/>
    <w:rsid w:val="00463640"/>
    <w:rsid w:val="0046376B"/>
    <w:rsid w:val="004637BF"/>
    <w:rsid w:val="004637F9"/>
    <w:rsid w:val="00463AAA"/>
    <w:rsid w:val="00463ABA"/>
    <w:rsid w:val="00463D91"/>
    <w:rsid w:val="00463DC5"/>
    <w:rsid w:val="00463FAD"/>
    <w:rsid w:val="00464038"/>
    <w:rsid w:val="00464084"/>
    <w:rsid w:val="004640AD"/>
    <w:rsid w:val="00464506"/>
    <w:rsid w:val="0046458B"/>
    <w:rsid w:val="004646ED"/>
    <w:rsid w:val="00464835"/>
    <w:rsid w:val="00464AF1"/>
    <w:rsid w:val="00464BD3"/>
    <w:rsid w:val="00464C00"/>
    <w:rsid w:val="00464EB3"/>
    <w:rsid w:val="0046515B"/>
    <w:rsid w:val="0046518A"/>
    <w:rsid w:val="00465324"/>
    <w:rsid w:val="00465339"/>
    <w:rsid w:val="004654C4"/>
    <w:rsid w:val="0046564A"/>
    <w:rsid w:val="0046571D"/>
    <w:rsid w:val="00465790"/>
    <w:rsid w:val="004657BF"/>
    <w:rsid w:val="00465A30"/>
    <w:rsid w:val="00465CA3"/>
    <w:rsid w:val="00465CFF"/>
    <w:rsid w:val="00465E54"/>
    <w:rsid w:val="0046605B"/>
    <w:rsid w:val="004660C9"/>
    <w:rsid w:val="0046617C"/>
    <w:rsid w:val="00466189"/>
    <w:rsid w:val="00466304"/>
    <w:rsid w:val="00466413"/>
    <w:rsid w:val="00466493"/>
    <w:rsid w:val="004664CB"/>
    <w:rsid w:val="00466507"/>
    <w:rsid w:val="004668ED"/>
    <w:rsid w:val="00466B3C"/>
    <w:rsid w:val="00466D84"/>
    <w:rsid w:val="00467049"/>
    <w:rsid w:val="00467095"/>
    <w:rsid w:val="0046718B"/>
    <w:rsid w:val="004671B4"/>
    <w:rsid w:val="004673DE"/>
    <w:rsid w:val="00467529"/>
    <w:rsid w:val="00467534"/>
    <w:rsid w:val="00467541"/>
    <w:rsid w:val="004675A2"/>
    <w:rsid w:val="004675BE"/>
    <w:rsid w:val="004675CA"/>
    <w:rsid w:val="0046788A"/>
    <w:rsid w:val="0046797C"/>
    <w:rsid w:val="004679D7"/>
    <w:rsid w:val="00467B3B"/>
    <w:rsid w:val="00467BA3"/>
    <w:rsid w:val="00467C0B"/>
    <w:rsid w:val="00467D79"/>
    <w:rsid w:val="00467DC1"/>
    <w:rsid w:val="00467F7C"/>
    <w:rsid w:val="00470162"/>
    <w:rsid w:val="00470326"/>
    <w:rsid w:val="0047048C"/>
    <w:rsid w:val="004707FB"/>
    <w:rsid w:val="00470B79"/>
    <w:rsid w:val="00470C43"/>
    <w:rsid w:val="00470CDB"/>
    <w:rsid w:val="00470F6B"/>
    <w:rsid w:val="00471110"/>
    <w:rsid w:val="0047124F"/>
    <w:rsid w:val="004713C7"/>
    <w:rsid w:val="004713D3"/>
    <w:rsid w:val="0047151A"/>
    <w:rsid w:val="00471658"/>
    <w:rsid w:val="004716C6"/>
    <w:rsid w:val="004717FC"/>
    <w:rsid w:val="00471994"/>
    <w:rsid w:val="00471A25"/>
    <w:rsid w:val="00472011"/>
    <w:rsid w:val="0047213D"/>
    <w:rsid w:val="00472155"/>
    <w:rsid w:val="00472271"/>
    <w:rsid w:val="0047244B"/>
    <w:rsid w:val="004725C8"/>
    <w:rsid w:val="004725CF"/>
    <w:rsid w:val="00472795"/>
    <w:rsid w:val="00472D50"/>
    <w:rsid w:val="00472EE5"/>
    <w:rsid w:val="0047305C"/>
    <w:rsid w:val="00473362"/>
    <w:rsid w:val="0047340B"/>
    <w:rsid w:val="0047344F"/>
    <w:rsid w:val="0047355F"/>
    <w:rsid w:val="00473798"/>
    <w:rsid w:val="004739F8"/>
    <w:rsid w:val="00473CED"/>
    <w:rsid w:val="00473F5E"/>
    <w:rsid w:val="00474237"/>
    <w:rsid w:val="0047479C"/>
    <w:rsid w:val="004749DA"/>
    <w:rsid w:val="00474B6C"/>
    <w:rsid w:val="00474B73"/>
    <w:rsid w:val="00474C05"/>
    <w:rsid w:val="00474E3F"/>
    <w:rsid w:val="00474F1C"/>
    <w:rsid w:val="0047515F"/>
    <w:rsid w:val="00475255"/>
    <w:rsid w:val="0047561F"/>
    <w:rsid w:val="00475688"/>
    <w:rsid w:val="0047579E"/>
    <w:rsid w:val="00475804"/>
    <w:rsid w:val="00475838"/>
    <w:rsid w:val="00475B68"/>
    <w:rsid w:val="00475BC8"/>
    <w:rsid w:val="00475D37"/>
    <w:rsid w:val="00475D49"/>
    <w:rsid w:val="00475D52"/>
    <w:rsid w:val="00476198"/>
    <w:rsid w:val="004762E6"/>
    <w:rsid w:val="004764E9"/>
    <w:rsid w:val="004767CE"/>
    <w:rsid w:val="00476940"/>
    <w:rsid w:val="00476989"/>
    <w:rsid w:val="00476C1C"/>
    <w:rsid w:val="00476C5F"/>
    <w:rsid w:val="00476DBC"/>
    <w:rsid w:val="00476DDA"/>
    <w:rsid w:val="0047708A"/>
    <w:rsid w:val="0047722D"/>
    <w:rsid w:val="004772C7"/>
    <w:rsid w:val="004773F1"/>
    <w:rsid w:val="004774B2"/>
    <w:rsid w:val="00477708"/>
    <w:rsid w:val="00477929"/>
    <w:rsid w:val="004779E5"/>
    <w:rsid w:val="004779F2"/>
    <w:rsid w:val="00477A35"/>
    <w:rsid w:val="00477ADA"/>
    <w:rsid w:val="00477D8A"/>
    <w:rsid w:val="00477E27"/>
    <w:rsid w:val="004800CA"/>
    <w:rsid w:val="004801BF"/>
    <w:rsid w:val="004803C9"/>
    <w:rsid w:val="004803F7"/>
    <w:rsid w:val="004804F9"/>
    <w:rsid w:val="00480618"/>
    <w:rsid w:val="00480707"/>
    <w:rsid w:val="0048081E"/>
    <w:rsid w:val="004808D5"/>
    <w:rsid w:val="004809A6"/>
    <w:rsid w:val="00480BD9"/>
    <w:rsid w:val="00480EC6"/>
    <w:rsid w:val="00481031"/>
    <w:rsid w:val="0048115E"/>
    <w:rsid w:val="004811A3"/>
    <w:rsid w:val="004812C8"/>
    <w:rsid w:val="0048135F"/>
    <w:rsid w:val="00481375"/>
    <w:rsid w:val="004814AC"/>
    <w:rsid w:val="00481553"/>
    <w:rsid w:val="004815D3"/>
    <w:rsid w:val="00481614"/>
    <w:rsid w:val="004816D9"/>
    <w:rsid w:val="0048192B"/>
    <w:rsid w:val="004819FB"/>
    <w:rsid w:val="00481A9C"/>
    <w:rsid w:val="00481B68"/>
    <w:rsid w:val="00481C3C"/>
    <w:rsid w:val="00481DAA"/>
    <w:rsid w:val="00481E51"/>
    <w:rsid w:val="00482121"/>
    <w:rsid w:val="004821A2"/>
    <w:rsid w:val="00482328"/>
    <w:rsid w:val="0048288F"/>
    <w:rsid w:val="00482A1B"/>
    <w:rsid w:val="00482AEA"/>
    <w:rsid w:val="00482C04"/>
    <w:rsid w:val="00482E30"/>
    <w:rsid w:val="00482F00"/>
    <w:rsid w:val="00482F09"/>
    <w:rsid w:val="0048317B"/>
    <w:rsid w:val="004833A7"/>
    <w:rsid w:val="00483440"/>
    <w:rsid w:val="0048345B"/>
    <w:rsid w:val="00483597"/>
    <w:rsid w:val="004837A1"/>
    <w:rsid w:val="00483834"/>
    <w:rsid w:val="00483A1E"/>
    <w:rsid w:val="00483BD5"/>
    <w:rsid w:val="00483CBB"/>
    <w:rsid w:val="00483DB3"/>
    <w:rsid w:val="00483EAD"/>
    <w:rsid w:val="00483F31"/>
    <w:rsid w:val="00483FA0"/>
    <w:rsid w:val="0048449A"/>
    <w:rsid w:val="0048460A"/>
    <w:rsid w:val="00484658"/>
    <w:rsid w:val="004846A0"/>
    <w:rsid w:val="004848DA"/>
    <w:rsid w:val="004849A9"/>
    <w:rsid w:val="00484A36"/>
    <w:rsid w:val="00484AEF"/>
    <w:rsid w:val="00484B7D"/>
    <w:rsid w:val="00484E28"/>
    <w:rsid w:val="00484E8B"/>
    <w:rsid w:val="00484FC6"/>
    <w:rsid w:val="004852AF"/>
    <w:rsid w:val="00485357"/>
    <w:rsid w:val="004857DC"/>
    <w:rsid w:val="004857FD"/>
    <w:rsid w:val="004858AD"/>
    <w:rsid w:val="004858E8"/>
    <w:rsid w:val="004859EB"/>
    <w:rsid w:val="00485BE3"/>
    <w:rsid w:val="00485C02"/>
    <w:rsid w:val="00485D0D"/>
    <w:rsid w:val="00485F0C"/>
    <w:rsid w:val="00486022"/>
    <w:rsid w:val="00486028"/>
    <w:rsid w:val="004860DA"/>
    <w:rsid w:val="00486102"/>
    <w:rsid w:val="0048617A"/>
    <w:rsid w:val="00486525"/>
    <w:rsid w:val="004865B0"/>
    <w:rsid w:val="00486629"/>
    <w:rsid w:val="00486651"/>
    <w:rsid w:val="004866AE"/>
    <w:rsid w:val="0048670A"/>
    <w:rsid w:val="00486990"/>
    <w:rsid w:val="00486B22"/>
    <w:rsid w:val="00486B7B"/>
    <w:rsid w:val="00486BAA"/>
    <w:rsid w:val="00486C8A"/>
    <w:rsid w:val="00486F1D"/>
    <w:rsid w:val="004870B0"/>
    <w:rsid w:val="0048718A"/>
    <w:rsid w:val="004872CB"/>
    <w:rsid w:val="00487619"/>
    <w:rsid w:val="0048766D"/>
    <w:rsid w:val="004876B9"/>
    <w:rsid w:val="004876CF"/>
    <w:rsid w:val="004876FA"/>
    <w:rsid w:val="00487761"/>
    <w:rsid w:val="00487863"/>
    <w:rsid w:val="00487AC9"/>
    <w:rsid w:val="00487F89"/>
    <w:rsid w:val="0049010B"/>
    <w:rsid w:val="0049015C"/>
    <w:rsid w:val="004903B4"/>
    <w:rsid w:val="00490450"/>
    <w:rsid w:val="0049075E"/>
    <w:rsid w:val="00490A3E"/>
    <w:rsid w:val="00490C23"/>
    <w:rsid w:val="00490F01"/>
    <w:rsid w:val="004912E5"/>
    <w:rsid w:val="00491347"/>
    <w:rsid w:val="004913EE"/>
    <w:rsid w:val="0049156D"/>
    <w:rsid w:val="004916DC"/>
    <w:rsid w:val="00491788"/>
    <w:rsid w:val="00491991"/>
    <w:rsid w:val="0049199B"/>
    <w:rsid w:val="00491A48"/>
    <w:rsid w:val="00491A6E"/>
    <w:rsid w:val="00491C71"/>
    <w:rsid w:val="00491E9C"/>
    <w:rsid w:val="00491EBE"/>
    <w:rsid w:val="00491F0A"/>
    <w:rsid w:val="00491F43"/>
    <w:rsid w:val="004920F4"/>
    <w:rsid w:val="004921AE"/>
    <w:rsid w:val="0049226E"/>
    <w:rsid w:val="00492812"/>
    <w:rsid w:val="00492A2D"/>
    <w:rsid w:val="00492DBC"/>
    <w:rsid w:val="00492E55"/>
    <w:rsid w:val="00492EED"/>
    <w:rsid w:val="0049329C"/>
    <w:rsid w:val="004936B2"/>
    <w:rsid w:val="00493AE3"/>
    <w:rsid w:val="00493D6A"/>
    <w:rsid w:val="00493E47"/>
    <w:rsid w:val="00493E67"/>
    <w:rsid w:val="0049406B"/>
    <w:rsid w:val="00494086"/>
    <w:rsid w:val="004940E0"/>
    <w:rsid w:val="004940EC"/>
    <w:rsid w:val="00494180"/>
    <w:rsid w:val="0049435B"/>
    <w:rsid w:val="004944E6"/>
    <w:rsid w:val="0049459E"/>
    <w:rsid w:val="004945D5"/>
    <w:rsid w:val="00494A8D"/>
    <w:rsid w:val="00494B18"/>
    <w:rsid w:val="00494DB4"/>
    <w:rsid w:val="00495159"/>
    <w:rsid w:val="0049517A"/>
    <w:rsid w:val="004951A7"/>
    <w:rsid w:val="00495220"/>
    <w:rsid w:val="0049530A"/>
    <w:rsid w:val="00495438"/>
    <w:rsid w:val="004955F5"/>
    <w:rsid w:val="0049588B"/>
    <w:rsid w:val="004959E6"/>
    <w:rsid w:val="00495B1F"/>
    <w:rsid w:val="00495C9C"/>
    <w:rsid w:val="00495CDD"/>
    <w:rsid w:val="00495FB1"/>
    <w:rsid w:val="004962F5"/>
    <w:rsid w:val="0049654F"/>
    <w:rsid w:val="0049657B"/>
    <w:rsid w:val="0049658B"/>
    <w:rsid w:val="00496822"/>
    <w:rsid w:val="00496880"/>
    <w:rsid w:val="004968E0"/>
    <w:rsid w:val="004968ED"/>
    <w:rsid w:val="00496A5D"/>
    <w:rsid w:val="00496A63"/>
    <w:rsid w:val="00496AA7"/>
    <w:rsid w:val="00496AC8"/>
    <w:rsid w:val="00496AFE"/>
    <w:rsid w:val="00496B1F"/>
    <w:rsid w:val="00496C4F"/>
    <w:rsid w:val="00496D45"/>
    <w:rsid w:val="00496DBD"/>
    <w:rsid w:val="00496ED1"/>
    <w:rsid w:val="00496F44"/>
    <w:rsid w:val="00496F49"/>
    <w:rsid w:val="00496F81"/>
    <w:rsid w:val="0049715B"/>
    <w:rsid w:val="004971DC"/>
    <w:rsid w:val="004971E7"/>
    <w:rsid w:val="00497249"/>
    <w:rsid w:val="00497493"/>
    <w:rsid w:val="0049752A"/>
    <w:rsid w:val="0049778F"/>
    <w:rsid w:val="00497810"/>
    <w:rsid w:val="004978A6"/>
    <w:rsid w:val="00497BDC"/>
    <w:rsid w:val="004A01E8"/>
    <w:rsid w:val="004A0372"/>
    <w:rsid w:val="004A0646"/>
    <w:rsid w:val="004A0789"/>
    <w:rsid w:val="004A09C4"/>
    <w:rsid w:val="004A0B5F"/>
    <w:rsid w:val="004A0C89"/>
    <w:rsid w:val="004A0DC3"/>
    <w:rsid w:val="004A0FD9"/>
    <w:rsid w:val="004A0FF0"/>
    <w:rsid w:val="004A110F"/>
    <w:rsid w:val="004A1397"/>
    <w:rsid w:val="004A16F8"/>
    <w:rsid w:val="004A17C1"/>
    <w:rsid w:val="004A187D"/>
    <w:rsid w:val="004A18B3"/>
    <w:rsid w:val="004A1975"/>
    <w:rsid w:val="004A1A73"/>
    <w:rsid w:val="004A1B61"/>
    <w:rsid w:val="004A1CA8"/>
    <w:rsid w:val="004A1D8E"/>
    <w:rsid w:val="004A1DB1"/>
    <w:rsid w:val="004A1FA0"/>
    <w:rsid w:val="004A2060"/>
    <w:rsid w:val="004A20A4"/>
    <w:rsid w:val="004A2191"/>
    <w:rsid w:val="004A2332"/>
    <w:rsid w:val="004A23FE"/>
    <w:rsid w:val="004A2491"/>
    <w:rsid w:val="004A2494"/>
    <w:rsid w:val="004A25C4"/>
    <w:rsid w:val="004A25C5"/>
    <w:rsid w:val="004A26A5"/>
    <w:rsid w:val="004A2AFB"/>
    <w:rsid w:val="004A2C07"/>
    <w:rsid w:val="004A2C0F"/>
    <w:rsid w:val="004A2D38"/>
    <w:rsid w:val="004A2E09"/>
    <w:rsid w:val="004A30CB"/>
    <w:rsid w:val="004A31F1"/>
    <w:rsid w:val="004A3202"/>
    <w:rsid w:val="004A35F0"/>
    <w:rsid w:val="004A3848"/>
    <w:rsid w:val="004A3A51"/>
    <w:rsid w:val="004A3B06"/>
    <w:rsid w:val="004A3CBC"/>
    <w:rsid w:val="004A3DF0"/>
    <w:rsid w:val="004A3F25"/>
    <w:rsid w:val="004A3FEF"/>
    <w:rsid w:val="004A406B"/>
    <w:rsid w:val="004A4101"/>
    <w:rsid w:val="004A4108"/>
    <w:rsid w:val="004A410A"/>
    <w:rsid w:val="004A4128"/>
    <w:rsid w:val="004A412F"/>
    <w:rsid w:val="004A42E0"/>
    <w:rsid w:val="004A4388"/>
    <w:rsid w:val="004A4442"/>
    <w:rsid w:val="004A44FF"/>
    <w:rsid w:val="004A467E"/>
    <w:rsid w:val="004A471D"/>
    <w:rsid w:val="004A477C"/>
    <w:rsid w:val="004A4941"/>
    <w:rsid w:val="004A4C1F"/>
    <w:rsid w:val="004A4C63"/>
    <w:rsid w:val="004A4E05"/>
    <w:rsid w:val="004A5082"/>
    <w:rsid w:val="004A525C"/>
    <w:rsid w:val="004A5430"/>
    <w:rsid w:val="004A544C"/>
    <w:rsid w:val="004A5452"/>
    <w:rsid w:val="004A578E"/>
    <w:rsid w:val="004A5987"/>
    <w:rsid w:val="004A5AFD"/>
    <w:rsid w:val="004A5DDF"/>
    <w:rsid w:val="004A5E73"/>
    <w:rsid w:val="004A5FA8"/>
    <w:rsid w:val="004A6033"/>
    <w:rsid w:val="004A6115"/>
    <w:rsid w:val="004A6287"/>
    <w:rsid w:val="004A62F6"/>
    <w:rsid w:val="004A635B"/>
    <w:rsid w:val="004A6415"/>
    <w:rsid w:val="004A6637"/>
    <w:rsid w:val="004A6868"/>
    <w:rsid w:val="004A69C9"/>
    <w:rsid w:val="004A69DF"/>
    <w:rsid w:val="004A6B9B"/>
    <w:rsid w:val="004A6F36"/>
    <w:rsid w:val="004A7104"/>
    <w:rsid w:val="004A721D"/>
    <w:rsid w:val="004A7306"/>
    <w:rsid w:val="004A7491"/>
    <w:rsid w:val="004A756D"/>
    <w:rsid w:val="004A77C7"/>
    <w:rsid w:val="004A7A48"/>
    <w:rsid w:val="004A7C32"/>
    <w:rsid w:val="004A7E0C"/>
    <w:rsid w:val="004A7E74"/>
    <w:rsid w:val="004A7EDF"/>
    <w:rsid w:val="004B018F"/>
    <w:rsid w:val="004B033D"/>
    <w:rsid w:val="004B04E0"/>
    <w:rsid w:val="004B0717"/>
    <w:rsid w:val="004B0750"/>
    <w:rsid w:val="004B0789"/>
    <w:rsid w:val="004B0814"/>
    <w:rsid w:val="004B0844"/>
    <w:rsid w:val="004B08E0"/>
    <w:rsid w:val="004B094C"/>
    <w:rsid w:val="004B0B2B"/>
    <w:rsid w:val="004B0C67"/>
    <w:rsid w:val="004B0CAE"/>
    <w:rsid w:val="004B0CC2"/>
    <w:rsid w:val="004B0ECE"/>
    <w:rsid w:val="004B11DA"/>
    <w:rsid w:val="004B12EF"/>
    <w:rsid w:val="004B12F3"/>
    <w:rsid w:val="004B1482"/>
    <w:rsid w:val="004B148F"/>
    <w:rsid w:val="004B1507"/>
    <w:rsid w:val="004B173A"/>
    <w:rsid w:val="004B17B4"/>
    <w:rsid w:val="004B1886"/>
    <w:rsid w:val="004B1929"/>
    <w:rsid w:val="004B1A27"/>
    <w:rsid w:val="004B1AD8"/>
    <w:rsid w:val="004B1B83"/>
    <w:rsid w:val="004B1D9C"/>
    <w:rsid w:val="004B1E3D"/>
    <w:rsid w:val="004B1E72"/>
    <w:rsid w:val="004B21D6"/>
    <w:rsid w:val="004B22A3"/>
    <w:rsid w:val="004B241D"/>
    <w:rsid w:val="004B2B0C"/>
    <w:rsid w:val="004B2B26"/>
    <w:rsid w:val="004B2C6E"/>
    <w:rsid w:val="004B2F96"/>
    <w:rsid w:val="004B3049"/>
    <w:rsid w:val="004B30ED"/>
    <w:rsid w:val="004B326E"/>
    <w:rsid w:val="004B32AB"/>
    <w:rsid w:val="004B3346"/>
    <w:rsid w:val="004B36F6"/>
    <w:rsid w:val="004B373D"/>
    <w:rsid w:val="004B38F2"/>
    <w:rsid w:val="004B3938"/>
    <w:rsid w:val="004B3A0B"/>
    <w:rsid w:val="004B3B82"/>
    <w:rsid w:val="004B3D9D"/>
    <w:rsid w:val="004B3DCC"/>
    <w:rsid w:val="004B3E01"/>
    <w:rsid w:val="004B3F1E"/>
    <w:rsid w:val="004B430C"/>
    <w:rsid w:val="004B4394"/>
    <w:rsid w:val="004B49F2"/>
    <w:rsid w:val="004B49FB"/>
    <w:rsid w:val="004B4A7A"/>
    <w:rsid w:val="004B4B73"/>
    <w:rsid w:val="004B4E4B"/>
    <w:rsid w:val="004B51C2"/>
    <w:rsid w:val="004B5228"/>
    <w:rsid w:val="004B5266"/>
    <w:rsid w:val="004B5285"/>
    <w:rsid w:val="004B53A9"/>
    <w:rsid w:val="004B55A0"/>
    <w:rsid w:val="004B5661"/>
    <w:rsid w:val="004B572A"/>
    <w:rsid w:val="004B5769"/>
    <w:rsid w:val="004B59BA"/>
    <w:rsid w:val="004B5AD7"/>
    <w:rsid w:val="004B5AE2"/>
    <w:rsid w:val="004B5B1C"/>
    <w:rsid w:val="004B5D95"/>
    <w:rsid w:val="004B5EAD"/>
    <w:rsid w:val="004B609F"/>
    <w:rsid w:val="004B62DE"/>
    <w:rsid w:val="004B655A"/>
    <w:rsid w:val="004B65B1"/>
    <w:rsid w:val="004B66BE"/>
    <w:rsid w:val="004B67AB"/>
    <w:rsid w:val="004B6A11"/>
    <w:rsid w:val="004B6AC8"/>
    <w:rsid w:val="004B6D27"/>
    <w:rsid w:val="004B6DEA"/>
    <w:rsid w:val="004B71B2"/>
    <w:rsid w:val="004B71CB"/>
    <w:rsid w:val="004B732A"/>
    <w:rsid w:val="004B7337"/>
    <w:rsid w:val="004B7398"/>
    <w:rsid w:val="004B73F1"/>
    <w:rsid w:val="004B74B3"/>
    <w:rsid w:val="004B7B14"/>
    <w:rsid w:val="004B7C57"/>
    <w:rsid w:val="004B7D19"/>
    <w:rsid w:val="004B7F58"/>
    <w:rsid w:val="004C03F7"/>
    <w:rsid w:val="004C07E6"/>
    <w:rsid w:val="004C082F"/>
    <w:rsid w:val="004C0A50"/>
    <w:rsid w:val="004C0BC6"/>
    <w:rsid w:val="004C0C53"/>
    <w:rsid w:val="004C0C91"/>
    <w:rsid w:val="004C0D21"/>
    <w:rsid w:val="004C0E1C"/>
    <w:rsid w:val="004C0F76"/>
    <w:rsid w:val="004C11DD"/>
    <w:rsid w:val="004C1202"/>
    <w:rsid w:val="004C1283"/>
    <w:rsid w:val="004C1582"/>
    <w:rsid w:val="004C170E"/>
    <w:rsid w:val="004C1750"/>
    <w:rsid w:val="004C1845"/>
    <w:rsid w:val="004C1ECC"/>
    <w:rsid w:val="004C21E3"/>
    <w:rsid w:val="004C222E"/>
    <w:rsid w:val="004C225A"/>
    <w:rsid w:val="004C254F"/>
    <w:rsid w:val="004C26A9"/>
    <w:rsid w:val="004C2813"/>
    <w:rsid w:val="004C28AB"/>
    <w:rsid w:val="004C2A3B"/>
    <w:rsid w:val="004C2A66"/>
    <w:rsid w:val="004C2A91"/>
    <w:rsid w:val="004C2CEA"/>
    <w:rsid w:val="004C346D"/>
    <w:rsid w:val="004C3531"/>
    <w:rsid w:val="004C3F2F"/>
    <w:rsid w:val="004C3F35"/>
    <w:rsid w:val="004C3F72"/>
    <w:rsid w:val="004C3FC2"/>
    <w:rsid w:val="004C4234"/>
    <w:rsid w:val="004C42E4"/>
    <w:rsid w:val="004C4408"/>
    <w:rsid w:val="004C459C"/>
    <w:rsid w:val="004C463F"/>
    <w:rsid w:val="004C46EE"/>
    <w:rsid w:val="004C494B"/>
    <w:rsid w:val="004C4A95"/>
    <w:rsid w:val="004C4D9D"/>
    <w:rsid w:val="004C4E06"/>
    <w:rsid w:val="004C4E4E"/>
    <w:rsid w:val="004C4F7F"/>
    <w:rsid w:val="004C5082"/>
    <w:rsid w:val="004C5246"/>
    <w:rsid w:val="004C5965"/>
    <w:rsid w:val="004C5B78"/>
    <w:rsid w:val="004C5E30"/>
    <w:rsid w:val="004C5EF5"/>
    <w:rsid w:val="004C614C"/>
    <w:rsid w:val="004C614F"/>
    <w:rsid w:val="004C61C6"/>
    <w:rsid w:val="004C6210"/>
    <w:rsid w:val="004C639A"/>
    <w:rsid w:val="004C64C3"/>
    <w:rsid w:val="004C65FE"/>
    <w:rsid w:val="004C663C"/>
    <w:rsid w:val="004C6696"/>
    <w:rsid w:val="004C6759"/>
    <w:rsid w:val="004C68DB"/>
    <w:rsid w:val="004C693D"/>
    <w:rsid w:val="004C6A26"/>
    <w:rsid w:val="004C6A5C"/>
    <w:rsid w:val="004C6BAC"/>
    <w:rsid w:val="004C6CCD"/>
    <w:rsid w:val="004C6CED"/>
    <w:rsid w:val="004C714E"/>
    <w:rsid w:val="004C71BF"/>
    <w:rsid w:val="004C71EB"/>
    <w:rsid w:val="004C7233"/>
    <w:rsid w:val="004C7480"/>
    <w:rsid w:val="004C75B5"/>
    <w:rsid w:val="004C786E"/>
    <w:rsid w:val="004C78D7"/>
    <w:rsid w:val="004C78F6"/>
    <w:rsid w:val="004C7986"/>
    <w:rsid w:val="004C7A22"/>
    <w:rsid w:val="004C7C6E"/>
    <w:rsid w:val="004C7E28"/>
    <w:rsid w:val="004D060B"/>
    <w:rsid w:val="004D0750"/>
    <w:rsid w:val="004D0874"/>
    <w:rsid w:val="004D0A1D"/>
    <w:rsid w:val="004D0BA1"/>
    <w:rsid w:val="004D0F62"/>
    <w:rsid w:val="004D17AB"/>
    <w:rsid w:val="004D1872"/>
    <w:rsid w:val="004D1C90"/>
    <w:rsid w:val="004D1CAA"/>
    <w:rsid w:val="004D1CD0"/>
    <w:rsid w:val="004D1D0F"/>
    <w:rsid w:val="004D1DCD"/>
    <w:rsid w:val="004D1E3D"/>
    <w:rsid w:val="004D1E79"/>
    <w:rsid w:val="004D1FDB"/>
    <w:rsid w:val="004D21D3"/>
    <w:rsid w:val="004D22A6"/>
    <w:rsid w:val="004D22C0"/>
    <w:rsid w:val="004D233C"/>
    <w:rsid w:val="004D2396"/>
    <w:rsid w:val="004D24F6"/>
    <w:rsid w:val="004D2538"/>
    <w:rsid w:val="004D2631"/>
    <w:rsid w:val="004D2AB4"/>
    <w:rsid w:val="004D2AC1"/>
    <w:rsid w:val="004D2E2F"/>
    <w:rsid w:val="004D2EB4"/>
    <w:rsid w:val="004D2F98"/>
    <w:rsid w:val="004D3180"/>
    <w:rsid w:val="004D3541"/>
    <w:rsid w:val="004D3569"/>
    <w:rsid w:val="004D359B"/>
    <w:rsid w:val="004D362C"/>
    <w:rsid w:val="004D3645"/>
    <w:rsid w:val="004D3976"/>
    <w:rsid w:val="004D3B79"/>
    <w:rsid w:val="004D3B88"/>
    <w:rsid w:val="004D3FE1"/>
    <w:rsid w:val="004D4124"/>
    <w:rsid w:val="004D43D3"/>
    <w:rsid w:val="004D45A6"/>
    <w:rsid w:val="004D45E3"/>
    <w:rsid w:val="004D4738"/>
    <w:rsid w:val="004D4933"/>
    <w:rsid w:val="004D4B0B"/>
    <w:rsid w:val="004D4B84"/>
    <w:rsid w:val="004D4BC5"/>
    <w:rsid w:val="004D4C19"/>
    <w:rsid w:val="004D4CAF"/>
    <w:rsid w:val="004D4F51"/>
    <w:rsid w:val="004D4F6A"/>
    <w:rsid w:val="004D5786"/>
    <w:rsid w:val="004D57D2"/>
    <w:rsid w:val="004D585C"/>
    <w:rsid w:val="004D5872"/>
    <w:rsid w:val="004D5891"/>
    <w:rsid w:val="004D5932"/>
    <w:rsid w:val="004D5964"/>
    <w:rsid w:val="004D5A27"/>
    <w:rsid w:val="004D5A44"/>
    <w:rsid w:val="004D5D5D"/>
    <w:rsid w:val="004D5D9D"/>
    <w:rsid w:val="004D5DA2"/>
    <w:rsid w:val="004D5E29"/>
    <w:rsid w:val="004D5E30"/>
    <w:rsid w:val="004D62D8"/>
    <w:rsid w:val="004D6326"/>
    <w:rsid w:val="004D6453"/>
    <w:rsid w:val="004D6551"/>
    <w:rsid w:val="004D66E4"/>
    <w:rsid w:val="004D68CE"/>
    <w:rsid w:val="004D6951"/>
    <w:rsid w:val="004D6B09"/>
    <w:rsid w:val="004D6C1B"/>
    <w:rsid w:val="004D6E7B"/>
    <w:rsid w:val="004D701F"/>
    <w:rsid w:val="004D70A9"/>
    <w:rsid w:val="004D70F1"/>
    <w:rsid w:val="004D74E6"/>
    <w:rsid w:val="004D7744"/>
    <w:rsid w:val="004D7E71"/>
    <w:rsid w:val="004E0127"/>
    <w:rsid w:val="004E0392"/>
    <w:rsid w:val="004E047B"/>
    <w:rsid w:val="004E0594"/>
    <w:rsid w:val="004E05AE"/>
    <w:rsid w:val="004E06B5"/>
    <w:rsid w:val="004E0746"/>
    <w:rsid w:val="004E0BC2"/>
    <w:rsid w:val="004E0E7A"/>
    <w:rsid w:val="004E0F44"/>
    <w:rsid w:val="004E1029"/>
    <w:rsid w:val="004E124A"/>
    <w:rsid w:val="004E14BC"/>
    <w:rsid w:val="004E16D2"/>
    <w:rsid w:val="004E16EB"/>
    <w:rsid w:val="004E173A"/>
    <w:rsid w:val="004E174B"/>
    <w:rsid w:val="004E17E6"/>
    <w:rsid w:val="004E1913"/>
    <w:rsid w:val="004E192B"/>
    <w:rsid w:val="004E1CCB"/>
    <w:rsid w:val="004E1D17"/>
    <w:rsid w:val="004E1D9A"/>
    <w:rsid w:val="004E1E20"/>
    <w:rsid w:val="004E1E4E"/>
    <w:rsid w:val="004E1E5F"/>
    <w:rsid w:val="004E1EED"/>
    <w:rsid w:val="004E22D3"/>
    <w:rsid w:val="004E23E2"/>
    <w:rsid w:val="004E251D"/>
    <w:rsid w:val="004E2805"/>
    <w:rsid w:val="004E28D3"/>
    <w:rsid w:val="004E297F"/>
    <w:rsid w:val="004E2A81"/>
    <w:rsid w:val="004E2AA8"/>
    <w:rsid w:val="004E2BCC"/>
    <w:rsid w:val="004E2D5E"/>
    <w:rsid w:val="004E2DB8"/>
    <w:rsid w:val="004E2E8A"/>
    <w:rsid w:val="004E2EE9"/>
    <w:rsid w:val="004E3079"/>
    <w:rsid w:val="004E30F7"/>
    <w:rsid w:val="004E3102"/>
    <w:rsid w:val="004E324E"/>
    <w:rsid w:val="004E3341"/>
    <w:rsid w:val="004E363C"/>
    <w:rsid w:val="004E374F"/>
    <w:rsid w:val="004E37C5"/>
    <w:rsid w:val="004E3AB5"/>
    <w:rsid w:val="004E3B68"/>
    <w:rsid w:val="004E3E66"/>
    <w:rsid w:val="004E41C2"/>
    <w:rsid w:val="004E42BD"/>
    <w:rsid w:val="004E4314"/>
    <w:rsid w:val="004E4418"/>
    <w:rsid w:val="004E44A3"/>
    <w:rsid w:val="004E44D2"/>
    <w:rsid w:val="004E45FB"/>
    <w:rsid w:val="004E4603"/>
    <w:rsid w:val="004E4802"/>
    <w:rsid w:val="004E48A2"/>
    <w:rsid w:val="004E4A49"/>
    <w:rsid w:val="004E4E23"/>
    <w:rsid w:val="004E5360"/>
    <w:rsid w:val="004E5629"/>
    <w:rsid w:val="004E563B"/>
    <w:rsid w:val="004E5657"/>
    <w:rsid w:val="004E5665"/>
    <w:rsid w:val="004E56E7"/>
    <w:rsid w:val="004E57CA"/>
    <w:rsid w:val="004E57D6"/>
    <w:rsid w:val="004E5987"/>
    <w:rsid w:val="004E59C1"/>
    <w:rsid w:val="004E5B31"/>
    <w:rsid w:val="004E5B63"/>
    <w:rsid w:val="004E5C23"/>
    <w:rsid w:val="004E5D5E"/>
    <w:rsid w:val="004E5D7A"/>
    <w:rsid w:val="004E5DB7"/>
    <w:rsid w:val="004E5DDB"/>
    <w:rsid w:val="004E5F07"/>
    <w:rsid w:val="004E5FAC"/>
    <w:rsid w:val="004E608B"/>
    <w:rsid w:val="004E61EA"/>
    <w:rsid w:val="004E62FA"/>
    <w:rsid w:val="004E64BF"/>
    <w:rsid w:val="004E64E7"/>
    <w:rsid w:val="004E6627"/>
    <w:rsid w:val="004E67FA"/>
    <w:rsid w:val="004E69C0"/>
    <w:rsid w:val="004E6A93"/>
    <w:rsid w:val="004E6BFD"/>
    <w:rsid w:val="004E6E97"/>
    <w:rsid w:val="004E6E99"/>
    <w:rsid w:val="004E70FD"/>
    <w:rsid w:val="004E7140"/>
    <w:rsid w:val="004E717A"/>
    <w:rsid w:val="004E723D"/>
    <w:rsid w:val="004E7274"/>
    <w:rsid w:val="004E729A"/>
    <w:rsid w:val="004E7347"/>
    <w:rsid w:val="004E7486"/>
    <w:rsid w:val="004E756C"/>
    <w:rsid w:val="004E75E3"/>
    <w:rsid w:val="004E768A"/>
    <w:rsid w:val="004E78ED"/>
    <w:rsid w:val="004E7917"/>
    <w:rsid w:val="004E79F3"/>
    <w:rsid w:val="004E79F8"/>
    <w:rsid w:val="004E7A19"/>
    <w:rsid w:val="004E7A75"/>
    <w:rsid w:val="004E7A78"/>
    <w:rsid w:val="004E7FB6"/>
    <w:rsid w:val="004F005A"/>
    <w:rsid w:val="004F00DE"/>
    <w:rsid w:val="004F027C"/>
    <w:rsid w:val="004F045D"/>
    <w:rsid w:val="004F067D"/>
    <w:rsid w:val="004F077A"/>
    <w:rsid w:val="004F0B4B"/>
    <w:rsid w:val="004F0BDF"/>
    <w:rsid w:val="004F0E74"/>
    <w:rsid w:val="004F0EA3"/>
    <w:rsid w:val="004F0F3B"/>
    <w:rsid w:val="004F0F7A"/>
    <w:rsid w:val="004F11EC"/>
    <w:rsid w:val="004F1344"/>
    <w:rsid w:val="004F156B"/>
    <w:rsid w:val="004F159D"/>
    <w:rsid w:val="004F15D3"/>
    <w:rsid w:val="004F162D"/>
    <w:rsid w:val="004F1693"/>
    <w:rsid w:val="004F1717"/>
    <w:rsid w:val="004F173D"/>
    <w:rsid w:val="004F17B8"/>
    <w:rsid w:val="004F17BC"/>
    <w:rsid w:val="004F1841"/>
    <w:rsid w:val="004F185C"/>
    <w:rsid w:val="004F1B63"/>
    <w:rsid w:val="004F1DF0"/>
    <w:rsid w:val="004F1E9E"/>
    <w:rsid w:val="004F1F05"/>
    <w:rsid w:val="004F1F39"/>
    <w:rsid w:val="004F2079"/>
    <w:rsid w:val="004F20FE"/>
    <w:rsid w:val="004F22BA"/>
    <w:rsid w:val="004F2369"/>
    <w:rsid w:val="004F266B"/>
    <w:rsid w:val="004F2798"/>
    <w:rsid w:val="004F2CD9"/>
    <w:rsid w:val="004F2CF1"/>
    <w:rsid w:val="004F2DAB"/>
    <w:rsid w:val="004F2E15"/>
    <w:rsid w:val="004F2FF5"/>
    <w:rsid w:val="004F3011"/>
    <w:rsid w:val="004F302B"/>
    <w:rsid w:val="004F32A1"/>
    <w:rsid w:val="004F345E"/>
    <w:rsid w:val="004F34ED"/>
    <w:rsid w:val="004F3612"/>
    <w:rsid w:val="004F36B7"/>
    <w:rsid w:val="004F37C6"/>
    <w:rsid w:val="004F37FB"/>
    <w:rsid w:val="004F3877"/>
    <w:rsid w:val="004F3C40"/>
    <w:rsid w:val="004F3F54"/>
    <w:rsid w:val="004F412E"/>
    <w:rsid w:val="004F41A6"/>
    <w:rsid w:val="004F41C7"/>
    <w:rsid w:val="004F428D"/>
    <w:rsid w:val="004F43AF"/>
    <w:rsid w:val="004F43D8"/>
    <w:rsid w:val="004F45DD"/>
    <w:rsid w:val="004F45F8"/>
    <w:rsid w:val="004F4698"/>
    <w:rsid w:val="004F4712"/>
    <w:rsid w:val="004F474B"/>
    <w:rsid w:val="004F4786"/>
    <w:rsid w:val="004F47F6"/>
    <w:rsid w:val="004F47FC"/>
    <w:rsid w:val="004F4834"/>
    <w:rsid w:val="004F486D"/>
    <w:rsid w:val="004F4A5E"/>
    <w:rsid w:val="004F4C94"/>
    <w:rsid w:val="004F4C9B"/>
    <w:rsid w:val="004F4CA8"/>
    <w:rsid w:val="004F4E34"/>
    <w:rsid w:val="004F5476"/>
    <w:rsid w:val="004F54B2"/>
    <w:rsid w:val="004F54C7"/>
    <w:rsid w:val="004F55CF"/>
    <w:rsid w:val="004F5732"/>
    <w:rsid w:val="004F58FA"/>
    <w:rsid w:val="004F5C33"/>
    <w:rsid w:val="004F5F35"/>
    <w:rsid w:val="004F5FFE"/>
    <w:rsid w:val="004F618A"/>
    <w:rsid w:val="004F62A8"/>
    <w:rsid w:val="004F63FE"/>
    <w:rsid w:val="004F649C"/>
    <w:rsid w:val="004F64B1"/>
    <w:rsid w:val="004F66B0"/>
    <w:rsid w:val="004F671F"/>
    <w:rsid w:val="004F6752"/>
    <w:rsid w:val="004F6765"/>
    <w:rsid w:val="004F6823"/>
    <w:rsid w:val="004F6A64"/>
    <w:rsid w:val="004F6AFB"/>
    <w:rsid w:val="004F6D08"/>
    <w:rsid w:val="004F6FB0"/>
    <w:rsid w:val="004F714A"/>
    <w:rsid w:val="004F714D"/>
    <w:rsid w:val="004F72DD"/>
    <w:rsid w:val="004F7353"/>
    <w:rsid w:val="004F7648"/>
    <w:rsid w:val="004F78A2"/>
    <w:rsid w:val="004F7A0E"/>
    <w:rsid w:val="004F7A50"/>
    <w:rsid w:val="004F7B60"/>
    <w:rsid w:val="004F7D2A"/>
    <w:rsid w:val="004F7DD7"/>
    <w:rsid w:val="004F7E5B"/>
    <w:rsid w:val="004F7F82"/>
    <w:rsid w:val="005000FE"/>
    <w:rsid w:val="0050014D"/>
    <w:rsid w:val="005002E7"/>
    <w:rsid w:val="005003BC"/>
    <w:rsid w:val="005004A2"/>
    <w:rsid w:val="00500F38"/>
    <w:rsid w:val="00501053"/>
    <w:rsid w:val="00501214"/>
    <w:rsid w:val="005012F0"/>
    <w:rsid w:val="005013A5"/>
    <w:rsid w:val="0050155E"/>
    <w:rsid w:val="0050165E"/>
    <w:rsid w:val="0050169A"/>
    <w:rsid w:val="005016D2"/>
    <w:rsid w:val="00501765"/>
    <w:rsid w:val="005018FC"/>
    <w:rsid w:val="00501AAC"/>
    <w:rsid w:val="00501AE3"/>
    <w:rsid w:val="00501B40"/>
    <w:rsid w:val="00501C78"/>
    <w:rsid w:val="00502632"/>
    <w:rsid w:val="005027EC"/>
    <w:rsid w:val="00502A22"/>
    <w:rsid w:val="00502A46"/>
    <w:rsid w:val="00502CF9"/>
    <w:rsid w:val="00502D5D"/>
    <w:rsid w:val="00502DF8"/>
    <w:rsid w:val="00502E57"/>
    <w:rsid w:val="00503087"/>
    <w:rsid w:val="005031A8"/>
    <w:rsid w:val="005031AA"/>
    <w:rsid w:val="005031C8"/>
    <w:rsid w:val="0050336C"/>
    <w:rsid w:val="0050355A"/>
    <w:rsid w:val="00503627"/>
    <w:rsid w:val="005039EF"/>
    <w:rsid w:val="00503A60"/>
    <w:rsid w:val="00503A9A"/>
    <w:rsid w:val="00503B72"/>
    <w:rsid w:val="00503BDD"/>
    <w:rsid w:val="00503F6C"/>
    <w:rsid w:val="0050414B"/>
    <w:rsid w:val="00504169"/>
    <w:rsid w:val="005041B6"/>
    <w:rsid w:val="005041E5"/>
    <w:rsid w:val="005042D4"/>
    <w:rsid w:val="0050448B"/>
    <w:rsid w:val="005044B7"/>
    <w:rsid w:val="0050459D"/>
    <w:rsid w:val="005046C1"/>
    <w:rsid w:val="00504AA3"/>
    <w:rsid w:val="00504D77"/>
    <w:rsid w:val="00504F00"/>
    <w:rsid w:val="00504FD3"/>
    <w:rsid w:val="0050504A"/>
    <w:rsid w:val="005050EC"/>
    <w:rsid w:val="00505437"/>
    <w:rsid w:val="005054C5"/>
    <w:rsid w:val="00505642"/>
    <w:rsid w:val="005056E0"/>
    <w:rsid w:val="0050571B"/>
    <w:rsid w:val="00505AF9"/>
    <w:rsid w:val="00505B1A"/>
    <w:rsid w:val="00505B73"/>
    <w:rsid w:val="00505C2E"/>
    <w:rsid w:val="00505F57"/>
    <w:rsid w:val="00506252"/>
    <w:rsid w:val="00506284"/>
    <w:rsid w:val="0050636B"/>
    <w:rsid w:val="00506374"/>
    <w:rsid w:val="005064DD"/>
    <w:rsid w:val="005067D7"/>
    <w:rsid w:val="005067E3"/>
    <w:rsid w:val="00506856"/>
    <w:rsid w:val="00506864"/>
    <w:rsid w:val="00506A48"/>
    <w:rsid w:val="00506B0C"/>
    <w:rsid w:val="00506BDC"/>
    <w:rsid w:val="00506EFE"/>
    <w:rsid w:val="00507040"/>
    <w:rsid w:val="005070AA"/>
    <w:rsid w:val="0050718D"/>
    <w:rsid w:val="005075EE"/>
    <w:rsid w:val="00507BE0"/>
    <w:rsid w:val="00507C8B"/>
    <w:rsid w:val="00507D82"/>
    <w:rsid w:val="00507E54"/>
    <w:rsid w:val="0051008A"/>
    <w:rsid w:val="00510613"/>
    <w:rsid w:val="00510ABE"/>
    <w:rsid w:val="00510D28"/>
    <w:rsid w:val="00510D65"/>
    <w:rsid w:val="00510DD9"/>
    <w:rsid w:val="00510DE5"/>
    <w:rsid w:val="00510E78"/>
    <w:rsid w:val="00510EBB"/>
    <w:rsid w:val="00511038"/>
    <w:rsid w:val="0051103E"/>
    <w:rsid w:val="0051138B"/>
    <w:rsid w:val="005113C6"/>
    <w:rsid w:val="00511451"/>
    <w:rsid w:val="00511660"/>
    <w:rsid w:val="005117B7"/>
    <w:rsid w:val="00511CDB"/>
    <w:rsid w:val="00511EA8"/>
    <w:rsid w:val="00511EC2"/>
    <w:rsid w:val="0051206C"/>
    <w:rsid w:val="005121CF"/>
    <w:rsid w:val="005121DA"/>
    <w:rsid w:val="00512628"/>
    <w:rsid w:val="0051266F"/>
    <w:rsid w:val="005126CC"/>
    <w:rsid w:val="005127D1"/>
    <w:rsid w:val="0051284E"/>
    <w:rsid w:val="00512864"/>
    <w:rsid w:val="005128E9"/>
    <w:rsid w:val="00512CEC"/>
    <w:rsid w:val="00512D96"/>
    <w:rsid w:val="00512E20"/>
    <w:rsid w:val="00512FAB"/>
    <w:rsid w:val="0051306E"/>
    <w:rsid w:val="005132B1"/>
    <w:rsid w:val="0051341D"/>
    <w:rsid w:val="005134B7"/>
    <w:rsid w:val="00513505"/>
    <w:rsid w:val="0051352C"/>
    <w:rsid w:val="00513925"/>
    <w:rsid w:val="00513940"/>
    <w:rsid w:val="00513B4D"/>
    <w:rsid w:val="00513B8F"/>
    <w:rsid w:val="00513D09"/>
    <w:rsid w:val="00513DA1"/>
    <w:rsid w:val="00513DF1"/>
    <w:rsid w:val="00513F02"/>
    <w:rsid w:val="00513FFF"/>
    <w:rsid w:val="005141A0"/>
    <w:rsid w:val="005141BF"/>
    <w:rsid w:val="00514205"/>
    <w:rsid w:val="005142CF"/>
    <w:rsid w:val="00514655"/>
    <w:rsid w:val="0051476F"/>
    <w:rsid w:val="005148C3"/>
    <w:rsid w:val="005148DB"/>
    <w:rsid w:val="00514B76"/>
    <w:rsid w:val="00514D7C"/>
    <w:rsid w:val="00514E19"/>
    <w:rsid w:val="00514FDB"/>
    <w:rsid w:val="00515230"/>
    <w:rsid w:val="0051549B"/>
    <w:rsid w:val="005154D5"/>
    <w:rsid w:val="005157FF"/>
    <w:rsid w:val="00515C6C"/>
    <w:rsid w:val="00515E9D"/>
    <w:rsid w:val="0051609C"/>
    <w:rsid w:val="005163F5"/>
    <w:rsid w:val="005167E6"/>
    <w:rsid w:val="005168AB"/>
    <w:rsid w:val="0051699B"/>
    <w:rsid w:val="00516B9E"/>
    <w:rsid w:val="00516B9F"/>
    <w:rsid w:val="00516E46"/>
    <w:rsid w:val="00516F18"/>
    <w:rsid w:val="005171A8"/>
    <w:rsid w:val="00517217"/>
    <w:rsid w:val="0051735C"/>
    <w:rsid w:val="00517428"/>
    <w:rsid w:val="00517551"/>
    <w:rsid w:val="005175E9"/>
    <w:rsid w:val="00517709"/>
    <w:rsid w:val="00517753"/>
    <w:rsid w:val="005177B3"/>
    <w:rsid w:val="00517816"/>
    <w:rsid w:val="00517826"/>
    <w:rsid w:val="00517875"/>
    <w:rsid w:val="005179E0"/>
    <w:rsid w:val="00517AA2"/>
    <w:rsid w:val="00517C2B"/>
    <w:rsid w:val="00517CA3"/>
    <w:rsid w:val="00517E47"/>
    <w:rsid w:val="00517E50"/>
    <w:rsid w:val="00517E60"/>
    <w:rsid w:val="00517FC6"/>
    <w:rsid w:val="00520198"/>
    <w:rsid w:val="0052035A"/>
    <w:rsid w:val="005203BB"/>
    <w:rsid w:val="005203C1"/>
    <w:rsid w:val="005205AA"/>
    <w:rsid w:val="005206DD"/>
    <w:rsid w:val="0052090A"/>
    <w:rsid w:val="00520929"/>
    <w:rsid w:val="00520B47"/>
    <w:rsid w:val="00520C99"/>
    <w:rsid w:val="00520CA6"/>
    <w:rsid w:val="00520E1C"/>
    <w:rsid w:val="00520F07"/>
    <w:rsid w:val="00520FA3"/>
    <w:rsid w:val="005212DE"/>
    <w:rsid w:val="005213EE"/>
    <w:rsid w:val="00521457"/>
    <w:rsid w:val="005215D5"/>
    <w:rsid w:val="00521674"/>
    <w:rsid w:val="00521D6F"/>
    <w:rsid w:val="00521E36"/>
    <w:rsid w:val="00522119"/>
    <w:rsid w:val="005221D5"/>
    <w:rsid w:val="0052234E"/>
    <w:rsid w:val="005224F1"/>
    <w:rsid w:val="00522709"/>
    <w:rsid w:val="00522725"/>
    <w:rsid w:val="00522752"/>
    <w:rsid w:val="005227CF"/>
    <w:rsid w:val="0052285D"/>
    <w:rsid w:val="00522990"/>
    <w:rsid w:val="005229AA"/>
    <w:rsid w:val="005229E9"/>
    <w:rsid w:val="00522B1A"/>
    <w:rsid w:val="005231DA"/>
    <w:rsid w:val="00523586"/>
    <w:rsid w:val="005235E1"/>
    <w:rsid w:val="00523A2C"/>
    <w:rsid w:val="00523D64"/>
    <w:rsid w:val="00523F00"/>
    <w:rsid w:val="00523F3A"/>
    <w:rsid w:val="0052400E"/>
    <w:rsid w:val="00524058"/>
    <w:rsid w:val="00524144"/>
    <w:rsid w:val="00524175"/>
    <w:rsid w:val="005241EB"/>
    <w:rsid w:val="0052447C"/>
    <w:rsid w:val="0052455F"/>
    <w:rsid w:val="005246B3"/>
    <w:rsid w:val="005247D4"/>
    <w:rsid w:val="00524826"/>
    <w:rsid w:val="00524B03"/>
    <w:rsid w:val="00524CAE"/>
    <w:rsid w:val="00524D4F"/>
    <w:rsid w:val="00524E63"/>
    <w:rsid w:val="00524F01"/>
    <w:rsid w:val="00525133"/>
    <w:rsid w:val="00525289"/>
    <w:rsid w:val="005253A2"/>
    <w:rsid w:val="005253BF"/>
    <w:rsid w:val="005253F2"/>
    <w:rsid w:val="00525440"/>
    <w:rsid w:val="0052554A"/>
    <w:rsid w:val="00525963"/>
    <w:rsid w:val="00525AA5"/>
    <w:rsid w:val="00525B66"/>
    <w:rsid w:val="00525BDF"/>
    <w:rsid w:val="00525BFD"/>
    <w:rsid w:val="00525C20"/>
    <w:rsid w:val="00525DD3"/>
    <w:rsid w:val="00525E46"/>
    <w:rsid w:val="00525EA4"/>
    <w:rsid w:val="00525F91"/>
    <w:rsid w:val="00526060"/>
    <w:rsid w:val="0052614C"/>
    <w:rsid w:val="0052622F"/>
    <w:rsid w:val="00526827"/>
    <w:rsid w:val="00526879"/>
    <w:rsid w:val="0052688D"/>
    <w:rsid w:val="005268C3"/>
    <w:rsid w:val="0052690C"/>
    <w:rsid w:val="005269F6"/>
    <w:rsid w:val="00526A17"/>
    <w:rsid w:val="00526B24"/>
    <w:rsid w:val="00526B5A"/>
    <w:rsid w:val="00526BBA"/>
    <w:rsid w:val="00526E75"/>
    <w:rsid w:val="00526F11"/>
    <w:rsid w:val="00527055"/>
    <w:rsid w:val="00527096"/>
    <w:rsid w:val="00527197"/>
    <w:rsid w:val="0052719D"/>
    <w:rsid w:val="005271F4"/>
    <w:rsid w:val="0052732A"/>
    <w:rsid w:val="00527501"/>
    <w:rsid w:val="0052776C"/>
    <w:rsid w:val="00527AD5"/>
    <w:rsid w:val="00527BD6"/>
    <w:rsid w:val="00527C46"/>
    <w:rsid w:val="00527C97"/>
    <w:rsid w:val="00527C9C"/>
    <w:rsid w:val="00527DEE"/>
    <w:rsid w:val="00527F52"/>
    <w:rsid w:val="00527FBE"/>
    <w:rsid w:val="005300D3"/>
    <w:rsid w:val="00530229"/>
    <w:rsid w:val="005302BA"/>
    <w:rsid w:val="005303FE"/>
    <w:rsid w:val="00530AEF"/>
    <w:rsid w:val="00530C66"/>
    <w:rsid w:val="00530C88"/>
    <w:rsid w:val="00530D1E"/>
    <w:rsid w:val="00530DD1"/>
    <w:rsid w:val="00530FC3"/>
    <w:rsid w:val="00531008"/>
    <w:rsid w:val="005310CA"/>
    <w:rsid w:val="005312D3"/>
    <w:rsid w:val="0053135E"/>
    <w:rsid w:val="005313BE"/>
    <w:rsid w:val="005314FD"/>
    <w:rsid w:val="0053154D"/>
    <w:rsid w:val="00531603"/>
    <w:rsid w:val="00531894"/>
    <w:rsid w:val="00531A7D"/>
    <w:rsid w:val="00531B73"/>
    <w:rsid w:val="00531B92"/>
    <w:rsid w:val="00531C3A"/>
    <w:rsid w:val="00531CCC"/>
    <w:rsid w:val="00531E31"/>
    <w:rsid w:val="00531E7A"/>
    <w:rsid w:val="00531F08"/>
    <w:rsid w:val="005322DC"/>
    <w:rsid w:val="00532517"/>
    <w:rsid w:val="0053257F"/>
    <w:rsid w:val="00532765"/>
    <w:rsid w:val="005329E8"/>
    <w:rsid w:val="00532A4C"/>
    <w:rsid w:val="00532B31"/>
    <w:rsid w:val="00532B42"/>
    <w:rsid w:val="00532D0F"/>
    <w:rsid w:val="00532DCE"/>
    <w:rsid w:val="0053319A"/>
    <w:rsid w:val="0053338E"/>
    <w:rsid w:val="0053365D"/>
    <w:rsid w:val="00533C5B"/>
    <w:rsid w:val="00533D1F"/>
    <w:rsid w:val="00533DE4"/>
    <w:rsid w:val="00533EBC"/>
    <w:rsid w:val="00533F7A"/>
    <w:rsid w:val="00534038"/>
    <w:rsid w:val="00534042"/>
    <w:rsid w:val="005343B6"/>
    <w:rsid w:val="00534573"/>
    <w:rsid w:val="005346D9"/>
    <w:rsid w:val="005349C7"/>
    <w:rsid w:val="00534AD3"/>
    <w:rsid w:val="00534CFD"/>
    <w:rsid w:val="00534D78"/>
    <w:rsid w:val="00534FCD"/>
    <w:rsid w:val="00535149"/>
    <w:rsid w:val="005353AC"/>
    <w:rsid w:val="00535912"/>
    <w:rsid w:val="00535A94"/>
    <w:rsid w:val="00535B98"/>
    <w:rsid w:val="00535B9F"/>
    <w:rsid w:val="00535BD8"/>
    <w:rsid w:val="00535CD2"/>
    <w:rsid w:val="00535E6F"/>
    <w:rsid w:val="00535E94"/>
    <w:rsid w:val="00536089"/>
    <w:rsid w:val="005362B7"/>
    <w:rsid w:val="005362CC"/>
    <w:rsid w:val="00536434"/>
    <w:rsid w:val="005367D1"/>
    <w:rsid w:val="005369E1"/>
    <w:rsid w:val="00536B08"/>
    <w:rsid w:val="00536B37"/>
    <w:rsid w:val="00536C15"/>
    <w:rsid w:val="00536E7E"/>
    <w:rsid w:val="00536E8D"/>
    <w:rsid w:val="00536ECF"/>
    <w:rsid w:val="005370A6"/>
    <w:rsid w:val="00537334"/>
    <w:rsid w:val="0053750C"/>
    <w:rsid w:val="0053751A"/>
    <w:rsid w:val="00537805"/>
    <w:rsid w:val="005378FF"/>
    <w:rsid w:val="00537AD5"/>
    <w:rsid w:val="00537CCD"/>
    <w:rsid w:val="005400B0"/>
    <w:rsid w:val="00540237"/>
    <w:rsid w:val="00540239"/>
    <w:rsid w:val="00540455"/>
    <w:rsid w:val="005404E6"/>
    <w:rsid w:val="0054052E"/>
    <w:rsid w:val="0054065A"/>
    <w:rsid w:val="00540780"/>
    <w:rsid w:val="005408CA"/>
    <w:rsid w:val="005408E5"/>
    <w:rsid w:val="005409E3"/>
    <w:rsid w:val="00540B98"/>
    <w:rsid w:val="00540D72"/>
    <w:rsid w:val="00540D9B"/>
    <w:rsid w:val="00540F97"/>
    <w:rsid w:val="00541187"/>
    <w:rsid w:val="005412CD"/>
    <w:rsid w:val="00541342"/>
    <w:rsid w:val="0054134E"/>
    <w:rsid w:val="0054141F"/>
    <w:rsid w:val="0054152D"/>
    <w:rsid w:val="0054184B"/>
    <w:rsid w:val="005419AD"/>
    <w:rsid w:val="00541BF2"/>
    <w:rsid w:val="00541C7F"/>
    <w:rsid w:val="00541CF8"/>
    <w:rsid w:val="00541D08"/>
    <w:rsid w:val="00541E32"/>
    <w:rsid w:val="005420D0"/>
    <w:rsid w:val="005424A8"/>
    <w:rsid w:val="005426F6"/>
    <w:rsid w:val="00542802"/>
    <w:rsid w:val="00542856"/>
    <w:rsid w:val="005428C4"/>
    <w:rsid w:val="005429FA"/>
    <w:rsid w:val="00542A70"/>
    <w:rsid w:val="00542B9E"/>
    <w:rsid w:val="00543035"/>
    <w:rsid w:val="00543153"/>
    <w:rsid w:val="0054316C"/>
    <w:rsid w:val="00543562"/>
    <w:rsid w:val="005436B4"/>
    <w:rsid w:val="0054376A"/>
    <w:rsid w:val="0054393B"/>
    <w:rsid w:val="00543954"/>
    <w:rsid w:val="005439B2"/>
    <w:rsid w:val="00543C2E"/>
    <w:rsid w:val="00543D32"/>
    <w:rsid w:val="00543DDF"/>
    <w:rsid w:val="00543DEF"/>
    <w:rsid w:val="00543FCD"/>
    <w:rsid w:val="0054409A"/>
    <w:rsid w:val="005440CD"/>
    <w:rsid w:val="005442B6"/>
    <w:rsid w:val="00544340"/>
    <w:rsid w:val="005443EE"/>
    <w:rsid w:val="00544670"/>
    <w:rsid w:val="005446ED"/>
    <w:rsid w:val="0054471F"/>
    <w:rsid w:val="00544741"/>
    <w:rsid w:val="005449A8"/>
    <w:rsid w:val="00544C15"/>
    <w:rsid w:val="00544CC7"/>
    <w:rsid w:val="00544DF7"/>
    <w:rsid w:val="0054507B"/>
    <w:rsid w:val="0054526E"/>
    <w:rsid w:val="0054555B"/>
    <w:rsid w:val="0054583C"/>
    <w:rsid w:val="00545D8E"/>
    <w:rsid w:val="00545DC7"/>
    <w:rsid w:val="00545E01"/>
    <w:rsid w:val="0054621B"/>
    <w:rsid w:val="0054660C"/>
    <w:rsid w:val="00546B3B"/>
    <w:rsid w:val="00546B72"/>
    <w:rsid w:val="00546C80"/>
    <w:rsid w:val="00546FC3"/>
    <w:rsid w:val="00547012"/>
    <w:rsid w:val="00547053"/>
    <w:rsid w:val="00547196"/>
    <w:rsid w:val="005471BB"/>
    <w:rsid w:val="005472CA"/>
    <w:rsid w:val="00547369"/>
    <w:rsid w:val="005473F9"/>
    <w:rsid w:val="00547406"/>
    <w:rsid w:val="005474C7"/>
    <w:rsid w:val="00547887"/>
    <w:rsid w:val="0054798A"/>
    <w:rsid w:val="00547ACA"/>
    <w:rsid w:val="00547B06"/>
    <w:rsid w:val="00547C1D"/>
    <w:rsid w:val="00547C78"/>
    <w:rsid w:val="00547F05"/>
    <w:rsid w:val="00550086"/>
    <w:rsid w:val="005502C3"/>
    <w:rsid w:val="005502E0"/>
    <w:rsid w:val="00550375"/>
    <w:rsid w:val="00550523"/>
    <w:rsid w:val="0055063F"/>
    <w:rsid w:val="00550641"/>
    <w:rsid w:val="00550677"/>
    <w:rsid w:val="005508F7"/>
    <w:rsid w:val="00550C58"/>
    <w:rsid w:val="00550CAA"/>
    <w:rsid w:val="00550D2B"/>
    <w:rsid w:val="00550D78"/>
    <w:rsid w:val="00550DD7"/>
    <w:rsid w:val="00551282"/>
    <w:rsid w:val="005512E8"/>
    <w:rsid w:val="0055176D"/>
    <w:rsid w:val="00551813"/>
    <w:rsid w:val="0055184A"/>
    <w:rsid w:val="00551876"/>
    <w:rsid w:val="005519F0"/>
    <w:rsid w:val="00551D79"/>
    <w:rsid w:val="00551E41"/>
    <w:rsid w:val="00551E4A"/>
    <w:rsid w:val="0055203E"/>
    <w:rsid w:val="005520FE"/>
    <w:rsid w:val="005522AD"/>
    <w:rsid w:val="00552506"/>
    <w:rsid w:val="005528D0"/>
    <w:rsid w:val="00552F73"/>
    <w:rsid w:val="00553067"/>
    <w:rsid w:val="005530F3"/>
    <w:rsid w:val="0055323F"/>
    <w:rsid w:val="0055327C"/>
    <w:rsid w:val="0055334A"/>
    <w:rsid w:val="005533D1"/>
    <w:rsid w:val="005537A4"/>
    <w:rsid w:val="005537DC"/>
    <w:rsid w:val="005538F3"/>
    <w:rsid w:val="00553B1F"/>
    <w:rsid w:val="00553BAB"/>
    <w:rsid w:val="00553D23"/>
    <w:rsid w:val="00553D80"/>
    <w:rsid w:val="00553E10"/>
    <w:rsid w:val="00553E24"/>
    <w:rsid w:val="00554070"/>
    <w:rsid w:val="005540C8"/>
    <w:rsid w:val="005541C0"/>
    <w:rsid w:val="0055420B"/>
    <w:rsid w:val="00554298"/>
    <w:rsid w:val="00554452"/>
    <w:rsid w:val="005545E4"/>
    <w:rsid w:val="005546EC"/>
    <w:rsid w:val="005547FF"/>
    <w:rsid w:val="0055493D"/>
    <w:rsid w:val="00554A2A"/>
    <w:rsid w:val="00554B63"/>
    <w:rsid w:val="00554C02"/>
    <w:rsid w:val="00554D82"/>
    <w:rsid w:val="00554D97"/>
    <w:rsid w:val="00554F7E"/>
    <w:rsid w:val="00554FB7"/>
    <w:rsid w:val="00555147"/>
    <w:rsid w:val="00555503"/>
    <w:rsid w:val="005555F6"/>
    <w:rsid w:val="0055564C"/>
    <w:rsid w:val="005558F7"/>
    <w:rsid w:val="005559D6"/>
    <w:rsid w:val="00555B40"/>
    <w:rsid w:val="00555E17"/>
    <w:rsid w:val="00555FDE"/>
    <w:rsid w:val="00556004"/>
    <w:rsid w:val="00556186"/>
    <w:rsid w:val="0055625D"/>
    <w:rsid w:val="00556C1A"/>
    <w:rsid w:val="00556C64"/>
    <w:rsid w:val="00556D03"/>
    <w:rsid w:val="00556DA0"/>
    <w:rsid w:val="00556DBA"/>
    <w:rsid w:val="00556F70"/>
    <w:rsid w:val="00556FA2"/>
    <w:rsid w:val="00557003"/>
    <w:rsid w:val="0055731B"/>
    <w:rsid w:val="005574EA"/>
    <w:rsid w:val="005574F9"/>
    <w:rsid w:val="00557629"/>
    <w:rsid w:val="005577A3"/>
    <w:rsid w:val="005578AA"/>
    <w:rsid w:val="00557904"/>
    <w:rsid w:val="005579DB"/>
    <w:rsid w:val="005600DD"/>
    <w:rsid w:val="00560136"/>
    <w:rsid w:val="00560139"/>
    <w:rsid w:val="0056015D"/>
    <w:rsid w:val="00560410"/>
    <w:rsid w:val="00560779"/>
    <w:rsid w:val="005607ED"/>
    <w:rsid w:val="00560869"/>
    <w:rsid w:val="0056093F"/>
    <w:rsid w:val="00560957"/>
    <w:rsid w:val="00560980"/>
    <w:rsid w:val="00560A94"/>
    <w:rsid w:val="00560C4F"/>
    <w:rsid w:val="00560C76"/>
    <w:rsid w:val="00560E3D"/>
    <w:rsid w:val="00560EEB"/>
    <w:rsid w:val="00560F0D"/>
    <w:rsid w:val="0056118A"/>
    <w:rsid w:val="0056135D"/>
    <w:rsid w:val="005613C5"/>
    <w:rsid w:val="00561543"/>
    <w:rsid w:val="005616F1"/>
    <w:rsid w:val="005618EB"/>
    <w:rsid w:val="00561A58"/>
    <w:rsid w:val="00561AA1"/>
    <w:rsid w:val="00561B04"/>
    <w:rsid w:val="00561B3F"/>
    <w:rsid w:val="00561D9D"/>
    <w:rsid w:val="00561EDC"/>
    <w:rsid w:val="005620FE"/>
    <w:rsid w:val="00562117"/>
    <w:rsid w:val="00562266"/>
    <w:rsid w:val="005622F1"/>
    <w:rsid w:val="00562390"/>
    <w:rsid w:val="0056241D"/>
    <w:rsid w:val="005624B2"/>
    <w:rsid w:val="005624DF"/>
    <w:rsid w:val="00562596"/>
    <w:rsid w:val="00562AE8"/>
    <w:rsid w:val="00562B5F"/>
    <w:rsid w:val="00562F40"/>
    <w:rsid w:val="00563252"/>
    <w:rsid w:val="005632CE"/>
    <w:rsid w:val="0056343B"/>
    <w:rsid w:val="005635D9"/>
    <w:rsid w:val="00563624"/>
    <w:rsid w:val="0056392B"/>
    <w:rsid w:val="00563DCB"/>
    <w:rsid w:val="00564140"/>
    <w:rsid w:val="005641C9"/>
    <w:rsid w:val="005642E2"/>
    <w:rsid w:val="0056435B"/>
    <w:rsid w:val="0056451D"/>
    <w:rsid w:val="0056476C"/>
    <w:rsid w:val="00564832"/>
    <w:rsid w:val="00564955"/>
    <w:rsid w:val="00564986"/>
    <w:rsid w:val="00564B6B"/>
    <w:rsid w:val="00564CC0"/>
    <w:rsid w:val="00565015"/>
    <w:rsid w:val="005650AD"/>
    <w:rsid w:val="005650B0"/>
    <w:rsid w:val="005652B3"/>
    <w:rsid w:val="00565320"/>
    <w:rsid w:val="00565426"/>
    <w:rsid w:val="005654A9"/>
    <w:rsid w:val="005654C9"/>
    <w:rsid w:val="005654E3"/>
    <w:rsid w:val="00565632"/>
    <w:rsid w:val="00565698"/>
    <w:rsid w:val="00565710"/>
    <w:rsid w:val="0056586B"/>
    <w:rsid w:val="0056588B"/>
    <w:rsid w:val="00565A1E"/>
    <w:rsid w:val="00565A9A"/>
    <w:rsid w:val="00565F5C"/>
    <w:rsid w:val="005662DE"/>
    <w:rsid w:val="0056675C"/>
    <w:rsid w:val="0056677D"/>
    <w:rsid w:val="005669F3"/>
    <w:rsid w:val="00566A34"/>
    <w:rsid w:val="00566A85"/>
    <w:rsid w:val="00566AFF"/>
    <w:rsid w:val="00566BE0"/>
    <w:rsid w:val="00566C88"/>
    <w:rsid w:val="00566F26"/>
    <w:rsid w:val="005670BB"/>
    <w:rsid w:val="00567394"/>
    <w:rsid w:val="005673ED"/>
    <w:rsid w:val="00567465"/>
    <w:rsid w:val="00567586"/>
    <w:rsid w:val="005676C8"/>
    <w:rsid w:val="005678B2"/>
    <w:rsid w:val="00567C43"/>
    <w:rsid w:val="00567CFE"/>
    <w:rsid w:val="00567EC9"/>
    <w:rsid w:val="00567F05"/>
    <w:rsid w:val="00570101"/>
    <w:rsid w:val="00570249"/>
    <w:rsid w:val="005702A8"/>
    <w:rsid w:val="00570359"/>
    <w:rsid w:val="00570479"/>
    <w:rsid w:val="00570504"/>
    <w:rsid w:val="005705FA"/>
    <w:rsid w:val="005706E5"/>
    <w:rsid w:val="00570790"/>
    <w:rsid w:val="005709D0"/>
    <w:rsid w:val="00570B6F"/>
    <w:rsid w:val="00570BD2"/>
    <w:rsid w:val="00570FA6"/>
    <w:rsid w:val="0057103C"/>
    <w:rsid w:val="0057107C"/>
    <w:rsid w:val="00571258"/>
    <w:rsid w:val="00571324"/>
    <w:rsid w:val="005717F2"/>
    <w:rsid w:val="00571AD5"/>
    <w:rsid w:val="00571B3F"/>
    <w:rsid w:val="00571B4D"/>
    <w:rsid w:val="00571B97"/>
    <w:rsid w:val="00571BB6"/>
    <w:rsid w:val="00571C28"/>
    <w:rsid w:val="00571CB3"/>
    <w:rsid w:val="00571E7D"/>
    <w:rsid w:val="005721E3"/>
    <w:rsid w:val="0057233E"/>
    <w:rsid w:val="005723EE"/>
    <w:rsid w:val="0057249C"/>
    <w:rsid w:val="00572602"/>
    <w:rsid w:val="005727E4"/>
    <w:rsid w:val="00572B1D"/>
    <w:rsid w:val="00572C21"/>
    <w:rsid w:val="00572D91"/>
    <w:rsid w:val="00572FCB"/>
    <w:rsid w:val="005730AF"/>
    <w:rsid w:val="00573108"/>
    <w:rsid w:val="0057311D"/>
    <w:rsid w:val="00573199"/>
    <w:rsid w:val="005731E1"/>
    <w:rsid w:val="00573234"/>
    <w:rsid w:val="005732AA"/>
    <w:rsid w:val="005732E5"/>
    <w:rsid w:val="00573653"/>
    <w:rsid w:val="0057367B"/>
    <w:rsid w:val="00573705"/>
    <w:rsid w:val="0057379E"/>
    <w:rsid w:val="00573AB1"/>
    <w:rsid w:val="00573B1B"/>
    <w:rsid w:val="00573CA1"/>
    <w:rsid w:val="00573F17"/>
    <w:rsid w:val="00574001"/>
    <w:rsid w:val="005740C6"/>
    <w:rsid w:val="005744A2"/>
    <w:rsid w:val="00574569"/>
    <w:rsid w:val="005746CD"/>
    <w:rsid w:val="005748A6"/>
    <w:rsid w:val="005748DE"/>
    <w:rsid w:val="00574987"/>
    <w:rsid w:val="005749C5"/>
    <w:rsid w:val="005749F8"/>
    <w:rsid w:val="00574E07"/>
    <w:rsid w:val="00574FB5"/>
    <w:rsid w:val="00574FDF"/>
    <w:rsid w:val="0057528F"/>
    <w:rsid w:val="0057548C"/>
    <w:rsid w:val="005754EC"/>
    <w:rsid w:val="0057571C"/>
    <w:rsid w:val="005758CC"/>
    <w:rsid w:val="005759D8"/>
    <w:rsid w:val="00575F21"/>
    <w:rsid w:val="0057621D"/>
    <w:rsid w:val="005762BD"/>
    <w:rsid w:val="005763B4"/>
    <w:rsid w:val="00576614"/>
    <w:rsid w:val="005766AF"/>
    <w:rsid w:val="0057680C"/>
    <w:rsid w:val="005769AA"/>
    <w:rsid w:val="005769FC"/>
    <w:rsid w:val="00576AE1"/>
    <w:rsid w:val="00576DA9"/>
    <w:rsid w:val="00577115"/>
    <w:rsid w:val="0057713D"/>
    <w:rsid w:val="005775CC"/>
    <w:rsid w:val="005778DD"/>
    <w:rsid w:val="00577B21"/>
    <w:rsid w:val="00577B80"/>
    <w:rsid w:val="00577C16"/>
    <w:rsid w:val="00577CE5"/>
    <w:rsid w:val="00577D82"/>
    <w:rsid w:val="00577E3D"/>
    <w:rsid w:val="00577EB8"/>
    <w:rsid w:val="00577F2B"/>
    <w:rsid w:val="00577F79"/>
    <w:rsid w:val="005803D5"/>
    <w:rsid w:val="0058061E"/>
    <w:rsid w:val="00580759"/>
    <w:rsid w:val="0058080B"/>
    <w:rsid w:val="00580844"/>
    <w:rsid w:val="00580A91"/>
    <w:rsid w:val="00580B8F"/>
    <w:rsid w:val="005811D1"/>
    <w:rsid w:val="005814DC"/>
    <w:rsid w:val="00581681"/>
    <w:rsid w:val="00581789"/>
    <w:rsid w:val="005818F5"/>
    <w:rsid w:val="00581A29"/>
    <w:rsid w:val="00581B1C"/>
    <w:rsid w:val="00581CAC"/>
    <w:rsid w:val="00581CC9"/>
    <w:rsid w:val="00581F28"/>
    <w:rsid w:val="005820D5"/>
    <w:rsid w:val="0058224A"/>
    <w:rsid w:val="005823CE"/>
    <w:rsid w:val="005826AC"/>
    <w:rsid w:val="00582790"/>
    <w:rsid w:val="00582843"/>
    <w:rsid w:val="00582886"/>
    <w:rsid w:val="005828EF"/>
    <w:rsid w:val="005828FA"/>
    <w:rsid w:val="005829FA"/>
    <w:rsid w:val="00582B21"/>
    <w:rsid w:val="0058328D"/>
    <w:rsid w:val="00583459"/>
    <w:rsid w:val="00583557"/>
    <w:rsid w:val="00583628"/>
    <w:rsid w:val="00583697"/>
    <w:rsid w:val="005836B4"/>
    <w:rsid w:val="00583749"/>
    <w:rsid w:val="00583883"/>
    <w:rsid w:val="00583B57"/>
    <w:rsid w:val="00583FB5"/>
    <w:rsid w:val="005840F7"/>
    <w:rsid w:val="00584212"/>
    <w:rsid w:val="00584320"/>
    <w:rsid w:val="00584419"/>
    <w:rsid w:val="0058445A"/>
    <w:rsid w:val="005844E2"/>
    <w:rsid w:val="00584575"/>
    <w:rsid w:val="005845F9"/>
    <w:rsid w:val="00584801"/>
    <w:rsid w:val="005848E9"/>
    <w:rsid w:val="00584926"/>
    <w:rsid w:val="005849D5"/>
    <w:rsid w:val="005849F8"/>
    <w:rsid w:val="00584AB1"/>
    <w:rsid w:val="00584BB4"/>
    <w:rsid w:val="00584BEB"/>
    <w:rsid w:val="00584C0E"/>
    <w:rsid w:val="00584EC6"/>
    <w:rsid w:val="005852AB"/>
    <w:rsid w:val="00585337"/>
    <w:rsid w:val="00585535"/>
    <w:rsid w:val="005858AB"/>
    <w:rsid w:val="00585C70"/>
    <w:rsid w:val="00585EE3"/>
    <w:rsid w:val="0058619C"/>
    <w:rsid w:val="00586258"/>
    <w:rsid w:val="005863F1"/>
    <w:rsid w:val="0058651F"/>
    <w:rsid w:val="0058666F"/>
    <w:rsid w:val="0058672C"/>
    <w:rsid w:val="0058678C"/>
    <w:rsid w:val="00586879"/>
    <w:rsid w:val="005868D1"/>
    <w:rsid w:val="0058696C"/>
    <w:rsid w:val="00586BE7"/>
    <w:rsid w:val="00586BF5"/>
    <w:rsid w:val="00586E79"/>
    <w:rsid w:val="00586EA9"/>
    <w:rsid w:val="00586F21"/>
    <w:rsid w:val="00586F31"/>
    <w:rsid w:val="00586F52"/>
    <w:rsid w:val="00586F5A"/>
    <w:rsid w:val="005870AF"/>
    <w:rsid w:val="005873D0"/>
    <w:rsid w:val="00587529"/>
    <w:rsid w:val="00587611"/>
    <w:rsid w:val="00587AD1"/>
    <w:rsid w:val="00587ADC"/>
    <w:rsid w:val="00587B4D"/>
    <w:rsid w:val="00587C07"/>
    <w:rsid w:val="00587DA5"/>
    <w:rsid w:val="00587DF6"/>
    <w:rsid w:val="00587E23"/>
    <w:rsid w:val="00587EB1"/>
    <w:rsid w:val="00587FB4"/>
    <w:rsid w:val="00590398"/>
    <w:rsid w:val="005905D1"/>
    <w:rsid w:val="005906A0"/>
    <w:rsid w:val="0059077D"/>
    <w:rsid w:val="00590799"/>
    <w:rsid w:val="005907F8"/>
    <w:rsid w:val="00590816"/>
    <w:rsid w:val="0059085F"/>
    <w:rsid w:val="0059092A"/>
    <w:rsid w:val="0059093E"/>
    <w:rsid w:val="00590C3C"/>
    <w:rsid w:val="00590D04"/>
    <w:rsid w:val="00590D51"/>
    <w:rsid w:val="00590D9E"/>
    <w:rsid w:val="00590DE0"/>
    <w:rsid w:val="00590EC1"/>
    <w:rsid w:val="00591328"/>
    <w:rsid w:val="00591713"/>
    <w:rsid w:val="0059196D"/>
    <w:rsid w:val="00591B9B"/>
    <w:rsid w:val="00591D87"/>
    <w:rsid w:val="005924CC"/>
    <w:rsid w:val="005924D6"/>
    <w:rsid w:val="00592534"/>
    <w:rsid w:val="00592637"/>
    <w:rsid w:val="00592713"/>
    <w:rsid w:val="00592817"/>
    <w:rsid w:val="0059294B"/>
    <w:rsid w:val="0059299E"/>
    <w:rsid w:val="00592A90"/>
    <w:rsid w:val="00592B06"/>
    <w:rsid w:val="00592B90"/>
    <w:rsid w:val="00592E03"/>
    <w:rsid w:val="00592E23"/>
    <w:rsid w:val="00592E62"/>
    <w:rsid w:val="0059308B"/>
    <w:rsid w:val="005930BC"/>
    <w:rsid w:val="0059323F"/>
    <w:rsid w:val="00593495"/>
    <w:rsid w:val="005934E9"/>
    <w:rsid w:val="005936D6"/>
    <w:rsid w:val="00593741"/>
    <w:rsid w:val="00593EEB"/>
    <w:rsid w:val="00594136"/>
    <w:rsid w:val="00594172"/>
    <w:rsid w:val="00594337"/>
    <w:rsid w:val="005944D5"/>
    <w:rsid w:val="005945AC"/>
    <w:rsid w:val="005945B1"/>
    <w:rsid w:val="00594A0F"/>
    <w:rsid w:val="00594A54"/>
    <w:rsid w:val="00594BC5"/>
    <w:rsid w:val="00594DA3"/>
    <w:rsid w:val="00594F5D"/>
    <w:rsid w:val="00594FFB"/>
    <w:rsid w:val="0059505D"/>
    <w:rsid w:val="00595576"/>
    <w:rsid w:val="00595905"/>
    <w:rsid w:val="00595B94"/>
    <w:rsid w:val="00595C18"/>
    <w:rsid w:val="00595C64"/>
    <w:rsid w:val="00595F1F"/>
    <w:rsid w:val="00596037"/>
    <w:rsid w:val="0059609A"/>
    <w:rsid w:val="005961BB"/>
    <w:rsid w:val="005963B7"/>
    <w:rsid w:val="0059655D"/>
    <w:rsid w:val="005966AF"/>
    <w:rsid w:val="0059696A"/>
    <w:rsid w:val="00596B57"/>
    <w:rsid w:val="00596B7F"/>
    <w:rsid w:val="00596E55"/>
    <w:rsid w:val="00597115"/>
    <w:rsid w:val="0059723C"/>
    <w:rsid w:val="0059730C"/>
    <w:rsid w:val="00597470"/>
    <w:rsid w:val="005978D0"/>
    <w:rsid w:val="0059798A"/>
    <w:rsid w:val="005979BE"/>
    <w:rsid w:val="00597A95"/>
    <w:rsid w:val="00597D91"/>
    <w:rsid w:val="00597DB5"/>
    <w:rsid w:val="00597DBF"/>
    <w:rsid w:val="00597DE4"/>
    <w:rsid w:val="00597F02"/>
    <w:rsid w:val="005A011C"/>
    <w:rsid w:val="005A0212"/>
    <w:rsid w:val="005A026C"/>
    <w:rsid w:val="005A03B6"/>
    <w:rsid w:val="005A0430"/>
    <w:rsid w:val="005A054D"/>
    <w:rsid w:val="005A0572"/>
    <w:rsid w:val="005A05F7"/>
    <w:rsid w:val="005A0626"/>
    <w:rsid w:val="005A064D"/>
    <w:rsid w:val="005A066B"/>
    <w:rsid w:val="005A077B"/>
    <w:rsid w:val="005A08EF"/>
    <w:rsid w:val="005A091D"/>
    <w:rsid w:val="005A0A03"/>
    <w:rsid w:val="005A0ADD"/>
    <w:rsid w:val="005A0B6A"/>
    <w:rsid w:val="005A0C76"/>
    <w:rsid w:val="005A0DDD"/>
    <w:rsid w:val="005A1059"/>
    <w:rsid w:val="005A1111"/>
    <w:rsid w:val="005A1156"/>
    <w:rsid w:val="005A15B6"/>
    <w:rsid w:val="005A15EB"/>
    <w:rsid w:val="005A1750"/>
    <w:rsid w:val="005A1A69"/>
    <w:rsid w:val="005A1E7C"/>
    <w:rsid w:val="005A1F0F"/>
    <w:rsid w:val="005A1FD4"/>
    <w:rsid w:val="005A2045"/>
    <w:rsid w:val="005A2057"/>
    <w:rsid w:val="005A223A"/>
    <w:rsid w:val="005A2390"/>
    <w:rsid w:val="005A23D3"/>
    <w:rsid w:val="005A243C"/>
    <w:rsid w:val="005A246C"/>
    <w:rsid w:val="005A24C8"/>
    <w:rsid w:val="005A267A"/>
    <w:rsid w:val="005A26CA"/>
    <w:rsid w:val="005A27F0"/>
    <w:rsid w:val="005A280D"/>
    <w:rsid w:val="005A28B6"/>
    <w:rsid w:val="005A29D5"/>
    <w:rsid w:val="005A2C31"/>
    <w:rsid w:val="005A3068"/>
    <w:rsid w:val="005A31C9"/>
    <w:rsid w:val="005A3292"/>
    <w:rsid w:val="005A353B"/>
    <w:rsid w:val="005A3585"/>
    <w:rsid w:val="005A39DB"/>
    <w:rsid w:val="005A3B16"/>
    <w:rsid w:val="005A3D19"/>
    <w:rsid w:val="005A3DE9"/>
    <w:rsid w:val="005A4058"/>
    <w:rsid w:val="005A414F"/>
    <w:rsid w:val="005A431F"/>
    <w:rsid w:val="005A4353"/>
    <w:rsid w:val="005A45FB"/>
    <w:rsid w:val="005A4708"/>
    <w:rsid w:val="005A499B"/>
    <w:rsid w:val="005A4AB7"/>
    <w:rsid w:val="005A4EDC"/>
    <w:rsid w:val="005A5053"/>
    <w:rsid w:val="005A50E9"/>
    <w:rsid w:val="005A52E0"/>
    <w:rsid w:val="005A5489"/>
    <w:rsid w:val="005A5705"/>
    <w:rsid w:val="005A5912"/>
    <w:rsid w:val="005A5C30"/>
    <w:rsid w:val="005A5C32"/>
    <w:rsid w:val="005A5C49"/>
    <w:rsid w:val="005A5D90"/>
    <w:rsid w:val="005A5E65"/>
    <w:rsid w:val="005A5FF0"/>
    <w:rsid w:val="005A6095"/>
    <w:rsid w:val="005A60E7"/>
    <w:rsid w:val="005A61BF"/>
    <w:rsid w:val="005A6203"/>
    <w:rsid w:val="005A66E8"/>
    <w:rsid w:val="005A671F"/>
    <w:rsid w:val="005A67BC"/>
    <w:rsid w:val="005A67EE"/>
    <w:rsid w:val="005A6AAE"/>
    <w:rsid w:val="005A6C56"/>
    <w:rsid w:val="005A6DCC"/>
    <w:rsid w:val="005A6DEF"/>
    <w:rsid w:val="005A6E3C"/>
    <w:rsid w:val="005A6FBC"/>
    <w:rsid w:val="005A6FD2"/>
    <w:rsid w:val="005A715C"/>
    <w:rsid w:val="005A71B4"/>
    <w:rsid w:val="005A71CA"/>
    <w:rsid w:val="005A7277"/>
    <w:rsid w:val="005A740A"/>
    <w:rsid w:val="005A747D"/>
    <w:rsid w:val="005A79ED"/>
    <w:rsid w:val="005A7B2B"/>
    <w:rsid w:val="005A7B57"/>
    <w:rsid w:val="005A7B9A"/>
    <w:rsid w:val="005A7CB2"/>
    <w:rsid w:val="005A7EB5"/>
    <w:rsid w:val="005B000F"/>
    <w:rsid w:val="005B0192"/>
    <w:rsid w:val="005B0335"/>
    <w:rsid w:val="005B04E7"/>
    <w:rsid w:val="005B0595"/>
    <w:rsid w:val="005B0724"/>
    <w:rsid w:val="005B09C3"/>
    <w:rsid w:val="005B0DC6"/>
    <w:rsid w:val="005B0E12"/>
    <w:rsid w:val="005B10A0"/>
    <w:rsid w:val="005B1126"/>
    <w:rsid w:val="005B122A"/>
    <w:rsid w:val="005B125A"/>
    <w:rsid w:val="005B12E6"/>
    <w:rsid w:val="005B15F1"/>
    <w:rsid w:val="005B1741"/>
    <w:rsid w:val="005B19E4"/>
    <w:rsid w:val="005B1D41"/>
    <w:rsid w:val="005B232A"/>
    <w:rsid w:val="005B24DF"/>
    <w:rsid w:val="005B2533"/>
    <w:rsid w:val="005B2570"/>
    <w:rsid w:val="005B295D"/>
    <w:rsid w:val="005B2E07"/>
    <w:rsid w:val="005B2EDC"/>
    <w:rsid w:val="005B2F00"/>
    <w:rsid w:val="005B3162"/>
    <w:rsid w:val="005B3228"/>
    <w:rsid w:val="005B3502"/>
    <w:rsid w:val="005B359B"/>
    <w:rsid w:val="005B35F7"/>
    <w:rsid w:val="005B37F7"/>
    <w:rsid w:val="005B380F"/>
    <w:rsid w:val="005B383C"/>
    <w:rsid w:val="005B3B24"/>
    <w:rsid w:val="005B3B72"/>
    <w:rsid w:val="005B3BBD"/>
    <w:rsid w:val="005B3C8F"/>
    <w:rsid w:val="005B3CD5"/>
    <w:rsid w:val="005B3E0A"/>
    <w:rsid w:val="005B3EB6"/>
    <w:rsid w:val="005B3F97"/>
    <w:rsid w:val="005B4011"/>
    <w:rsid w:val="005B402A"/>
    <w:rsid w:val="005B4190"/>
    <w:rsid w:val="005B42AF"/>
    <w:rsid w:val="005B45A0"/>
    <w:rsid w:val="005B46B4"/>
    <w:rsid w:val="005B4741"/>
    <w:rsid w:val="005B4849"/>
    <w:rsid w:val="005B4939"/>
    <w:rsid w:val="005B493C"/>
    <w:rsid w:val="005B4A23"/>
    <w:rsid w:val="005B4A65"/>
    <w:rsid w:val="005B4AF1"/>
    <w:rsid w:val="005B4BE3"/>
    <w:rsid w:val="005B4DC2"/>
    <w:rsid w:val="005B50F5"/>
    <w:rsid w:val="005B5116"/>
    <w:rsid w:val="005B514A"/>
    <w:rsid w:val="005B515D"/>
    <w:rsid w:val="005B52D8"/>
    <w:rsid w:val="005B5387"/>
    <w:rsid w:val="005B557B"/>
    <w:rsid w:val="005B56CB"/>
    <w:rsid w:val="005B5704"/>
    <w:rsid w:val="005B5873"/>
    <w:rsid w:val="005B5969"/>
    <w:rsid w:val="005B5980"/>
    <w:rsid w:val="005B598B"/>
    <w:rsid w:val="005B5B26"/>
    <w:rsid w:val="005B5BA2"/>
    <w:rsid w:val="005B5BFB"/>
    <w:rsid w:val="005B5C20"/>
    <w:rsid w:val="005B5E87"/>
    <w:rsid w:val="005B60D0"/>
    <w:rsid w:val="005B6107"/>
    <w:rsid w:val="005B61E9"/>
    <w:rsid w:val="005B6220"/>
    <w:rsid w:val="005B6350"/>
    <w:rsid w:val="005B63D6"/>
    <w:rsid w:val="005B665C"/>
    <w:rsid w:val="005B66E1"/>
    <w:rsid w:val="005B6840"/>
    <w:rsid w:val="005B68BC"/>
    <w:rsid w:val="005B6D46"/>
    <w:rsid w:val="005B6DFE"/>
    <w:rsid w:val="005B6E8F"/>
    <w:rsid w:val="005B6F56"/>
    <w:rsid w:val="005B711A"/>
    <w:rsid w:val="005B7333"/>
    <w:rsid w:val="005B7387"/>
    <w:rsid w:val="005B75AC"/>
    <w:rsid w:val="005B776E"/>
    <w:rsid w:val="005B7875"/>
    <w:rsid w:val="005B789B"/>
    <w:rsid w:val="005B7938"/>
    <w:rsid w:val="005B79DB"/>
    <w:rsid w:val="005B7D29"/>
    <w:rsid w:val="005B7DC4"/>
    <w:rsid w:val="005B7F36"/>
    <w:rsid w:val="005C018A"/>
    <w:rsid w:val="005C0396"/>
    <w:rsid w:val="005C03B2"/>
    <w:rsid w:val="005C04AA"/>
    <w:rsid w:val="005C05AE"/>
    <w:rsid w:val="005C0695"/>
    <w:rsid w:val="005C06C7"/>
    <w:rsid w:val="005C0750"/>
    <w:rsid w:val="005C08AC"/>
    <w:rsid w:val="005C08F9"/>
    <w:rsid w:val="005C096B"/>
    <w:rsid w:val="005C0A0E"/>
    <w:rsid w:val="005C0B9C"/>
    <w:rsid w:val="005C0BC6"/>
    <w:rsid w:val="005C1028"/>
    <w:rsid w:val="005C123C"/>
    <w:rsid w:val="005C147D"/>
    <w:rsid w:val="005C14C8"/>
    <w:rsid w:val="005C15C6"/>
    <w:rsid w:val="005C1757"/>
    <w:rsid w:val="005C1783"/>
    <w:rsid w:val="005C1973"/>
    <w:rsid w:val="005C1A7A"/>
    <w:rsid w:val="005C1B54"/>
    <w:rsid w:val="005C1DB6"/>
    <w:rsid w:val="005C1F60"/>
    <w:rsid w:val="005C1FE0"/>
    <w:rsid w:val="005C2182"/>
    <w:rsid w:val="005C21CF"/>
    <w:rsid w:val="005C2215"/>
    <w:rsid w:val="005C240F"/>
    <w:rsid w:val="005C25CC"/>
    <w:rsid w:val="005C2A21"/>
    <w:rsid w:val="005C2DD1"/>
    <w:rsid w:val="005C2DFA"/>
    <w:rsid w:val="005C2F85"/>
    <w:rsid w:val="005C334F"/>
    <w:rsid w:val="005C353F"/>
    <w:rsid w:val="005C3574"/>
    <w:rsid w:val="005C3682"/>
    <w:rsid w:val="005C36DA"/>
    <w:rsid w:val="005C38DA"/>
    <w:rsid w:val="005C3AAC"/>
    <w:rsid w:val="005C3B64"/>
    <w:rsid w:val="005C3CFB"/>
    <w:rsid w:val="005C3FED"/>
    <w:rsid w:val="005C4047"/>
    <w:rsid w:val="005C4277"/>
    <w:rsid w:val="005C4653"/>
    <w:rsid w:val="005C47B6"/>
    <w:rsid w:val="005C4B47"/>
    <w:rsid w:val="005C4C34"/>
    <w:rsid w:val="005C4D0A"/>
    <w:rsid w:val="005C4E3F"/>
    <w:rsid w:val="005C538B"/>
    <w:rsid w:val="005C5497"/>
    <w:rsid w:val="005C5518"/>
    <w:rsid w:val="005C55B3"/>
    <w:rsid w:val="005C5847"/>
    <w:rsid w:val="005C5B43"/>
    <w:rsid w:val="005C5D3E"/>
    <w:rsid w:val="005C5E3E"/>
    <w:rsid w:val="005C5FDF"/>
    <w:rsid w:val="005C6254"/>
    <w:rsid w:val="005C6291"/>
    <w:rsid w:val="005C633D"/>
    <w:rsid w:val="005C6698"/>
    <w:rsid w:val="005C66BB"/>
    <w:rsid w:val="005C678B"/>
    <w:rsid w:val="005C68BC"/>
    <w:rsid w:val="005C6910"/>
    <w:rsid w:val="005C6A73"/>
    <w:rsid w:val="005C6AC2"/>
    <w:rsid w:val="005C6B48"/>
    <w:rsid w:val="005C6B97"/>
    <w:rsid w:val="005C6C2E"/>
    <w:rsid w:val="005C6C7C"/>
    <w:rsid w:val="005C6FA9"/>
    <w:rsid w:val="005C700F"/>
    <w:rsid w:val="005C707F"/>
    <w:rsid w:val="005C7125"/>
    <w:rsid w:val="005C716A"/>
    <w:rsid w:val="005C71CE"/>
    <w:rsid w:val="005C73AA"/>
    <w:rsid w:val="005C76E0"/>
    <w:rsid w:val="005C7779"/>
    <w:rsid w:val="005C7842"/>
    <w:rsid w:val="005C7985"/>
    <w:rsid w:val="005C7A7F"/>
    <w:rsid w:val="005C7A8C"/>
    <w:rsid w:val="005C7AB8"/>
    <w:rsid w:val="005C7BC0"/>
    <w:rsid w:val="005C7BDE"/>
    <w:rsid w:val="005C7BE2"/>
    <w:rsid w:val="005C7C97"/>
    <w:rsid w:val="005C7D29"/>
    <w:rsid w:val="005C7E4A"/>
    <w:rsid w:val="005C7E61"/>
    <w:rsid w:val="005D001F"/>
    <w:rsid w:val="005D026F"/>
    <w:rsid w:val="005D0368"/>
    <w:rsid w:val="005D03DD"/>
    <w:rsid w:val="005D0450"/>
    <w:rsid w:val="005D070C"/>
    <w:rsid w:val="005D0745"/>
    <w:rsid w:val="005D08C3"/>
    <w:rsid w:val="005D0C06"/>
    <w:rsid w:val="005D0F0F"/>
    <w:rsid w:val="005D10C8"/>
    <w:rsid w:val="005D13A1"/>
    <w:rsid w:val="005D17E6"/>
    <w:rsid w:val="005D1995"/>
    <w:rsid w:val="005D1AF0"/>
    <w:rsid w:val="005D1F46"/>
    <w:rsid w:val="005D1F57"/>
    <w:rsid w:val="005D2226"/>
    <w:rsid w:val="005D2426"/>
    <w:rsid w:val="005D2A0D"/>
    <w:rsid w:val="005D2BA2"/>
    <w:rsid w:val="005D2EC8"/>
    <w:rsid w:val="005D30A2"/>
    <w:rsid w:val="005D30AC"/>
    <w:rsid w:val="005D3204"/>
    <w:rsid w:val="005D332F"/>
    <w:rsid w:val="005D34C7"/>
    <w:rsid w:val="005D35CA"/>
    <w:rsid w:val="005D373C"/>
    <w:rsid w:val="005D381C"/>
    <w:rsid w:val="005D3900"/>
    <w:rsid w:val="005D3BE0"/>
    <w:rsid w:val="005D3C65"/>
    <w:rsid w:val="005D3C9F"/>
    <w:rsid w:val="005D3F42"/>
    <w:rsid w:val="005D40B3"/>
    <w:rsid w:val="005D42D1"/>
    <w:rsid w:val="005D4417"/>
    <w:rsid w:val="005D45B3"/>
    <w:rsid w:val="005D48FA"/>
    <w:rsid w:val="005D4ACC"/>
    <w:rsid w:val="005D4D5D"/>
    <w:rsid w:val="005D4F4D"/>
    <w:rsid w:val="005D4FFA"/>
    <w:rsid w:val="005D5086"/>
    <w:rsid w:val="005D5366"/>
    <w:rsid w:val="005D53AD"/>
    <w:rsid w:val="005D55B9"/>
    <w:rsid w:val="005D55BE"/>
    <w:rsid w:val="005D5707"/>
    <w:rsid w:val="005D5AC3"/>
    <w:rsid w:val="005D5BAE"/>
    <w:rsid w:val="005D5BD6"/>
    <w:rsid w:val="005D6082"/>
    <w:rsid w:val="005D60BB"/>
    <w:rsid w:val="005D64A7"/>
    <w:rsid w:val="005D6842"/>
    <w:rsid w:val="005D6A2A"/>
    <w:rsid w:val="005D6AA8"/>
    <w:rsid w:val="005D6AC8"/>
    <w:rsid w:val="005D6BB2"/>
    <w:rsid w:val="005D6C8E"/>
    <w:rsid w:val="005D6CAD"/>
    <w:rsid w:val="005D6D25"/>
    <w:rsid w:val="005D6FEB"/>
    <w:rsid w:val="005D70BC"/>
    <w:rsid w:val="005D71E5"/>
    <w:rsid w:val="005D71FA"/>
    <w:rsid w:val="005D7302"/>
    <w:rsid w:val="005D73CC"/>
    <w:rsid w:val="005D7613"/>
    <w:rsid w:val="005D7919"/>
    <w:rsid w:val="005D7ADB"/>
    <w:rsid w:val="005D7C2B"/>
    <w:rsid w:val="005D7C85"/>
    <w:rsid w:val="005E0596"/>
    <w:rsid w:val="005E0649"/>
    <w:rsid w:val="005E081B"/>
    <w:rsid w:val="005E0B3E"/>
    <w:rsid w:val="005E0CF8"/>
    <w:rsid w:val="005E0DAA"/>
    <w:rsid w:val="005E0E83"/>
    <w:rsid w:val="005E108B"/>
    <w:rsid w:val="005E11BB"/>
    <w:rsid w:val="005E1726"/>
    <w:rsid w:val="005E17D6"/>
    <w:rsid w:val="005E1862"/>
    <w:rsid w:val="005E1958"/>
    <w:rsid w:val="005E19E6"/>
    <w:rsid w:val="005E1A2C"/>
    <w:rsid w:val="005E1B30"/>
    <w:rsid w:val="005E1B38"/>
    <w:rsid w:val="005E1CA3"/>
    <w:rsid w:val="005E1E65"/>
    <w:rsid w:val="005E1EBC"/>
    <w:rsid w:val="005E1F37"/>
    <w:rsid w:val="005E1F40"/>
    <w:rsid w:val="005E2067"/>
    <w:rsid w:val="005E21F7"/>
    <w:rsid w:val="005E2484"/>
    <w:rsid w:val="005E2A7B"/>
    <w:rsid w:val="005E2AA0"/>
    <w:rsid w:val="005E2AAA"/>
    <w:rsid w:val="005E2C06"/>
    <w:rsid w:val="005E2C84"/>
    <w:rsid w:val="005E2EB4"/>
    <w:rsid w:val="005E2F82"/>
    <w:rsid w:val="005E3214"/>
    <w:rsid w:val="005E335F"/>
    <w:rsid w:val="005E3373"/>
    <w:rsid w:val="005E34AE"/>
    <w:rsid w:val="005E3BFB"/>
    <w:rsid w:val="005E3C2F"/>
    <w:rsid w:val="005E3C69"/>
    <w:rsid w:val="005E3DC1"/>
    <w:rsid w:val="005E3DD4"/>
    <w:rsid w:val="005E44F0"/>
    <w:rsid w:val="005E456A"/>
    <w:rsid w:val="005E456F"/>
    <w:rsid w:val="005E45E9"/>
    <w:rsid w:val="005E4649"/>
    <w:rsid w:val="005E4682"/>
    <w:rsid w:val="005E46F7"/>
    <w:rsid w:val="005E480C"/>
    <w:rsid w:val="005E4825"/>
    <w:rsid w:val="005E4D42"/>
    <w:rsid w:val="005E4E86"/>
    <w:rsid w:val="005E4FB5"/>
    <w:rsid w:val="005E50DC"/>
    <w:rsid w:val="005E530D"/>
    <w:rsid w:val="005E54B0"/>
    <w:rsid w:val="005E5584"/>
    <w:rsid w:val="005E55C1"/>
    <w:rsid w:val="005E55D1"/>
    <w:rsid w:val="005E5A7F"/>
    <w:rsid w:val="005E5B02"/>
    <w:rsid w:val="005E5C5D"/>
    <w:rsid w:val="005E5CF9"/>
    <w:rsid w:val="005E5F49"/>
    <w:rsid w:val="005E60FD"/>
    <w:rsid w:val="005E6107"/>
    <w:rsid w:val="005E6160"/>
    <w:rsid w:val="005E616E"/>
    <w:rsid w:val="005E61B9"/>
    <w:rsid w:val="005E6254"/>
    <w:rsid w:val="005E6473"/>
    <w:rsid w:val="005E6516"/>
    <w:rsid w:val="005E65C0"/>
    <w:rsid w:val="005E6AAD"/>
    <w:rsid w:val="005E6CB8"/>
    <w:rsid w:val="005E6E67"/>
    <w:rsid w:val="005E6EAF"/>
    <w:rsid w:val="005E75CB"/>
    <w:rsid w:val="005E7693"/>
    <w:rsid w:val="005E76CF"/>
    <w:rsid w:val="005E77B8"/>
    <w:rsid w:val="005E780A"/>
    <w:rsid w:val="005E784C"/>
    <w:rsid w:val="005E7979"/>
    <w:rsid w:val="005E7C4A"/>
    <w:rsid w:val="005E7CDB"/>
    <w:rsid w:val="005E7CE6"/>
    <w:rsid w:val="005E7CEE"/>
    <w:rsid w:val="005E7EB6"/>
    <w:rsid w:val="005E7F02"/>
    <w:rsid w:val="005F03DE"/>
    <w:rsid w:val="005F041A"/>
    <w:rsid w:val="005F0443"/>
    <w:rsid w:val="005F0444"/>
    <w:rsid w:val="005F074A"/>
    <w:rsid w:val="005F0A8D"/>
    <w:rsid w:val="005F103B"/>
    <w:rsid w:val="005F1320"/>
    <w:rsid w:val="005F1459"/>
    <w:rsid w:val="005F14AD"/>
    <w:rsid w:val="005F1501"/>
    <w:rsid w:val="005F17FA"/>
    <w:rsid w:val="005F1AF1"/>
    <w:rsid w:val="005F1C0B"/>
    <w:rsid w:val="005F1FC4"/>
    <w:rsid w:val="005F25B0"/>
    <w:rsid w:val="005F2642"/>
    <w:rsid w:val="005F28D7"/>
    <w:rsid w:val="005F2ACB"/>
    <w:rsid w:val="005F2B8C"/>
    <w:rsid w:val="005F2BD2"/>
    <w:rsid w:val="005F2EC1"/>
    <w:rsid w:val="005F325A"/>
    <w:rsid w:val="005F342B"/>
    <w:rsid w:val="005F3705"/>
    <w:rsid w:val="005F3785"/>
    <w:rsid w:val="005F3912"/>
    <w:rsid w:val="005F39BE"/>
    <w:rsid w:val="005F3BA2"/>
    <w:rsid w:val="005F3D0F"/>
    <w:rsid w:val="005F3D3F"/>
    <w:rsid w:val="005F3DE3"/>
    <w:rsid w:val="005F3ECA"/>
    <w:rsid w:val="005F3F75"/>
    <w:rsid w:val="005F3FC2"/>
    <w:rsid w:val="005F42E2"/>
    <w:rsid w:val="005F43C7"/>
    <w:rsid w:val="005F44AF"/>
    <w:rsid w:val="005F4AE0"/>
    <w:rsid w:val="005F4F96"/>
    <w:rsid w:val="005F4FCC"/>
    <w:rsid w:val="005F5006"/>
    <w:rsid w:val="005F517A"/>
    <w:rsid w:val="005F5298"/>
    <w:rsid w:val="005F5604"/>
    <w:rsid w:val="005F589D"/>
    <w:rsid w:val="005F5C82"/>
    <w:rsid w:val="005F5C8D"/>
    <w:rsid w:val="005F5C95"/>
    <w:rsid w:val="005F5CB1"/>
    <w:rsid w:val="005F5D4C"/>
    <w:rsid w:val="005F60A6"/>
    <w:rsid w:val="005F6289"/>
    <w:rsid w:val="005F63C7"/>
    <w:rsid w:val="005F63F6"/>
    <w:rsid w:val="005F6417"/>
    <w:rsid w:val="005F6537"/>
    <w:rsid w:val="005F6709"/>
    <w:rsid w:val="005F699D"/>
    <w:rsid w:val="005F6A61"/>
    <w:rsid w:val="005F6B94"/>
    <w:rsid w:val="005F6BE8"/>
    <w:rsid w:val="005F6C40"/>
    <w:rsid w:val="005F6E67"/>
    <w:rsid w:val="005F71A9"/>
    <w:rsid w:val="005F71FB"/>
    <w:rsid w:val="005F73F5"/>
    <w:rsid w:val="005F78CC"/>
    <w:rsid w:val="005F7ADA"/>
    <w:rsid w:val="005F7BD5"/>
    <w:rsid w:val="005F7E27"/>
    <w:rsid w:val="005F7E97"/>
    <w:rsid w:val="005F7EF6"/>
    <w:rsid w:val="005F7F23"/>
    <w:rsid w:val="005F7F24"/>
    <w:rsid w:val="006000D5"/>
    <w:rsid w:val="00600177"/>
    <w:rsid w:val="0060033D"/>
    <w:rsid w:val="006003A2"/>
    <w:rsid w:val="0060048A"/>
    <w:rsid w:val="00600511"/>
    <w:rsid w:val="00600589"/>
    <w:rsid w:val="00600987"/>
    <w:rsid w:val="00600B22"/>
    <w:rsid w:val="00600F27"/>
    <w:rsid w:val="0060100E"/>
    <w:rsid w:val="00601328"/>
    <w:rsid w:val="0060139C"/>
    <w:rsid w:val="0060151B"/>
    <w:rsid w:val="0060156C"/>
    <w:rsid w:val="00601655"/>
    <w:rsid w:val="0060173B"/>
    <w:rsid w:val="00601A24"/>
    <w:rsid w:val="00601B4B"/>
    <w:rsid w:val="00601B53"/>
    <w:rsid w:val="00601CE7"/>
    <w:rsid w:val="00601D35"/>
    <w:rsid w:val="00601DB9"/>
    <w:rsid w:val="00601EF6"/>
    <w:rsid w:val="0060213C"/>
    <w:rsid w:val="00602271"/>
    <w:rsid w:val="00602298"/>
    <w:rsid w:val="006023CD"/>
    <w:rsid w:val="00602481"/>
    <w:rsid w:val="006024A1"/>
    <w:rsid w:val="006024E1"/>
    <w:rsid w:val="00602560"/>
    <w:rsid w:val="00602797"/>
    <w:rsid w:val="0060287F"/>
    <w:rsid w:val="006029D7"/>
    <w:rsid w:val="00602AE3"/>
    <w:rsid w:val="00602B29"/>
    <w:rsid w:val="00602BF7"/>
    <w:rsid w:val="00602CB1"/>
    <w:rsid w:val="00602CB7"/>
    <w:rsid w:val="00602DA6"/>
    <w:rsid w:val="00602E24"/>
    <w:rsid w:val="00602EE6"/>
    <w:rsid w:val="0060311E"/>
    <w:rsid w:val="00603180"/>
    <w:rsid w:val="0060318F"/>
    <w:rsid w:val="006031E7"/>
    <w:rsid w:val="006032B8"/>
    <w:rsid w:val="006035F5"/>
    <w:rsid w:val="00603878"/>
    <w:rsid w:val="00603921"/>
    <w:rsid w:val="00603AA8"/>
    <w:rsid w:val="00603D6F"/>
    <w:rsid w:val="0060413A"/>
    <w:rsid w:val="00604191"/>
    <w:rsid w:val="00604278"/>
    <w:rsid w:val="00604289"/>
    <w:rsid w:val="006045AD"/>
    <w:rsid w:val="00604709"/>
    <w:rsid w:val="00604872"/>
    <w:rsid w:val="00604A55"/>
    <w:rsid w:val="00604F28"/>
    <w:rsid w:val="006051D7"/>
    <w:rsid w:val="00605881"/>
    <w:rsid w:val="006059F1"/>
    <w:rsid w:val="00605B61"/>
    <w:rsid w:val="00605CE9"/>
    <w:rsid w:val="00605FA5"/>
    <w:rsid w:val="00606086"/>
    <w:rsid w:val="0060621B"/>
    <w:rsid w:val="00606237"/>
    <w:rsid w:val="00606573"/>
    <w:rsid w:val="00606617"/>
    <w:rsid w:val="006067A0"/>
    <w:rsid w:val="0060689D"/>
    <w:rsid w:val="00606B52"/>
    <w:rsid w:val="00606C6B"/>
    <w:rsid w:val="00606DE0"/>
    <w:rsid w:val="00606E0E"/>
    <w:rsid w:val="00606E92"/>
    <w:rsid w:val="00606EF7"/>
    <w:rsid w:val="00607173"/>
    <w:rsid w:val="006072A0"/>
    <w:rsid w:val="00607378"/>
    <w:rsid w:val="006073B4"/>
    <w:rsid w:val="0060762A"/>
    <w:rsid w:val="006077DE"/>
    <w:rsid w:val="006077F6"/>
    <w:rsid w:val="00607955"/>
    <w:rsid w:val="006079E1"/>
    <w:rsid w:val="00607CF1"/>
    <w:rsid w:val="00607EC1"/>
    <w:rsid w:val="00607F4E"/>
    <w:rsid w:val="00607F87"/>
    <w:rsid w:val="0061019C"/>
    <w:rsid w:val="006103D8"/>
    <w:rsid w:val="006103E2"/>
    <w:rsid w:val="00610465"/>
    <w:rsid w:val="00610475"/>
    <w:rsid w:val="006105B1"/>
    <w:rsid w:val="006106D4"/>
    <w:rsid w:val="0061071E"/>
    <w:rsid w:val="006107FA"/>
    <w:rsid w:val="0061081C"/>
    <w:rsid w:val="00610845"/>
    <w:rsid w:val="00610986"/>
    <w:rsid w:val="006109E5"/>
    <w:rsid w:val="00610D30"/>
    <w:rsid w:val="00610F95"/>
    <w:rsid w:val="00611418"/>
    <w:rsid w:val="0061148C"/>
    <w:rsid w:val="0061174C"/>
    <w:rsid w:val="00611B0F"/>
    <w:rsid w:val="00611BB1"/>
    <w:rsid w:val="00611C14"/>
    <w:rsid w:val="00611D3F"/>
    <w:rsid w:val="00611E5A"/>
    <w:rsid w:val="00611FD3"/>
    <w:rsid w:val="006122D3"/>
    <w:rsid w:val="00612419"/>
    <w:rsid w:val="0061242A"/>
    <w:rsid w:val="006127B1"/>
    <w:rsid w:val="006128E5"/>
    <w:rsid w:val="00612AF3"/>
    <w:rsid w:val="00612B01"/>
    <w:rsid w:val="00612BAA"/>
    <w:rsid w:val="00612C54"/>
    <w:rsid w:val="00612CA1"/>
    <w:rsid w:val="00612E77"/>
    <w:rsid w:val="006131A1"/>
    <w:rsid w:val="0061326D"/>
    <w:rsid w:val="00613592"/>
    <w:rsid w:val="00613604"/>
    <w:rsid w:val="006138B4"/>
    <w:rsid w:val="00613C6E"/>
    <w:rsid w:val="00613D6E"/>
    <w:rsid w:val="00613E1E"/>
    <w:rsid w:val="00613FB0"/>
    <w:rsid w:val="0061401E"/>
    <w:rsid w:val="006140CF"/>
    <w:rsid w:val="00614373"/>
    <w:rsid w:val="0061438C"/>
    <w:rsid w:val="00614590"/>
    <w:rsid w:val="006145C0"/>
    <w:rsid w:val="0061472E"/>
    <w:rsid w:val="00614896"/>
    <w:rsid w:val="00614976"/>
    <w:rsid w:val="00614C6D"/>
    <w:rsid w:val="00614F07"/>
    <w:rsid w:val="0061520E"/>
    <w:rsid w:val="0061534C"/>
    <w:rsid w:val="00615647"/>
    <w:rsid w:val="00615845"/>
    <w:rsid w:val="006158DD"/>
    <w:rsid w:val="00615976"/>
    <w:rsid w:val="006159AF"/>
    <w:rsid w:val="00615AE9"/>
    <w:rsid w:val="00615BE3"/>
    <w:rsid w:val="00615D0C"/>
    <w:rsid w:val="00615E05"/>
    <w:rsid w:val="0061603C"/>
    <w:rsid w:val="006160B6"/>
    <w:rsid w:val="0061612F"/>
    <w:rsid w:val="006162D9"/>
    <w:rsid w:val="00616639"/>
    <w:rsid w:val="00616A16"/>
    <w:rsid w:val="00616DAD"/>
    <w:rsid w:val="00616DD6"/>
    <w:rsid w:val="00617006"/>
    <w:rsid w:val="00617231"/>
    <w:rsid w:val="006173A7"/>
    <w:rsid w:val="0061742F"/>
    <w:rsid w:val="00617789"/>
    <w:rsid w:val="00617839"/>
    <w:rsid w:val="0061783C"/>
    <w:rsid w:val="00617885"/>
    <w:rsid w:val="006178B4"/>
    <w:rsid w:val="006178BC"/>
    <w:rsid w:val="00617905"/>
    <w:rsid w:val="00617B2C"/>
    <w:rsid w:val="00617B7F"/>
    <w:rsid w:val="00617E04"/>
    <w:rsid w:val="00617E20"/>
    <w:rsid w:val="00617E44"/>
    <w:rsid w:val="00617FB4"/>
    <w:rsid w:val="00617FE1"/>
    <w:rsid w:val="0062008C"/>
    <w:rsid w:val="00620099"/>
    <w:rsid w:val="006200DC"/>
    <w:rsid w:val="006200EA"/>
    <w:rsid w:val="006201C2"/>
    <w:rsid w:val="00620220"/>
    <w:rsid w:val="00620286"/>
    <w:rsid w:val="006204BE"/>
    <w:rsid w:val="00620521"/>
    <w:rsid w:val="006205FB"/>
    <w:rsid w:val="006206AF"/>
    <w:rsid w:val="00620A0B"/>
    <w:rsid w:val="00620AD5"/>
    <w:rsid w:val="00620AE0"/>
    <w:rsid w:val="00620B43"/>
    <w:rsid w:val="00620CD8"/>
    <w:rsid w:val="00620E08"/>
    <w:rsid w:val="00620E26"/>
    <w:rsid w:val="00620E55"/>
    <w:rsid w:val="00620EB5"/>
    <w:rsid w:val="00620F11"/>
    <w:rsid w:val="0062112F"/>
    <w:rsid w:val="00621153"/>
    <w:rsid w:val="006211F0"/>
    <w:rsid w:val="006212F2"/>
    <w:rsid w:val="00621346"/>
    <w:rsid w:val="006213D8"/>
    <w:rsid w:val="006213FB"/>
    <w:rsid w:val="00621611"/>
    <w:rsid w:val="006216AB"/>
    <w:rsid w:val="0062185C"/>
    <w:rsid w:val="00621D9A"/>
    <w:rsid w:val="00621F4B"/>
    <w:rsid w:val="00621F9A"/>
    <w:rsid w:val="00622122"/>
    <w:rsid w:val="0062227F"/>
    <w:rsid w:val="006222B7"/>
    <w:rsid w:val="00622332"/>
    <w:rsid w:val="006223B7"/>
    <w:rsid w:val="00622416"/>
    <w:rsid w:val="00622476"/>
    <w:rsid w:val="00622931"/>
    <w:rsid w:val="00622934"/>
    <w:rsid w:val="00622BC3"/>
    <w:rsid w:val="00623006"/>
    <w:rsid w:val="0062301F"/>
    <w:rsid w:val="0062324C"/>
    <w:rsid w:val="0062335E"/>
    <w:rsid w:val="0062360E"/>
    <w:rsid w:val="00623727"/>
    <w:rsid w:val="0062377D"/>
    <w:rsid w:val="00623ACF"/>
    <w:rsid w:val="00623AFB"/>
    <w:rsid w:val="00623D21"/>
    <w:rsid w:val="00623FA2"/>
    <w:rsid w:val="00624158"/>
    <w:rsid w:val="00624307"/>
    <w:rsid w:val="00624362"/>
    <w:rsid w:val="006243F2"/>
    <w:rsid w:val="0062441C"/>
    <w:rsid w:val="00624568"/>
    <w:rsid w:val="006249E9"/>
    <w:rsid w:val="00624BB9"/>
    <w:rsid w:val="00624D6B"/>
    <w:rsid w:val="00624E2B"/>
    <w:rsid w:val="00624E57"/>
    <w:rsid w:val="00624F7A"/>
    <w:rsid w:val="00624F9D"/>
    <w:rsid w:val="00625129"/>
    <w:rsid w:val="0062512D"/>
    <w:rsid w:val="0062514F"/>
    <w:rsid w:val="00625380"/>
    <w:rsid w:val="006253A5"/>
    <w:rsid w:val="006253DF"/>
    <w:rsid w:val="006254CC"/>
    <w:rsid w:val="00625753"/>
    <w:rsid w:val="00625835"/>
    <w:rsid w:val="006258B2"/>
    <w:rsid w:val="00625D34"/>
    <w:rsid w:val="00625FA3"/>
    <w:rsid w:val="00626140"/>
    <w:rsid w:val="0062617A"/>
    <w:rsid w:val="0062659F"/>
    <w:rsid w:val="0062666E"/>
    <w:rsid w:val="0062676D"/>
    <w:rsid w:val="00626790"/>
    <w:rsid w:val="006268AA"/>
    <w:rsid w:val="00626A95"/>
    <w:rsid w:val="00626AAB"/>
    <w:rsid w:val="00626B30"/>
    <w:rsid w:val="00626BEB"/>
    <w:rsid w:val="00626D1C"/>
    <w:rsid w:val="00626EB9"/>
    <w:rsid w:val="0062702E"/>
    <w:rsid w:val="006271E3"/>
    <w:rsid w:val="006272B1"/>
    <w:rsid w:val="00627404"/>
    <w:rsid w:val="006274DD"/>
    <w:rsid w:val="0062767A"/>
    <w:rsid w:val="0062777B"/>
    <w:rsid w:val="00627BAF"/>
    <w:rsid w:val="00630057"/>
    <w:rsid w:val="00630175"/>
    <w:rsid w:val="006302F0"/>
    <w:rsid w:val="006303F8"/>
    <w:rsid w:val="00630580"/>
    <w:rsid w:val="006305CD"/>
    <w:rsid w:val="006306AA"/>
    <w:rsid w:val="006306E7"/>
    <w:rsid w:val="0063075A"/>
    <w:rsid w:val="00630891"/>
    <w:rsid w:val="00630996"/>
    <w:rsid w:val="00630A43"/>
    <w:rsid w:val="00630B89"/>
    <w:rsid w:val="00630BCF"/>
    <w:rsid w:val="00630F0A"/>
    <w:rsid w:val="00631242"/>
    <w:rsid w:val="00631258"/>
    <w:rsid w:val="0063125D"/>
    <w:rsid w:val="006312E6"/>
    <w:rsid w:val="006313A1"/>
    <w:rsid w:val="006313EB"/>
    <w:rsid w:val="006315F0"/>
    <w:rsid w:val="0063188D"/>
    <w:rsid w:val="0063197F"/>
    <w:rsid w:val="00631B0E"/>
    <w:rsid w:val="00631BEE"/>
    <w:rsid w:val="00631E84"/>
    <w:rsid w:val="00631EAD"/>
    <w:rsid w:val="00631ECF"/>
    <w:rsid w:val="00632168"/>
    <w:rsid w:val="00632197"/>
    <w:rsid w:val="006321AE"/>
    <w:rsid w:val="006321EF"/>
    <w:rsid w:val="00632250"/>
    <w:rsid w:val="00632311"/>
    <w:rsid w:val="00632504"/>
    <w:rsid w:val="00632506"/>
    <w:rsid w:val="0063252D"/>
    <w:rsid w:val="0063258A"/>
    <w:rsid w:val="006325E2"/>
    <w:rsid w:val="00632638"/>
    <w:rsid w:val="006327E7"/>
    <w:rsid w:val="00632A63"/>
    <w:rsid w:val="00632C34"/>
    <w:rsid w:val="00632D9F"/>
    <w:rsid w:val="00632E68"/>
    <w:rsid w:val="00632FF1"/>
    <w:rsid w:val="006330EC"/>
    <w:rsid w:val="0063319D"/>
    <w:rsid w:val="006331A3"/>
    <w:rsid w:val="00633303"/>
    <w:rsid w:val="00633364"/>
    <w:rsid w:val="006334C0"/>
    <w:rsid w:val="006335B6"/>
    <w:rsid w:val="00633687"/>
    <w:rsid w:val="0063393B"/>
    <w:rsid w:val="00633B95"/>
    <w:rsid w:val="00633E9B"/>
    <w:rsid w:val="00633ED1"/>
    <w:rsid w:val="00633F51"/>
    <w:rsid w:val="0063400A"/>
    <w:rsid w:val="006340B7"/>
    <w:rsid w:val="006340BE"/>
    <w:rsid w:val="006340F0"/>
    <w:rsid w:val="006346AF"/>
    <w:rsid w:val="00634731"/>
    <w:rsid w:val="006348B2"/>
    <w:rsid w:val="00634CE0"/>
    <w:rsid w:val="00634DA0"/>
    <w:rsid w:val="00634DA6"/>
    <w:rsid w:val="00634DB9"/>
    <w:rsid w:val="00634E2F"/>
    <w:rsid w:val="00634E91"/>
    <w:rsid w:val="00634EBB"/>
    <w:rsid w:val="0063561F"/>
    <w:rsid w:val="00635864"/>
    <w:rsid w:val="00635918"/>
    <w:rsid w:val="0063591E"/>
    <w:rsid w:val="00635979"/>
    <w:rsid w:val="006359D2"/>
    <w:rsid w:val="00635D40"/>
    <w:rsid w:val="00635DCA"/>
    <w:rsid w:val="00635F69"/>
    <w:rsid w:val="00636AA5"/>
    <w:rsid w:val="00636BF2"/>
    <w:rsid w:val="00636D6A"/>
    <w:rsid w:val="00637236"/>
    <w:rsid w:val="006372A5"/>
    <w:rsid w:val="0063732D"/>
    <w:rsid w:val="0063755C"/>
    <w:rsid w:val="006375C0"/>
    <w:rsid w:val="0063763C"/>
    <w:rsid w:val="00637749"/>
    <w:rsid w:val="006377FA"/>
    <w:rsid w:val="00637840"/>
    <w:rsid w:val="006378B6"/>
    <w:rsid w:val="006378D6"/>
    <w:rsid w:val="0063791E"/>
    <w:rsid w:val="0063794B"/>
    <w:rsid w:val="0063794F"/>
    <w:rsid w:val="00637AAD"/>
    <w:rsid w:val="00637DE4"/>
    <w:rsid w:val="00637F15"/>
    <w:rsid w:val="00640378"/>
    <w:rsid w:val="006404D5"/>
    <w:rsid w:val="00640606"/>
    <w:rsid w:val="00640988"/>
    <w:rsid w:val="00640C1E"/>
    <w:rsid w:val="00640FC8"/>
    <w:rsid w:val="00641094"/>
    <w:rsid w:val="006410D4"/>
    <w:rsid w:val="006412EC"/>
    <w:rsid w:val="006412F4"/>
    <w:rsid w:val="00641459"/>
    <w:rsid w:val="00641529"/>
    <w:rsid w:val="0064171E"/>
    <w:rsid w:val="00641949"/>
    <w:rsid w:val="00641994"/>
    <w:rsid w:val="00641B6A"/>
    <w:rsid w:val="00641C4F"/>
    <w:rsid w:val="00641EC9"/>
    <w:rsid w:val="00641FCA"/>
    <w:rsid w:val="006421D1"/>
    <w:rsid w:val="0064220A"/>
    <w:rsid w:val="0064228F"/>
    <w:rsid w:val="00642295"/>
    <w:rsid w:val="00642357"/>
    <w:rsid w:val="006423D6"/>
    <w:rsid w:val="00642416"/>
    <w:rsid w:val="00642534"/>
    <w:rsid w:val="00642572"/>
    <w:rsid w:val="00642645"/>
    <w:rsid w:val="00642910"/>
    <w:rsid w:val="006429B4"/>
    <w:rsid w:val="00642A20"/>
    <w:rsid w:val="00642A31"/>
    <w:rsid w:val="00642A9F"/>
    <w:rsid w:val="00642CCD"/>
    <w:rsid w:val="00643097"/>
    <w:rsid w:val="006431D3"/>
    <w:rsid w:val="00643204"/>
    <w:rsid w:val="00643330"/>
    <w:rsid w:val="00643364"/>
    <w:rsid w:val="0064355C"/>
    <w:rsid w:val="00643808"/>
    <w:rsid w:val="00643968"/>
    <w:rsid w:val="00643A60"/>
    <w:rsid w:val="00643BBA"/>
    <w:rsid w:val="00643CF0"/>
    <w:rsid w:val="00643DBB"/>
    <w:rsid w:val="00644015"/>
    <w:rsid w:val="00644036"/>
    <w:rsid w:val="0064404B"/>
    <w:rsid w:val="00644298"/>
    <w:rsid w:val="0064437D"/>
    <w:rsid w:val="00644471"/>
    <w:rsid w:val="00644594"/>
    <w:rsid w:val="00644651"/>
    <w:rsid w:val="006446D4"/>
    <w:rsid w:val="0064471F"/>
    <w:rsid w:val="0064475A"/>
    <w:rsid w:val="0064477C"/>
    <w:rsid w:val="0064485A"/>
    <w:rsid w:val="00644BBC"/>
    <w:rsid w:val="00644E02"/>
    <w:rsid w:val="00644EA9"/>
    <w:rsid w:val="00644FE7"/>
    <w:rsid w:val="006454C3"/>
    <w:rsid w:val="00645670"/>
    <w:rsid w:val="00645766"/>
    <w:rsid w:val="0064579A"/>
    <w:rsid w:val="00645981"/>
    <w:rsid w:val="00645B63"/>
    <w:rsid w:val="00645B6C"/>
    <w:rsid w:val="00645C02"/>
    <w:rsid w:val="00645E9F"/>
    <w:rsid w:val="00645F5B"/>
    <w:rsid w:val="006460D7"/>
    <w:rsid w:val="006460FB"/>
    <w:rsid w:val="006461A6"/>
    <w:rsid w:val="00646226"/>
    <w:rsid w:val="00646404"/>
    <w:rsid w:val="00646608"/>
    <w:rsid w:val="006466B5"/>
    <w:rsid w:val="00646822"/>
    <w:rsid w:val="0064682C"/>
    <w:rsid w:val="00646C01"/>
    <w:rsid w:val="00646DCF"/>
    <w:rsid w:val="00646F41"/>
    <w:rsid w:val="00646FE6"/>
    <w:rsid w:val="00647114"/>
    <w:rsid w:val="0064719D"/>
    <w:rsid w:val="006472AF"/>
    <w:rsid w:val="006473EC"/>
    <w:rsid w:val="006474AF"/>
    <w:rsid w:val="00647706"/>
    <w:rsid w:val="00647859"/>
    <w:rsid w:val="00647951"/>
    <w:rsid w:val="00647BE5"/>
    <w:rsid w:val="00647C96"/>
    <w:rsid w:val="00647D00"/>
    <w:rsid w:val="00647F5E"/>
    <w:rsid w:val="00647FF8"/>
    <w:rsid w:val="0065078C"/>
    <w:rsid w:val="0065087F"/>
    <w:rsid w:val="00650969"/>
    <w:rsid w:val="00650B83"/>
    <w:rsid w:val="00650BD2"/>
    <w:rsid w:val="00650C0B"/>
    <w:rsid w:val="00650CE1"/>
    <w:rsid w:val="00650E9C"/>
    <w:rsid w:val="00650EE3"/>
    <w:rsid w:val="0065100D"/>
    <w:rsid w:val="0065109D"/>
    <w:rsid w:val="00651347"/>
    <w:rsid w:val="00651494"/>
    <w:rsid w:val="006515B4"/>
    <w:rsid w:val="006515BE"/>
    <w:rsid w:val="0065166F"/>
    <w:rsid w:val="006516A5"/>
    <w:rsid w:val="00651744"/>
    <w:rsid w:val="0065174B"/>
    <w:rsid w:val="006517CB"/>
    <w:rsid w:val="006517DF"/>
    <w:rsid w:val="00651CF2"/>
    <w:rsid w:val="00651D10"/>
    <w:rsid w:val="00651E63"/>
    <w:rsid w:val="00651F20"/>
    <w:rsid w:val="00651FFA"/>
    <w:rsid w:val="00652051"/>
    <w:rsid w:val="006521C5"/>
    <w:rsid w:val="006524B1"/>
    <w:rsid w:val="0065281D"/>
    <w:rsid w:val="00652971"/>
    <w:rsid w:val="006529D9"/>
    <w:rsid w:val="00652A0A"/>
    <w:rsid w:val="00652BBB"/>
    <w:rsid w:val="00652E56"/>
    <w:rsid w:val="00652E81"/>
    <w:rsid w:val="00652F18"/>
    <w:rsid w:val="00652F6D"/>
    <w:rsid w:val="00652F8B"/>
    <w:rsid w:val="0065325A"/>
    <w:rsid w:val="006532B3"/>
    <w:rsid w:val="006532EF"/>
    <w:rsid w:val="0065348B"/>
    <w:rsid w:val="006534BD"/>
    <w:rsid w:val="0065378A"/>
    <w:rsid w:val="0065397D"/>
    <w:rsid w:val="00653B55"/>
    <w:rsid w:val="00653D3D"/>
    <w:rsid w:val="00653D9C"/>
    <w:rsid w:val="00653FD4"/>
    <w:rsid w:val="00654024"/>
    <w:rsid w:val="006541C2"/>
    <w:rsid w:val="00654298"/>
    <w:rsid w:val="006542C9"/>
    <w:rsid w:val="006543BB"/>
    <w:rsid w:val="00654481"/>
    <w:rsid w:val="00654668"/>
    <w:rsid w:val="00654699"/>
    <w:rsid w:val="0065469E"/>
    <w:rsid w:val="006546BA"/>
    <w:rsid w:val="00654791"/>
    <w:rsid w:val="00654CF9"/>
    <w:rsid w:val="00654E70"/>
    <w:rsid w:val="00654FB8"/>
    <w:rsid w:val="00655019"/>
    <w:rsid w:val="0065513B"/>
    <w:rsid w:val="00655373"/>
    <w:rsid w:val="0065571E"/>
    <w:rsid w:val="0065597A"/>
    <w:rsid w:val="006559B4"/>
    <w:rsid w:val="00655B79"/>
    <w:rsid w:val="00655DDA"/>
    <w:rsid w:val="00655E55"/>
    <w:rsid w:val="00655E91"/>
    <w:rsid w:val="00655EF0"/>
    <w:rsid w:val="00655F81"/>
    <w:rsid w:val="00656020"/>
    <w:rsid w:val="00656245"/>
    <w:rsid w:val="00656368"/>
    <w:rsid w:val="00656C54"/>
    <w:rsid w:val="00656C5A"/>
    <w:rsid w:val="00656E06"/>
    <w:rsid w:val="00656F3E"/>
    <w:rsid w:val="006572DE"/>
    <w:rsid w:val="006575AC"/>
    <w:rsid w:val="006575B4"/>
    <w:rsid w:val="0065775F"/>
    <w:rsid w:val="0065789A"/>
    <w:rsid w:val="006578F1"/>
    <w:rsid w:val="00657B63"/>
    <w:rsid w:val="00657C53"/>
    <w:rsid w:val="00657CBE"/>
    <w:rsid w:val="00657F56"/>
    <w:rsid w:val="00660013"/>
    <w:rsid w:val="006601E2"/>
    <w:rsid w:val="00660597"/>
    <w:rsid w:val="00660638"/>
    <w:rsid w:val="006606DF"/>
    <w:rsid w:val="00660756"/>
    <w:rsid w:val="006607BF"/>
    <w:rsid w:val="00660877"/>
    <w:rsid w:val="006608A7"/>
    <w:rsid w:val="00660C06"/>
    <w:rsid w:val="00660F14"/>
    <w:rsid w:val="00660F35"/>
    <w:rsid w:val="00661114"/>
    <w:rsid w:val="0066143E"/>
    <w:rsid w:val="006616F6"/>
    <w:rsid w:val="0066193F"/>
    <w:rsid w:val="00661A92"/>
    <w:rsid w:val="0066207E"/>
    <w:rsid w:val="006620BA"/>
    <w:rsid w:val="0066243E"/>
    <w:rsid w:val="00662483"/>
    <w:rsid w:val="00662520"/>
    <w:rsid w:val="006625EA"/>
    <w:rsid w:val="006625F2"/>
    <w:rsid w:val="0066264F"/>
    <w:rsid w:val="006626FB"/>
    <w:rsid w:val="00662755"/>
    <w:rsid w:val="00662A40"/>
    <w:rsid w:val="00662AAE"/>
    <w:rsid w:val="00662BDA"/>
    <w:rsid w:val="00662D36"/>
    <w:rsid w:val="00662E54"/>
    <w:rsid w:val="00662F01"/>
    <w:rsid w:val="006630CB"/>
    <w:rsid w:val="00663239"/>
    <w:rsid w:val="0066326A"/>
    <w:rsid w:val="0066364D"/>
    <w:rsid w:val="006637ED"/>
    <w:rsid w:val="00663B1D"/>
    <w:rsid w:val="00663BCA"/>
    <w:rsid w:val="00663D26"/>
    <w:rsid w:val="006640B4"/>
    <w:rsid w:val="0066418F"/>
    <w:rsid w:val="006643C1"/>
    <w:rsid w:val="00664564"/>
    <w:rsid w:val="006647A6"/>
    <w:rsid w:val="00664A09"/>
    <w:rsid w:val="00664A0C"/>
    <w:rsid w:val="00664B4C"/>
    <w:rsid w:val="00664B5D"/>
    <w:rsid w:val="00664CA0"/>
    <w:rsid w:val="00664D4B"/>
    <w:rsid w:val="00664D70"/>
    <w:rsid w:val="00664EF5"/>
    <w:rsid w:val="00665040"/>
    <w:rsid w:val="00665072"/>
    <w:rsid w:val="006650F5"/>
    <w:rsid w:val="00665181"/>
    <w:rsid w:val="00665216"/>
    <w:rsid w:val="0066534D"/>
    <w:rsid w:val="00665350"/>
    <w:rsid w:val="006654DC"/>
    <w:rsid w:val="00665698"/>
    <w:rsid w:val="006658E3"/>
    <w:rsid w:val="00665975"/>
    <w:rsid w:val="00665A8B"/>
    <w:rsid w:val="00665BB4"/>
    <w:rsid w:val="00665F10"/>
    <w:rsid w:val="00665F63"/>
    <w:rsid w:val="006661AD"/>
    <w:rsid w:val="00666201"/>
    <w:rsid w:val="006662D5"/>
    <w:rsid w:val="00666513"/>
    <w:rsid w:val="00666520"/>
    <w:rsid w:val="00666689"/>
    <w:rsid w:val="00666886"/>
    <w:rsid w:val="006669F8"/>
    <w:rsid w:val="00666A14"/>
    <w:rsid w:val="00666C0A"/>
    <w:rsid w:val="00666D3E"/>
    <w:rsid w:val="00666D6E"/>
    <w:rsid w:val="00666DC7"/>
    <w:rsid w:val="00666F2A"/>
    <w:rsid w:val="00667046"/>
    <w:rsid w:val="00667364"/>
    <w:rsid w:val="006674D9"/>
    <w:rsid w:val="00667688"/>
    <w:rsid w:val="00667815"/>
    <w:rsid w:val="00667825"/>
    <w:rsid w:val="00667E3F"/>
    <w:rsid w:val="00667E58"/>
    <w:rsid w:val="00667FD0"/>
    <w:rsid w:val="0067000F"/>
    <w:rsid w:val="0067023A"/>
    <w:rsid w:val="0067025B"/>
    <w:rsid w:val="006704AE"/>
    <w:rsid w:val="0067058C"/>
    <w:rsid w:val="006705FA"/>
    <w:rsid w:val="00670638"/>
    <w:rsid w:val="00670661"/>
    <w:rsid w:val="00670675"/>
    <w:rsid w:val="00670862"/>
    <w:rsid w:val="006709F2"/>
    <w:rsid w:val="00670D2F"/>
    <w:rsid w:val="00671062"/>
    <w:rsid w:val="00671171"/>
    <w:rsid w:val="00671238"/>
    <w:rsid w:val="0067128A"/>
    <w:rsid w:val="00671479"/>
    <w:rsid w:val="0067147F"/>
    <w:rsid w:val="0067161C"/>
    <w:rsid w:val="006717D6"/>
    <w:rsid w:val="006718B4"/>
    <w:rsid w:val="00671902"/>
    <w:rsid w:val="00671A6D"/>
    <w:rsid w:val="00671AFF"/>
    <w:rsid w:val="00671B3F"/>
    <w:rsid w:val="00671BD3"/>
    <w:rsid w:val="00671C15"/>
    <w:rsid w:val="00671C27"/>
    <w:rsid w:val="006720FA"/>
    <w:rsid w:val="00672497"/>
    <w:rsid w:val="00672771"/>
    <w:rsid w:val="0067280A"/>
    <w:rsid w:val="00672B8D"/>
    <w:rsid w:val="00672C41"/>
    <w:rsid w:val="00672CA1"/>
    <w:rsid w:val="00672D04"/>
    <w:rsid w:val="00672DF3"/>
    <w:rsid w:val="00673014"/>
    <w:rsid w:val="00673050"/>
    <w:rsid w:val="00673230"/>
    <w:rsid w:val="006732E6"/>
    <w:rsid w:val="006733BA"/>
    <w:rsid w:val="0067348A"/>
    <w:rsid w:val="006734B3"/>
    <w:rsid w:val="00673624"/>
    <w:rsid w:val="006736D2"/>
    <w:rsid w:val="006738D9"/>
    <w:rsid w:val="00673A4C"/>
    <w:rsid w:val="00673A9B"/>
    <w:rsid w:val="00673AD3"/>
    <w:rsid w:val="00673BF2"/>
    <w:rsid w:val="00673D66"/>
    <w:rsid w:val="00673E63"/>
    <w:rsid w:val="00673F23"/>
    <w:rsid w:val="0067408C"/>
    <w:rsid w:val="006741A1"/>
    <w:rsid w:val="006741E1"/>
    <w:rsid w:val="00674328"/>
    <w:rsid w:val="00674394"/>
    <w:rsid w:val="00674473"/>
    <w:rsid w:val="00674524"/>
    <w:rsid w:val="00674634"/>
    <w:rsid w:val="006748D8"/>
    <w:rsid w:val="006749C3"/>
    <w:rsid w:val="00674A4A"/>
    <w:rsid w:val="00674D6A"/>
    <w:rsid w:val="00674D7F"/>
    <w:rsid w:val="00674EF1"/>
    <w:rsid w:val="00674FC1"/>
    <w:rsid w:val="00675132"/>
    <w:rsid w:val="00675196"/>
    <w:rsid w:val="006752A0"/>
    <w:rsid w:val="0067531E"/>
    <w:rsid w:val="00675362"/>
    <w:rsid w:val="006754D3"/>
    <w:rsid w:val="0067557E"/>
    <w:rsid w:val="0067567C"/>
    <w:rsid w:val="00675774"/>
    <w:rsid w:val="006757A7"/>
    <w:rsid w:val="00675DCC"/>
    <w:rsid w:val="00675DEA"/>
    <w:rsid w:val="00675EAA"/>
    <w:rsid w:val="00675FBD"/>
    <w:rsid w:val="00675FD7"/>
    <w:rsid w:val="006760DD"/>
    <w:rsid w:val="006762F6"/>
    <w:rsid w:val="006763AA"/>
    <w:rsid w:val="006769DB"/>
    <w:rsid w:val="00676A27"/>
    <w:rsid w:val="00676BC1"/>
    <w:rsid w:val="00676BC8"/>
    <w:rsid w:val="00676BDC"/>
    <w:rsid w:val="00676EDD"/>
    <w:rsid w:val="00676FF1"/>
    <w:rsid w:val="00677074"/>
    <w:rsid w:val="00677082"/>
    <w:rsid w:val="006770BD"/>
    <w:rsid w:val="00677222"/>
    <w:rsid w:val="00677290"/>
    <w:rsid w:val="0067772A"/>
    <w:rsid w:val="006777AB"/>
    <w:rsid w:val="0067785D"/>
    <w:rsid w:val="00677995"/>
    <w:rsid w:val="00677CE1"/>
    <w:rsid w:val="00680066"/>
    <w:rsid w:val="00680236"/>
    <w:rsid w:val="0068027B"/>
    <w:rsid w:val="006804E0"/>
    <w:rsid w:val="006806A8"/>
    <w:rsid w:val="0068070E"/>
    <w:rsid w:val="00680716"/>
    <w:rsid w:val="006807EE"/>
    <w:rsid w:val="00680960"/>
    <w:rsid w:val="00680979"/>
    <w:rsid w:val="00680AA8"/>
    <w:rsid w:val="00680D0A"/>
    <w:rsid w:val="00680D73"/>
    <w:rsid w:val="00681458"/>
    <w:rsid w:val="006815E4"/>
    <w:rsid w:val="00681602"/>
    <w:rsid w:val="00681888"/>
    <w:rsid w:val="0068188F"/>
    <w:rsid w:val="006818C0"/>
    <w:rsid w:val="006819FF"/>
    <w:rsid w:val="00681C22"/>
    <w:rsid w:val="00681D5D"/>
    <w:rsid w:val="00681D5E"/>
    <w:rsid w:val="0068221A"/>
    <w:rsid w:val="00682278"/>
    <w:rsid w:val="00682422"/>
    <w:rsid w:val="00682423"/>
    <w:rsid w:val="0068243D"/>
    <w:rsid w:val="00682460"/>
    <w:rsid w:val="00682467"/>
    <w:rsid w:val="0068260E"/>
    <w:rsid w:val="00682A5E"/>
    <w:rsid w:val="00682CF4"/>
    <w:rsid w:val="00682E77"/>
    <w:rsid w:val="00682FA8"/>
    <w:rsid w:val="006830A7"/>
    <w:rsid w:val="00683294"/>
    <w:rsid w:val="006832BD"/>
    <w:rsid w:val="0068339D"/>
    <w:rsid w:val="006837E9"/>
    <w:rsid w:val="006838E4"/>
    <w:rsid w:val="00683A92"/>
    <w:rsid w:val="00683AE5"/>
    <w:rsid w:val="00683B0B"/>
    <w:rsid w:val="00683BC5"/>
    <w:rsid w:val="00683D4A"/>
    <w:rsid w:val="00683D62"/>
    <w:rsid w:val="00683E93"/>
    <w:rsid w:val="006845C3"/>
    <w:rsid w:val="0068475D"/>
    <w:rsid w:val="00684A17"/>
    <w:rsid w:val="00684C94"/>
    <w:rsid w:val="00684CD8"/>
    <w:rsid w:val="00684D0B"/>
    <w:rsid w:val="00684D69"/>
    <w:rsid w:val="00684DB6"/>
    <w:rsid w:val="00684E1E"/>
    <w:rsid w:val="00684EF3"/>
    <w:rsid w:val="00685051"/>
    <w:rsid w:val="006851FC"/>
    <w:rsid w:val="00685324"/>
    <w:rsid w:val="006853BA"/>
    <w:rsid w:val="0068548F"/>
    <w:rsid w:val="006855C6"/>
    <w:rsid w:val="006855FC"/>
    <w:rsid w:val="00685651"/>
    <w:rsid w:val="006856CF"/>
    <w:rsid w:val="006857BF"/>
    <w:rsid w:val="00685890"/>
    <w:rsid w:val="0068595B"/>
    <w:rsid w:val="006859FD"/>
    <w:rsid w:val="00685B19"/>
    <w:rsid w:val="00685C5D"/>
    <w:rsid w:val="006861D2"/>
    <w:rsid w:val="006864FA"/>
    <w:rsid w:val="006865E7"/>
    <w:rsid w:val="006866A8"/>
    <w:rsid w:val="00686819"/>
    <w:rsid w:val="00686AA0"/>
    <w:rsid w:val="00686AE8"/>
    <w:rsid w:val="00686BF5"/>
    <w:rsid w:val="00686E86"/>
    <w:rsid w:val="00686F49"/>
    <w:rsid w:val="00687171"/>
    <w:rsid w:val="00687501"/>
    <w:rsid w:val="00687620"/>
    <w:rsid w:val="006876D3"/>
    <w:rsid w:val="0068793F"/>
    <w:rsid w:val="00687A64"/>
    <w:rsid w:val="00687C47"/>
    <w:rsid w:val="00687CAC"/>
    <w:rsid w:val="00687CC7"/>
    <w:rsid w:val="00687D7B"/>
    <w:rsid w:val="00687E48"/>
    <w:rsid w:val="00690338"/>
    <w:rsid w:val="0069070A"/>
    <w:rsid w:val="00690884"/>
    <w:rsid w:val="006908F4"/>
    <w:rsid w:val="00690BA4"/>
    <w:rsid w:val="00690C4E"/>
    <w:rsid w:val="0069114D"/>
    <w:rsid w:val="006911E2"/>
    <w:rsid w:val="00691218"/>
    <w:rsid w:val="00691353"/>
    <w:rsid w:val="0069162A"/>
    <w:rsid w:val="00691819"/>
    <w:rsid w:val="006919C7"/>
    <w:rsid w:val="00691C0C"/>
    <w:rsid w:val="00691C5D"/>
    <w:rsid w:val="00691CC4"/>
    <w:rsid w:val="006921B5"/>
    <w:rsid w:val="006923D9"/>
    <w:rsid w:val="00692403"/>
    <w:rsid w:val="006924D1"/>
    <w:rsid w:val="006929A1"/>
    <w:rsid w:val="00692AA7"/>
    <w:rsid w:val="00692AA8"/>
    <w:rsid w:val="00692E25"/>
    <w:rsid w:val="00692EC8"/>
    <w:rsid w:val="006933E5"/>
    <w:rsid w:val="006935E8"/>
    <w:rsid w:val="006938CE"/>
    <w:rsid w:val="00693BB6"/>
    <w:rsid w:val="00693DD6"/>
    <w:rsid w:val="00693E4C"/>
    <w:rsid w:val="00694140"/>
    <w:rsid w:val="00694419"/>
    <w:rsid w:val="00694452"/>
    <w:rsid w:val="00694587"/>
    <w:rsid w:val="0069459A"/>
    <w:rsid w:val="006945F8"/>
    <w:rsid w:val="0069466F"/>
    <w:rsid w:val="006946CF"/>
    <w:rsid w:val="006946E9"/>
    <w:rsid w:val="00694A9D"/>
    <w:rsid w:val="00694AA6"/>
    <w:rsid w:val="00694AF1"/>
    <w:rsid w:val="00694B0E"/>
    <w:rsid w:val="00694BD7"/>
    <w:rsid w:val="00694D99"/>
    <w:rsid w:val="00694E2C"/>
    <w:rsid w:val="00694FF6"/>
    <w:rsid w:val="00695055"/>
    <w:rsid w:val="006951FD"/>
    <w:rsid w:val="00695422"/>
    <w:rsid w:val="00695509"/>
    <w:rsid w:val="006959B9"/>
    <w:rsid w:val="00695A5A"/>
    <w:rsid w:val="00695D9C"/>
    <w:rsid w:val="00695DB2"/>
    <w:rsid w:val="00695F88"/>
    <w:rsid w:val="0069607C"/>
    <w:rsid w:val="006966D6"/>
    <w:rsid w:val="006967E7"/>
    <w:rsid w:val="00696868"/>
    <w:rsid w:val="00696935"/>
    <w:rsid w:val="0069695E"/>
    <w:rsid w:val="00696A04"/>
    <w:rsid w:val="00696B00"/>
    <w:rsid w:val="00696CBC"/>
    <w:rsid w:val="00696CDD"/>
    <w:rsid w:val="00696D41"/>
    <w:rsid w:val="00696DEC"/>
    <w:rsid w:val="00696ED4"/>
    <w:rsid w:val="00697122"/>
    <w:rsid w:val="00697257"/>
    <w:rsid w:val="00697331"/>
    <w:rsid w:val="006975CB"/>
    <w:rsid w:val="006976CC"/>
    <w:rsid w:val="00697729"/>
    <w:rsid w:val="0069779B"/>
    <w:rsid w:val="00697A34"/>
    <w:rsid w:val="00697B77"/>
    <w:rsid w:val="00697C2F"/>
    <w:rsid w:val="00697D0B"/>
    <w:rsid w:val="00697D98"/>
    <w:rsid w:val="00697D9E"/>
    <w:rsid w:val="00697E76"/>
    <w:rsid w:val="00697E81"/>
    <w:rsid w:val="00697F40"/>
    <w:rsid w:val="006A01E5"/>
    <w:rsid w:val="006A02F9"/>
    <w:rsid w:val="006A0460"/>
    <w:rsid w:val="006A04A3"/>
    <w:rsid w:val="006A06D3"/>
    <w:rsid w:val="006A07BD"/>
    <w:rsid w:val="006A0807"/>
    <w:rsid w:val="006A0820"/>
    <w:rsid w:val="006A0A46"/>
    <w:rsid w:val="006A0AE2"/>
    <w:rsid w:val="006A0E94"/>
    <w:rsid w:val="006A1129"/>
    <w:rsid w:val="006A146B"/>
    <w:rsid w:val="006A1484"/>
    <w:rsid w:val="006A1503"/>
    <w:rsid w:val="006A16CB"/>
    <w:rsid w:val="006A1A73"/>
    <w:rsid w:val="006A1D69"/>
    <w:rsid w:val="006A1E59"/>
    <w:rsid w:val="006A1F1F"/>
    <w:rsid w:val="006A1FEF"/>
    <w:rsid w:val="006A262C"/>
    <w:rsid w:val="006A26F6"/>
    <w:rsid w:val="006A2CE7"/>
    <w:rsid w:val="006A2D85"/>
    <w:rsid w:val="006A2DC2"/>
    <w:rsid w:val="006A3152"/>
    <w:rsid w:val="006A3331"/>
    <w:rsid w:val="006A33C8"/>
    <w:rsid w:val="006A33DC"/>
    <w:rsid w:val="006A36B0"/>
    <w:rsid w:val="006A38BB"/>
    <w:rsid w:val="006A3956"/>
    <w:rsid w:val="006A3AC3"/>
    <w:rsid w:val="006A3ACC"/>
    <w:rsid w:val="006A3D82"/>
    <w:rsid w:val="006A3E8B"/>
    <w:rsid w:val="006A40DD"/>
    <w:rsid w:val="006A41B5"/>
    <w:rsid w:val="006A4361"/>
    <w:rsid w:val="006A43B0"/>
    <w:rsid w:val="006A4B91"/>
    <w:rsid w:val="006A4C24"/>
    <w:rsid w:val="006A4CED"/>
    <w:rsid w:val="006A4E47"/>
    <w:rsid w:val="006A4F23"/>
    <w:rsid w:val="006A4F8E"/>
    <w:rsid w:val="006A4FC1"/>
    <w:rsid w:val="006A4FD7"/>
    <w:rsid w:val="006A4FDB"/>
    <w:rsid w:val="006A53B4"/>
    <w:rsid w:val="006A55E3"/>
    <w:rsid w:val="006A5661"/>
    <w:rsid w:val="006A5717"/>
    <w:rsid w:val="006A576C"/>
    <w:rsid w:val="006A57BD"/>
    <w:rsid w:val="006A5B29"/>
    <w:rsid w:val="006A5B36"/>
    <w:rsid w:val="006A5CE2"/>
    <w:rsid w:val="006A60C6"/>
    <w:rsid w:val="006A62A0"/>
    <w:rsid w:val="006A653B"/>
    <w:rsid w:val="006A65CE"/>
    <w:rsid w:val="006A6624"/>
    <w:rsid w:val="006A67D3"/>
    <w:rsid w:val="006A688A"/>
    <w:rsid w:val="006A6BB0"/>
    <w:rsid w:val="006A6D14"/>
    <w:rsid w:val="006A6D38"/>
    <w:rsid w:val="006A6D82"/>
    <w:rsid w:val="006A6E2E"/>
    <w:rsid w:val="006A710C"/>
    <w:rsid w:val="006A72F2"/>
    <w:rsid w:val="006A7359"/>
    <w:rsid w:val="006A7377"/>
    <w:rsid w:val="006A74A8"/>
    <w:rsid w:val="006A76D3"/>
    <w:rsid w:val="006A7DBF"/>
    <w:rsid w:val="006A7FA1"/>
    <w:rsid w:val="006B0007"/>
    <w:rsid w:val="006B0050"/>
    <w:rsid w:val="006B0098"/>
    <w:rsid w:val="006B00F7"/>
    <w:rsid w:val="006B0189"/>
    <w:rsid w:val="006B020A"/>
    <w:rsid w:val="006B0C09"/>
    <w:rsid w:val="006B0C5A"/>
    <w:rsid w:val="006B0CD9"/>
    <w:rsid w:val="006B0D21"/>
    <w:rsid w:val="006B0E06"/>
    <w:rsid w:val="006B0F3F"/>
    <w:rsid w:val="006B11A8"/>
    <w:rsid w:val="006B12C4"/>
    <w:rsid w:val="006B1531"/>
    <w:rsid w:val="006B1778"/>
    <w:rsid w:val="006B179E"/>
    <w:rsid w:val="006B1A5F"/>
    <w:rsid w:val="006B1A82"/>
    <w:rsid w:val="006B1B93"/>
    <w:rsid w:val="006B1C90"/>
    <w:rsid w:val="006B1D8C"/>
    <w:rsid w:val="006B2175"/>
    <w:rsid w:val="006B237E"/>
    <w:rsid w:val="006B23BA"/>
    <w:rsid w:val="006B23EA"/>
    <w:rsid w:val="006B24DC"/>
    <w:rsid w:val="006B2826"/>
    <w:rsid w:val="006B28C5"/>
    <w:rsid w:val="006B2A1B"/>
    <w:rsid w:val="006B2D1A"/>
    <w:rsid w:val="006B2D93"/>
    <w:rsid w:val="006B2E4D"/>
    <w:rsid w:val="006B2EC1"/>
    <w:rsid w:val="006B2FA6"/>
    <w:rsid w:val="006B327D"/>
    <w:rsid w:val="006B3446"/>
    <w:rsid w:val="006B3593"/>
    <w:rsid w:val="006B36AD"/>
    <w:rsid w:val="006B373D"/>
    <w:rsid w:val="006B3756"/>
    <w:rsid w:val="006B3814"/>
    <w:rsid w:val="006B3C4D"/>
    <w:rsid w:val="006B3F05"/>
    <w:rsid w:val="006B3F22"/>
    <w:rsid w:val="006B40CD"/>
    <w:rsid w:val="006B4117"/>
    <w:rsid w:val="006B413D"/>
    <w:rsid w:val="006B43C4"/>
    <w:rsid w:val="006B4515"/>
    <w:rsid w:val="006B4761"/>
    <w:rsid w:val="006B495A"/>
    <w:rsid w:val="006B4B05"/>
    <w:rsid w:val="006B4B55"/>
    <w:rsid w:val="006B4BA6"/>
    <w:rsid w:val="006B4D39"/>
    <w:rsid w:val="006B4DAB"/>
    <w:rsid w:val="006B4FAC"/>
    <w:rsid w:val="006B521A"/>
    <w:rsid w:val="006B542C"/>
    <w:rsid w:val="006B55FF"/>
    <w:rsid w:val="006B58A6"/>
    <w:rsid w:val="006B5924"/>
    <w:rsid w:val="006B5DCF"/>
    <w:rsid w:val="006B5DEF"/>
    <w:rsid w:val="006B5EDB"/>
    <w:rsid w:val="006B614D"/>
    <w:rsid w:val="006B61E1"/>
    <w:rsid w:val="006B670C"/>
    <w:rsid w:val="006B6755"/>
    <w:rsid w:val="006B6776"/>
    <w:rsid w:val="006B6AA7"/>
    <w:rsid w:val="006B6ACB"/>
    <w:rsid w:val="006B6D0A"/>
    <w:rsid w:val="006B6DB7"/>
    <w:rsid w:val="006B6FE8"/>
    <w:rsid w:val="006B70D7"/>
    <w:rsid w:val="006B744D"/>
    <w:rsid w:val="006B748E"/>
    <w:rsid w:val="006B75F6"/>
    <w:rsid w:val="006B76D9"/>
    <w:rsid w:val="006B7929"/>
    <w:rsid w:val="006B7974"/>
    <w:rsid w:val="006B7AC1"/>
    <w:rsid w:val="006B7AD1"/>
    <w:rsid w:val="006B7B3F"/>
    <w:rsid w:val="006B7BB2"/>
    <w:rsid w:val="006B7BCC"/>
    <w:rsid w:val="006B7BDC"/>
    <w:rsid w:val="006B7D5E"/>
    <w:rsid w:val="006B7E21"/>
    <w:rsid w:val="006B7FB7"/>
    <w:rsid w:val="006B7FC6"/>
    <w:rsid w:val="006C0096"/>
    <w:rsid w:val="006C0263"/>
    <w:rsid w:val="006C0358"/>
    <w:rsid w:val="006C03A1"/>
    <w:rsid w:val="006C03F4"/>
    <w:rsid w:val="006C0591"/>
    <w:rsid w:val="006C0A2B"/>
    <w:rsid w:val="006C0A54"/>
    <w:rsid w:val="006C0ABD"/>
    <w:rsid w:val="006C0ED3"/>
    <w:rsid w:val="006C147C"/>
    <w:rsid w:val="006C14BF"/>
    <w:rsid w:val="006C17D1"/>
    <w:rsid w:val="006C1AB3"/>
    <w:rsid w:val="006C1B4F"/>
    <w:rsid w:val="006C1CC3"/>
    <w:rsid w:val="006C1E16"/>
    <w:rsid w:val="006C2268"/>
    <w:rsid w:val="006C241C"/>
    <w:rsid w:val="006C2451"/>
    <w:rsid w:val="006C2453"/>
    <w:rsid w:val="006C295D"/>
    <w:rsid w:val="006C29CF"/>
    <w:rsid w:val="006C2CFA"/>
    <w:rsid w:val="006C2E98"/>
    <w:rsid w:val="006C2F80"/>
    <w:rsid w:val="006C3412"/>
    <w:rsid w:val="006C34F3"/>
    <w:rsid w:val="006C3537"/>
    <w:rsid w:val="006C357D"/>
    <w:rsid w:val="006C39C0"/>
    <w:rsid w:val="006C3A8C"/>
    <w:rsid w:val="006C3B0C"/>
    <w:rsid w:val="006C3B5A"/>
    <w:rsid w:val="006C3BFD"/>
    <w:rsid w:val="006C3CEC"/>
    <w:rsid w:val="006C3D68"/>
    <w:rsid w:val="006C3E12"/>
    <w:rsid w:val="006C3E40"/>
    <w:rsid w:val="006C418E"/>
    <w:rsid w:val="006C419C"/>
    <w:rsid w:val="006C42A0"/>
    <w:rsid w:val="006C4614"/>
    <w:rsid w:val="006C4887"/>
    <w:rsid w:val="006C490D"/>
    <w:rsid w:val="006C4911"/>
    <w:rsid w:val="006C4AC5"/>
    <w:rsid w:val="006C4B71"/>
    <w:rsid w:val="006C4C91"/>
    <w:rsid w:val="006C4D4C"/>
    <w:rsid w:val="006C5057"/>
    <w:rsid w:val="006C5099"/>
    <w:rsid w:val="006C52B5"/>
    <w:rsid w:val="006C5488"/>
    <w:rsid w:val="006C55E4"/>
    <w:rsid w:val="006C575A"/>
    <w:rsid w:val="006C5934"/>
    <w:rsid w:val="006C5ACB"/>
    <w:rsid w:val="006C5B39"/>
    <w:rsid w:val="006C5C74"/>
    <w:rsid w:val="006C5D32"/>
    <w:rsid w:val="006C5E34"/>
    <w:rsid w:val="006C5F4E"/>
    <w:rsid w:val="006C5FC2"/>
    <w:rsid w:val="006C601F"/>
    <w:rsid w:val="006C618E"/>
    <w:rsid w:val="006C6351"/>
    <w:rsid w:val="006C6595"/>
    <w:rsid w:val="006C65CB"/>
    <w:rsid w:val="006C677B"/>
    <w:rsid w:val="006C686F"/>
    <w:rsid w:val="006C6874"/>
    <w:rsid w:val="006C68F9"/>
    <w:rsid w:val="006C6C8F"/>
    <w:rsid w:val="006C6D81"/>
    <w:rsid w:val="006C6E84"/>
    <w:rsid w:val="006C70D7"/>
    <w:rsid w:val="006C713A"/>
    <w:rsid w:val="006C732D"/>
    <w:rsid w:val="006C7448"/>
    <w:rsid w:val="006C75A6"/>
    <w:rsid w:val="006C7885"/>
    <w:rsid w:val="006C7A12"/>
    <w:rsid w:val="006C7B87"/>
    <w:rsid w:val="006C7CA9"/>
    <w:rsid w:val="006C7D28"/>
    <w:rsid w:val="006C7D60"/>
    <w:rsid w:val="006C7E22"/>
    <w:rsid w:val="006C7EFD"/>
    <w:rsid w:val="006C7FF0"/>
    <w:rsid w:val="006D0148"/>
    <w:rsid w:val="006D0244"/>
    <w:rsid w:val="006D02CB"/>
    <w:rsid w:val="006D0780"/>
    <w:rsid w:val="006D0B76"/>
    <w:rsid w:val="006D0BC8"/>
    <w:rsid w:val="006D0C70"/>
    <w:rsid w:val="006D0E70"/>
    <w:rsid w:val="006D0F24"/>
    <w:rsid w:val="006D1207"/>
    <w:rsid w:val="006D129C"/>
    <w:rsid w:val="006D161F"/>
    <w:rsid w:val="006D1A41"/>
    <w:rsid w:val="006D2052"/>
    <w:rsid w:val="006D205F"/>
    <w:rsid w:val="006D2081"/>
    <w:rsid w:val="006D20B5"/>
    <w:rsid w:val="006D222F"/>
    <w:rsid w:val="006D2353"/>
    <w:rsid w:val="006D245B"/>
    <w:rsid w:val="006D2487"/>
    <w:rsid w:val="006D251D"/>
    <w:rsid w:val="006D25DE"/>
    <w:rsid w:val="006D298F"/>
    <w:rsid w:val="006D2A9F"/>
    <w:rsid w:val="006D2B1C"/>
    <w:rsid w:val="006D2BE6"/>
    <w:rsid w:val="006D3229"/>
    <w:rsid w:val="006D3391"/>
    <w:rsid w:val="006D33FC"/>
    <w:rsid w:val="006D3510"/>
    <w:rsid w:val="006D360E"/>
    <w:rsid w:val="006D36AA"/>
    <w:rsid w:val="006D3825"/>
    <w:rsid w:val="006D38DA"/>
    <w:rsid w:val="006D3951"/>
    <w:rsid w:val="006D39DE"/>
    <w:rsid w:val="006D3A33"/>
    <w:rsid w:val="006D3A4A"/>
    <w:rsid w:val="006D3AAB"/>
    <w:rsid w:val="006D3ADD"/>
    <w:rsid w:val="006D3DD4"/>
    <w:rsid w:val="006D3E75"/>
    <w:rsid w:val="006D3F94"/>
    <w:rsid w:val="006D41F7"/>
    <w:rsid w:val="006D42A7"/>
    <w:rsid w:val="006D4727"/>
    <w:rsid w:val="006D48D5"/>
    <w:rsid w:val="006D4B73"/>
    <w:rsid w:val="006D4E38"/>
    <w:rsid w:val="006D50D9"/>
    <w:rsid w:val="006D516D"/>
    <w:rsid w:val="006D5178"/>
    <w:rsid w:val="006D529B"/>
    <w:rsid w:val="006D5388"/>
    <w:rsid w:val="006D53E0"/>
    <w:rsid w:val="006D5448"/>
    <w:rsid w:val="006D56B8"/>
    <w:rsid w:val="006D5745"/>
    <w:rsid w:val="006D577B"/>
    <w:rsid w:val="006D57FE"/>
    <w:rsid w:val="006D58C3"/>
    <w:rsid w:val="006D5AC5"/>
    <w:rsid w:val="006D5AD7"/>
    <w:rsid w:val="006D5B66"/>
    <w:rsid w:val="006D5DAB"/>
    <w:rsid w:val="006D5F81"/>
    <w:rsid w:val="006D610A"/>
    <w:rsid w:val="006D6117"/>
    <w:rsid w:val="006D63EF"/>
    <w:rsid w:val="006D6621"/>
    <w:rsid w:val="006D6687"/>
    <w:rsid w:val="006D6A26"/>
    <w:rsid w:val="006D6A53"/>
    <w:rsid w:val="006D6B12"/>
    <w:rsid w:val="006D6CB2"/>
    <w:rsid w:val="006D6DE2"/>
    <w:rsid w:val="006D6FB3"/>
    <w:rsid w:val="006D71CB"/>
    <w:rsid w:val="006D71FC"/>
    <w:rsid w:val="006D7271"/>
    <w:rsid w:val="006D7630"/>
    <w:rsid w:val="006D7A48"/>
    <w:rsid w:val="006D7A97"/>
    <w:rsid w:val="006D7E6F"/>
    <w:rsid w:val="006E0267"/>
    <w:rsid w:val="006E0378"/>
    <w:rsid w:val="006E04D8"/>
    <w:rsid w:val="006E0912"/>
    <w:rsid w:val="006E09B4"/>
    <w:rsid w:val="006E0FA9"/>
    <w:rsid w:val="006E0FC7"/>
    <w:rsid w:val="006E0FD8"/>
    <w:rsid w:val="006E1029"/>
    <w:rsid w:val="006E110B"/>
    <w:rsid w:val="006E113B"/>
    <w:rsid w:val="006E132F"/>
    <w:rsid w:val="006E17F1"/>
    <w:rsid w:val="006E190C"/>
    <w:rsid w:val="006E1D25"/>
    <w:rsid w:val="006E1E7A"/>
    <w:rsid w:val="006E1F91"/>
    <w:rsid w:val="006E2029"/>
    <w:rsid w:val="006E2269"/>
    <w:rsid w:val="006E2282"/>
    <w:rsid w:val="006E2517"/>
    <w:rsid w:val="006E2717"/>
    <w:rsid w:val="006E28C8"/>
    <w:rsid w:val="006E2B9A"/>
    <w:rsid w:val="006E2CE7"/>
    <w:rsid w:val="006E2DBB"/>
    <w:rsid w:val="006E2E3D"/>
    <w:rsid w:val="006E3190"/>
    <w:rsid w:val="006E31FC"/>
    <w:rsid w:val="006E32A9"/>
    <w:rsid w:val="006E3429"/>
    <w:rsid w:val="006E36B7"/>
    <w:rsid w:val="006E3819"/>
    <w:rsid w:val="006E387C"/>
    <w:rsid w:val="006E39E3"/>
    <w:rsid w:val="006E39EF"/>
    <w:rsid w:val="006E3A69"/>
    <w:rsid w:val="006E3ABA"/>
    <w:rsid w:val="006E3B36"/>
    <w:rsid w:val="006E3DDC"/>
    <w:rsid w:val="006E3E09"/>
    <w:rsid w:val="006E3F13"/>
    <w:rsid w:val="006E402D"/>
    <w:rsid w:val="006E424A"/>
    <w:rsid w:val="006E424F"/>
    <w:rsid w:val="006E429D"/>
    <w:rsid w:val="006E4348"/>
    <w:rsid w:val="006E46D9"/>
    <w:rsid w:val="006E471F"/>
    <w:rsid w:val="006E4761"/>
    <w:rsid w:val="006E4813"/>
    <w:rsid w:val="006E48E2"/>
    <w:rsid w:val="006E4992"/>
    <w:rsid w:val="006E499E"/>
    <w:rsid w:val="006E4CBD"/>
    <w:rsid w:val="006E5026"/>
    <w:rsid w:val="006E50B5"/>
    <w:rsid w:val="006E53DD"/>
    <w:rsid w:val="006E53EA"/>
    <w:rsid w:val="006E56AC"/>
    <w:rsid w:val="006E58B7"/>
    <w:rsid w:val="006E5DA2"/>
    <w:rsid w:val="006E6674"/>
    <w:rsid w:val="006E678F"/>
    <w:rsid w:val="006E67F1"/>
    <w:rsid w:val="006E6870"/>
    <w:rsid w:val="006E6876"/>
    <w:rsid w:val="006E6C1E"/>
    <w:rsid w:val="006E6C56"/>
    <w:rsid w:val="006E6D33"/>
    <w:rsid w:val="006E6D3C"/>
    <w:rsid w:val="006E6D8A"/>
    <w:rsid w:val="006E6F53"/>
    <w:rsid w:val="006E72DD"/>
    <w:rsid w:val="006E73D6"/>
    <w:rsid w:val="006E7448"/>
    <w:rsid w:val="006E74A9"/>
    <w:rsid w:val="006E7670"/>
    <w:rsid w:val="006E767D"/>
    <w:rsid w:val="006E7697"/>
    <w:rsid w:val="006E7885"/>
    <w:rsid w:val="006E7AE7"/>
    <w:rsid w:val="006E7C76"/>
    <w:rsid w:val="006E7DB4"/>
    <w:rsid w:val="006F0214"/>
    <w:rsid w:val="006F02FF"/>
    <w:rsid w:val="006F0422"/>
    <w:rsid w:val="006F0458"/>
    <w:rsid w:val="006F0494"/>
    <w:rsid w:val="006F0743"/>
    <w:rsid w:val="006F07E3"/>
    <w:rsid w:val="006F0847"/>
    <w:rsid w:val="006F09B0"/>
    <w:rsid w:val="006F0AC1"/>
    <w:rsid w:val="006F0C94"/>
    <w:rsid w:val="006F0CC1"/>
    <w:rsid w:val="006F0CD8"/>
    <w:rsid w:val="006F0F35"/>
    <w:rsid w:val="006F101F"/>
    <w:rsid w:val="006F1128"/>
    <w:rsid w:val="006F1190"/>
    <w:rsid w:val="006F120C"/>
    <w:rsid w:val="006F1215"/>
    <w:rsid w:val="006F16C6"/>
    <w:rsid w:val="006F1777"/>
    <w:rsid w:val="006F1962"/>
    <w:rsid w:val="006F19DE"/>
    <w:rsid w:val="006F1A7D"/>
    <w:rsid w:val="006F1B12"/>
    <w:rsid w:val="006F1B86"/>
    <w:rsid w:val="006F1CF0"/>
    <w:rsid w:val="006F1DD9"/>
    <w:rsid w:val="006F1E91"/>
    <w:rsid w:val="006F1EDD"/>
    <w:rsid w:val="006F1F1C"/>
    <w:rsid w:val="006F1F63"/>
    <w:rsid w:val="006F22E3"/>
    <w:rsid w:val="006F234B"/>
    <w:rsid w:val="006F240A"/>
    <w:rsid w:val="006F2418"/>
    <w:rsid w:val="006F26FD"/>
    <w:rsid w:val="006F277B"/>
    <w:rsid w:val="006F27ED"/>
    <w:rsid w:val="006F2D2F"/>
    <w:rsid w:val="006F2E85"/>
    <w:rsid w:val="006F334B"/>
    <w:rsid w:val="006F33BD"/>
    <w:rsid w:val="006F34AA"/>
    <w:rsid w:val="006F34D7"/>
    <w:rsid w:val="006F356C"/>
    <w:rsid w:val="006F3917"/>
    <w:rsid w:val="006F3920"/>
    <w:rsid w:val="006F39FA"/>
    <w:rsid w:val="006F3B26"/>
    <w:rsid w:val="006F3C34"/>
    <w:rsid w:val="006F3F2F"/>
    <w:rsid w:val="006F42C4"/>
    <w:rsid w:val="006F4337"/>
    <w:rsid w:val="006F45CF"/>
    <w:rsid w:val="006F473D"/>
    <w:rsid w:val="006F47A0"/>
    <w:rsid w:val="006F4925"/>
    <w:rsid w:val="006F4B4F"/>
    <w:rsid w:val="006F4CE4"/>
    <w:rsid w:val="006F4E29"/>
    <w:rsid w:val="006F4E52"/>
    <w:rsid w:val="006F4E59"/>
    <w:rsid w:val="006F5322"/>
    <w:rsid w:val="006F53BF"/>
    <w:rsid w:val="006F53FE"/>
    <w:rsid w:val="006F546C"/>
    <w:rsid w:val="006F54AC"/>
    <w:rsid w:val="006F56EE"/>
    <w:rsid w:val="006F57CE"/>
    <w:rsid w:val="006F58E3"/>
    <w:rsid w:val="006F590B"/>
    <w:rsid w:val="006F5917"/>
    <w:rsid w:val="006F59CA"/>
    <w:rsid w:val="006F59D4"/>
    <w:rsid w:val="006F5AB7"/>
    <w:rsid w:val="006F5BB8"/>
    <w:rsid w:val="006F5CA3"/>
    <w:rsid w:val="006F5E8B"/>
    <w:rsid w:val="006F60B6"/>
    <w:rsid w:val="006F60C5"/>
    <w:rsid w:val="006F61D0"/>
    <w:rsid w:val="006F6279"/>
    <w:rsid w:val="006F64D9"/>
    <w:rsid w:val="006F64ED"/>
    <w:rsid w:val="006F694B"/>
    <w:rsid w:val="006F6B06"/>
    <w:rsid w:val="006F6BAF"/>
    <w:rsid w:val="006F6D16"/>
    <w:rsid w:val="006F6D76"/>
    <w:rsid w:val="006F6E3A"/>
    <w:rsid w:val="006F7166"/>
    <w:rsid w:val="006F7341"/>
    <w:rsid w:val="006F766C"/>
    <w:rsid w:val="006F76DB"/>
    <w:rsid w:val="006F76E9"/>
    <w:rsid w:val="006F77EB"/>
    <w:rsid w:val="006F78E5"/>
    <w:rsid w:val="006F78F6"/>
    <w:rsid w:val="006F7F3A"/>
    <w:rsid w:val="006F7F4B"/>
    <w:rsid w:val="006F7F54"/>
    <w:rsid w:val="00700000"/>
    <w:rsid w:val="007003CB"/>
    <w:rsid w:val="007003D1"/>
    <w:rsid w:val="0070049E"/>
    <w:rsid w:val="0070052A"/>
    <w:rsid w:val="007006D7"/>
    <w:rsid w:val="007006D9"/>
    <w:rsid w:val="007006E2"/>
    <w:rsid w:val="007007D3"/>
    <w:rsid w:val="0070081C"/>
    <w:rsid w:val="00700B2E"/>
    <w:rsid w:val="0070132D"/>
    <w:rsid w:val="00701385"/>
    <w:rsid w:val="0070140A"/>
    <w:rsid w:val="0070144D"/>
    <w:rsid w:val="007015A3"/>
    <w:rsid w:val="007016F6"/>
    <w:rsid w:val="007017BC"/>
    <w:rsid w:val="0070192A"/>
    <w:rsid w:val="00701E9A"/>
    <w:rsid w:val="00701F7A"/>
    <w:rsid w:val="00701FA9"/>
    <w:rsid w:val="00701FE3"/>
    <w:rsid w:val="0070219D"/>
    <w:rsid w:val="0070251C"/>
    <w:rsid w:val="00702742"/>
    <w:rsid w:val="00702AA3"/>
    <w:rsid w:val="00702B0A"/>
    <w:rsid w:val="00702C8D"/>
    <w:rsid w:val="00703066"/>
    <w:rsid w:val="007032EF"/>
    <w:rsid w:val="00703443"/>
    <w:rsid w:val="007037A5"/>
    <w:rsid w:val="00703907"/>
    <w:rsid w:val="0070395F"/>
    <w:rsid w:val="00703A24"/>
    <w:rsid w:val="00703B25"/>
    <w:rsid w:val="00703BF8"/>
    <w:rsid w:val="00703D12"/>
    <w:rsid w:val="00703E63"/>
    <w:rsid w:val="00703F90"/>
    <w:rsid w:val="007040B2"/>
    <w:rsid w:val="00704284"/>
    <w:rsid w:val="0070451F"/>
    <w:rsid w:val="0070468A"/>
    <w:rsid w:val="00704734"/>
    <w:rsid w:val="0070479F"/>
    <w:rsid w:val="00704916"/>
    <w:rsid w:val="007049FA"/>
    <w:rsid w:val="00704A01"/>
    <w:rsid w:val="00704D2D"/>
    <w:rsid w:val="00704E34"/>
    <w:rsid w:val="00704E4A"/>
    <w:rsid w:val="00704F2D"/>
    <w:rsid w:val="00704FA9"/>
    <w:rsid w:val="00704FDD"/>
    <w:rsid w:val="0070508F"/>
    <w:rsid w:val="007050BF"/>
    <w:rsid w:val="00705179"/>
    <w:rsid w:val="0070577B"/>
    <w:rsid w:val="007059F9"/>
    <w:rsid w:val="00705A0F"/>
    <w:rsid w:val="00705A89"/>
    <w:rsid w:val="00705F7C"/>
    <w:rsid w:val="0070600C"/>
    <w:rsid w:val="007060CA"/>
    <w:rsid w:val="007061B6"/>
    <w:rsid w:val="007061F6"/>
    <w:rsid w:val="007063A0"/>
    <w:rsid w:val="00706624"/>
    <w:rsid w:val="0070671A"/>
    <w:rsid w:val="007067CA"/>
    <w:rsid w:val="00706A81"/>
    <w:rsid w:val="00706BE9"/>
    <w:rsid w:val="0070700B"/>
    <w:rsid w:val="007070B8"/>
    <w:rsid w:val="0070731D"/>
    <w:rsid w:val="00707364"/>
    <w:rsid w:val="00707473"/>
    <w:rsid w:val="007074D2"/>
    <w:rsid w:val="00707588"/>
    <w:rsid w:val="007075EC"/>
    <w:rsid w:val="0070760C"/>
    <w:rsid w:val="00707903"/>
    <w:rsid w:val="00707921"/>
    <w:rsid w:val="00707A75"/>
    <w:rsid w:val="00707D43"/>
    <w:rsid w:val="00707EF4"/>
    <w:rsid w:val="00710301"/>
    <w:rsid w:val="007104FF"/>
    <w:rsid w:val="00710713"/>
    <w:rsid w:val="00710956"/>
    <w:rsid w:val="00710979"/>
    <w:rsid w:val="007109D7"/>
    <w:rsid w:val="007109DC"/>
    <w:rsid w:val="00710C1A"/>
    <w:rsid w:val="00710C56"/>
    <w:rsid w:val="00710CE9"/>
    <w:rsid w:val="00710E09"/>
    <w:rsid w:val="00710E38"/>
    <w:rsid w:val="00710F66"/>
    <w:rsid w:val="0071105E"/>
    <w:rsid w:val="00711093"/>
    <w:rsid w:val="0071126F"/>
    <w:rsid w:val="00711346"/>
    <w:rsid w:val="00711431"/>
    <w:rsid w:val="007114BD"/>
    <w:rsid w:val="00711809"/>
    <w:rsid w:val="00711900"/>
    <w:rsid w:val="0071196A"/>
    <w:rsid w:val="00711A14"/>
    <w:rsid w:val="00711ABA"/>
    <w:rsid w:val="00711B40"/>
    <w:rsid w:val="00711CA8"/>
    <w:rsid w:val="00711D84"/>
    <w:rsid w:val="00711E57"/>
    <w:rsid w:val="00711F9A"/>
    <w:rsid w:val="00712065"/>
    <w:rsid w:val="00712346"/>
    <w:rsid w:val="007124C8"/>
    <w:rsid w:val="007125D3"/>
    <w:rsid w:val="007127AF"/>
    <w:rsid w:val="007129DF"/>
    <w:rsid w:val="00712AF5"/>
    <w:rsid w:val="00712C16"/>
    <w:rsid w:val="00712C46"/>
    <w:rsid w:val="00712D31"/>
    <w:rsid w:val="00713015"/>
    <w:rsid w:val="0071321C"/>
    <w:rsid w:val="007133FB"/>
    <w:rsid w:val="007134C3"/>
    <w:rsid w:val="00713713"/>
    <w:rsid w:val="007138ED"/>
    <w:rsid w:val="007139CA"/>
    <w:rsid w:val="00713A59"/>
    <w:rsid w:val="00713B84"/>
    <w:rsid w:val="00713C51"/>
    <w:rsid w:val="00713C64"/>
    <w:rsid w:val="00713CEF"/>
    <w:rsid w:val="00713ECF"/>
    <w:rsid w:val="00713F75"/>
    <w:rsid w:val="0071413E"/>
    <w:rsid w:val="0071416C"/>
    <w:rsid w:val="007144A8"/>
    <w:rsid w:val="007145E3"/>
    <w:rsid w:val="0071480A"/>
    <w:rsid w:val="00714AFA"/>
    <w:rsid w:val="00714BA1"/>
    <w:rsid w:val="00714E0D"/>
    <w:rsid w:val="00714F37"/>
    <w:rsid w:val="00714F3B"/>
    <w:rsid w:val="007150EE"/>
    <w:rsid w:val="0071518B"/>
    <w:rsid w:val="007151D6"/>
    <w:rsid w:val="0071534A"/>
    <w:rsid w:val="00715392"/>
    <w:rsid w:val="00715476"/>
    <w:rsid w:val="0071551C"/>
    <w:rsid w:val="00715530"/>
    <w:rsid w:val="00715558"/>
    <w:rsid w:val="00715AE5"/>
    <w:rsid w:val="00715AFD"/>
    <w:rsid w:val="00715B9F"/>
    <w:rsid w:val="00715D4C"/>
    <w:rsid w:val="00715E5E"/>
    <w:rsid w:val="00715EA0"/>
    <w:rsid w:val="00715FD4"/>
    <w:rsid w:val="00715FF7"/>
    <w:rsid w:val="00716005"/>
    <w:rsid w:val="00716127"/>
    <w:rsid w:val="00716499"/>
    <w:rsid w:val="007164D2"/>
    <w:rsid w:val="00716900"/>
    <w:rsid w:val="00716DC2"/>
    <w:rsid w:val="00716EE7"/>
    <w:rsid w:val="00717174"/>
    <w:rsid w:val="00717600"/>
    <w:rsid w:val="007177E0"/>
    <w:rsid w:val="00717AEF"/>
    <w:rsid w:val="00717B0D"/>
    <w:rsid w:val="00717B33"/>
    <w:rsid w:val="00717D45"/>
    <w:rsid w:val="00717FBB"/>
    <w:rsid w:val="00720427"/>
    <w:rsid w:val="007205DF"/>
    <w:rsid w:val="00720608"/>
    <w:rsid w:val="0072067F"/>
    <w:rsid w:val="00720851"/>
    <w:rsid w:val="00720B75"/>
    <w:rsid w:val="00720D31"/>
    <w:rsid w:val="00720D39"/>
    <w:rsid w:val="00720E6F"/>
    <w:rsid w:val="00720EA8"/>
    <w:rsid w:val="00720F44"/>
    <w:rsid w:val="00720FA3"/>
    <w:rsid w:val="00720FB7"/>
    <w:rsid w:val="00721087"/>
    <w:rsid w:val="00721232"/>
    <w:rsid w:val="00721286"/>
    <w:rsid w:val="00721469"/>
    <w:rsid w:val="00721580"/>
    <w:rsid w:val="007216BB"/>
    <w:rsid w:val="007217E8"/>
    <w:rsid w:val="0072180C"/>
    <w:rsid w:val="00721936"/>
    <w:rsid w:val="00721B9B"/>
    <w:rsid w:val="00721C2B"/>
    <w:rsid w:val="00721C6A"/>
    <w:rsid w:val="00721DB1"/>
    <w:rsid w:val="00721DC2"/>
    <w:rsid w:val="00721F20"/>
    <w:rsid w:val="0072217C"/>
    <w:rsid w:val="0072223C"/>
    <w:rsid w:val="0072242F"/>
    <w:rsid w:val="00722437"/>
    <w:rsid w:val="0072254C"/>
    <w:rsid w:val="007226A3"/>
    <w:rsid w:val="007226C6"/>
    <w:rsid w:val="0072277A"/>
    <w:rsid w:val="007227D0"/>
    <w:rsid w:val="007227DE"/>
    <w:rsid w:val="00722D3A"/>
    <w:rsid w:val="00722E5C"/>
    <w:rsid w:val="00723031"/>
    <w:rsid w:val="0072327A"/>
    <w:rsid w:val="0072329C"/>
    <w:rsid w:val="007235CC"/>
    <w:rsid w:val="007235D2"/>
    <w:rsid w:val="007236CF"/>
    <w:rsid w:val="00723808"/>
    <w:rsid w:val="00723931"/>
    <w:rsid w:val="00723974"/>
    <w:rsid w:val="00723D07"/>
    <w:rsid w:val="00723E77"/>
    <w:rsid w:val="00723FEC"/>
    <w:rsid w:val="00724111"/>
    <w:rsid w:val="0072420B"/>
    <w:rsid w:val="0072426F"/>
    <w:rsid w:val="00724458"/>
    <w:rsid w:val="0072480B"/>
    <w:rsid w:val="00724A59"/>
    <w:rsid w:val="00724E36"/>
    <w:rsid w:val="00724EA0"/>
    <w:rsid w:val="00724EDB"/>
    <w:rsid w:val="00724F08"/>
    <w:rsid w:val="0072501E"/>
    <w:rsid w:val="00725376"/>
    <w:rsid w:val="007255DB"/>
    <w:rsid w:val="00725699"/>
    <w:rsid w:val="007258F0"/>
    <w:rsid w:val="00725B5A"/>
    <w:rsid w:val="00725B7E"/>
    <w:rsid w:val="00725EBA"/>
    <w:rsid w:val="00726029"/>
    <w:rsid w:val="0072609A"/>
    <w:rsid w:val="007260A8"/>
    <w:rsid w:val="00726252"/>
    <w:rsid w:val="0072636D"/>
    <w:rsid w:val="00726454"/>
    <w:rsid w:val="007266F7"/>
    <w:rsid w:val="00726752"/>
    <w:rsid w:val="0072678F"/>
    <w:rsid w:val="00726A08"/>
    <w:rsid w:val="00726A10"/>
    <w:rsid w:val="00726C80"/>
    <w:rsid w:val="00726D0F"/>
    <w:rsid w:val="00726E2E"/>
    <w:rsid w:val="00726EE8"/>
    <w:rsid w:val="007271D7"/>
    <w:rsid w:val="0072720E"/>
    <w:rsid w:val="0072729E"/>
    <w:rsid w:val="00727307"/>
    <w:rsid w:val="007273AD"/>
    <w:rsid w:val="00727448"/>
    <w:rsid w:val="007274B3"/>
    <w:rsid w:val="00727AAF"/>
    <w:rsid w:val="00727B89"/>
    <w:rsid w:val="00727BCC"/>
    <w:rsid w:val="00727D33"/>
    <w:rsid w:val="00727E06"/>
    <w:rsid w:val="00727E41"/>
    <w:rsid w:val="007300FB"/>
    <w:rsid w:val="00730139"/>
    <w:rsid w:val="00730390"/>
    <w:rsid w:val="0073049D"/>
    <w:rsid w:val="007304C2"/>
    <w:rsid w:val="0073054C"/>
    <w:rsid w:val="00730653"/>
    <w:rsid w:val="00730744"/>
    <w:rsid w:val="00730868"/>
    <w:rsid w:val="00730942"/>
    <w:rsid w:val="00730A98"/>
    <w:rsid w:val="00730E57"/>
    <w:rsid w:val="00730EAB"/>
    <w:rsid w:val="0073108B"/>
    <w:rsid w:val="007311B5"/>
    <w:rsid w:val="0073135E"/>
    <w:rsid w:val="0073162F"/>
    <w:rsid w:val="00731B5A"/>
    <w:rsid w:val="00731C11"/>
    <w:rsid w:val="00731DF4"/>
    <w:rsid w:val="00731F37"/>
    <w:rsid w:val="0073205C"/>
    <w:rsid w:val="007320DA"/>
    <w:rsid w:val="00732128"/>
    <w:rsid w:val="007321FD"/>
    <w:rsid w:val="0073228C"/>
    <w:rsid w:val="007323B3"/>
    <w:rsid w:val="007323CD"/>
    <w:rsid w:val="0073259B"/>
    <w:rsid w:val="00732683"/>
    <w:rsid w:val="007326A8"/>
    <w:rsid w:val="00732728"/>
    <w:rsid w:val="00732735"/>
    <w:rsid w:val="0073288E"/>
    <w:rsid w:val="00732A40"/>
    <w:rsid w:val="00732BC7"/>
    <w:rsid w:val="00732CB7"/>
    <w:rsid w:val="00732ED4"/>
    <w:rsid w:val="00732F4C"/>
    <w:rsid w:val="00733094"/>
    <w:rsid w:val="0073320D"/>
    <w:rsid w:val="0073353E"/>
    <w:rsid w:val="00733664"/>
    <w:rsid w:val="0073374E"/>
    <w:rsid w:val="00733C60"/>
    <w:rsid w:val="00733D36"/>
    <w:rsid w:val="00733D9F"/>
    <w:rsid w:val="00733E36"/>
    <w:rsid w:val="0073405D"/>
    <w:rsid w:val="0073423A"/>
    <w:rsid w:val="007342AF"/>
    <w:rsid w:val="0073465F"/>
    <w:rsid w:val="0073468F"/>
    <w:rsid w:val="007347B1"/>
    <w:rsid w:val="007348D5"/>
    <w:rsid w:val="00734901"/>
    <w:rsid w:val="007349E9"/>
    <w:rsid w:val="007349F9"/>
    <w:rsid w:val="00734C5D"/>
    <w:rsid w:val="00734CDF"/>
    <w:rsid w:val="00734F02"/>
    <w:rsid w:val="00734F86"/>
    <w:rsid w:val="00735017"/>
    <w:rsid w:val="00735066"/>
    <w:rsid w:val="007350C5"/>
    <w:rsid w:val="007351D0"/>
    <w:rsid w:val="0073586F"/>
    <w:rsid w:val="00735AEB"/>
    <w:rsid w:val="00735BC1"/>
    <w:rsid w:val="00735E03"/>
    <w:rsid w:val="00735F52"/>
    <w:rsid w:val="00736239"/>
    <w:rsid w:val="007364F5"/>
    <w:rsid w:val="0073653B"/>
    <w:rsid w:val="00736639"/>
    <w:rsid w:val="0073663D"/>
    <w:rsid w:val="00736804"/>
    <w:rsid w:val="00736828"/>
    <w:rsid w:val="00736953"/>
    <w:rsid w:val="00736ACF"/>
    <w:rsid w:val="00736BC3"/>
    <w:rsid w:val="00736DE3"/>
    <w:rsid w:val="00736FA7"/>
    <w:rsid w:val="0073716A"/>
    <w:rsid w:val="00737191"/>
    <w:rsid w:val="007372D6"/>
    <w:rsid w:val="00737347"/>
    <w:rsid w:val="00737362"/>
    <w:rsid w:val="0073759B"/>
    <w:rsid w:val="007375D0"/>
    <w:rsid w:val="007376AC"/>
    <w:rsid w:val="007376EC"/>
    <w:rsid w:val="007376F9"/>
    <w:rsid w:val="007377BE"/>
    <w:rsid w:val="00740174"/>
    <w:rsid w:val="007401B9"/>
    <w:rsid w:val="00740448"/>
    <w:rsid w:val="007404F1"/>
    <w:rsid w:val="0074070F"/>
    <w:rsid w:val="0074095D"/>
    <w:rsid w:val="00740BA4"/>
    <w:rsid w:val="00740BD7"/>
    <w:rsid w:val="0074137A"/>
    <w:rsid w:val="0074139C"/>
    <w:rsid w:val="0074152D"/>
    <w:rsid w:val="007416A9"/>
    <w:rsid w:val="007417A0"/>
    <w:rsid w:val="00741AF9"/>
    <w:rsid w:val="00741B59"/>
    <w:rsid w:val="00741DB5"/>
    <w:rsid w:val="00742311"/>
    <w:rsid w:val="00742587"/>
    <w:rsid w:val="007425C1"/>
    <w:rsid w:val="00742742"/>
    <w:rsid w:val="00742800"/>
    <w:rsid w:val="00742EFC"/>
    <w:rsid w:val="00743043"/>
    <w:rsid w:val="007434B6"/>
    <w:rsid w:val="00743546"/>
    <w:rsid w:val="0074376A"/>
    <w:rsid w:val="00743843"/>
    <w:rsid w:val="00743990"/>
    <w:rsid w:val="00743A0E"/>
    <w:rsid w:val="00743FD9"/>
    <w:rsid w:val="00744223"/>
    <w:rsid w:val="007442D1"/>
    <w:rsid w:val="0074436C"/>
    <w:rsid w:val="007443A1"/>
    <w:rsid w:val="0074442A"/>
    <w:rsid w:val="00744637"/>
    <w:rsid w:val="0074471B"/>
    <w:rsid w:val="0074477C"/>
    <w:rsid w:val="007447A9"/>
    <w:rsid w:val="00744934"/>
    <w:rsid w:val="00744B16"/>
    <w:rsid w:val="00744BEA"/>
    <w:rsid w:val="00744DE0"/>
    <w:rsid w:val="00744E4A"/>
    <w:rsid w:val="00744F21"/>
    <w:rsid w:val="00744F52"/>
    <w:rsid w:val="0074513C"/>
    <w:rsid w:val="00745321"/>
    <w:rsid w:val="00745403"/>
    <w:rsid w:val="007454A8"/>
    <w:rsid w:val="007454CD"/>
    <w:rsid w:val="0074562C"/>
    <w:rsid w:val="007456A1"/>
    <w:rsid w:val="007456D8"/>
    <w:rsid w:val="00745944"/>
    <w:rsid w:val="00745AE1"/>
    <w:rsid w:val="00745DC4"/>
    <w:rsid w:val="00745EDE"/>
    <w:rsid w:val="00745F4D"/>
    <w:rsid w:val="007467BA"/>
    <w:rsid w:val="00746A06"/>
    <w:rsid w:val="00746D41"/>
    <w:rsid w:val="00746E21"/>
    <w:rsid w:val="007471A2"/>
    <w:rsid w:val="00747276"/>
    <w:rsid w:val="007472DB"/>
    <w:rsid w:val="00747413"/>
    <w:rsid w:val="0074774B"/>
    <w:rsid w:val="0074791C"/>
    <w:rsid w:val="00747A21"/>
    <w:rsid w:val="00747A3E"/>
    <w:rsid w:val="00747B2A"/>
    <w:rsid w:val="00747B8F"/>
    <w:rsid w:val="00747E9F"/>
    <w:rsid w:val="00750262"/>
    <w:rsid w:val="00750446"/>
    <w:rsid w:val="007506A0"/>
    <w:rsid w:val="00750B1E"/>
    <w:rsid w:val="00750EC0"/>
    <w:rsid w:val="00750F84"/>
    <w:rsid w:val="00750FA8"/>
    <w:rsid w:val="00750FF5"/>
    <w:rsid w:val="00751093"/>
    <w:rsid w:val="0075157E"/>
    <w:rsid w:val="007515B3"/>
    <w:rsid w:val="007516D7"/>
    <w:rsid w:val="00751C68"/>
    <w:rsid w:val="00751C92"/>
    <w:rsid w:val="00751D16"/>
    <w:rsid w:val="00752024"/>
    <w:rsid w:val="007520C6"/>
    <w:rsid w:val="00752101"/>
    <w:rsid w:val="00752207"/>
    <w:rsid w:val="00752389"/>
    <w:rsid w:val="007524A4"/>
    <w:rsid w:val="007524B3"/>
    <w:rsid w:val="0075251E"/>
    <w:rsid w:val="007528A5"/>
    <w:rsid w:val="00752954"/>
    <w:rsid w:val="00752AF6"/>
    <w:rsid w:val="00752B12"/>
    <w:rsid w:val="00752BF9"/>
    <w:rsid w:val="00752D1E"/>
    <w:rsid w:val="00752DB9"/>
    <w:rsid w:val="007530CC"/>
    <w:rsid w:val="0075316D"/>
    <w:rsid w:val="007531C0"/>
    <w:rsid w:val="007532ED"/>
    <w:rsid w:val="0075330C"/>
    <w:rsid w:val="0075337E"/>
    <w:rsid w:val="007533AB"/>
    <w:rsid w:val="007533AC"/>
    <w:rsid w:val="00753519"/>
    <w:rsid w:val="00753557"/>
    <w:rsid w:val="0075360B"/>
    <w:rsid w:val="00753780"/>
    <w:rsid w:val="007537D5"/>
    <w:rsid w:val="0075388B"/>
    <w:rsid w:val="00753A5D"/>
    <w:rsid w:val="00753B1D"/>
    <w:rsid w:val="00753C0D"/>
    <w:rsid w:val="00753E6E"/>
    <w:rsid w:val="00753E95"/>
    <w:rsid w:val="007540F5"/>
    <w:rsid w:val="0075436B"/>
    <w:rsid w:val="00754416"/>
    <w:rsid w:val="0075459C"/>
    <w:rsid w:val="007545D4"/>
    <w:rsid w:val="0075468B"/>
    <w:rsid w:val="00754716"/>
    <w:rsid w:val="007547E6"/>
    <w:rsid w:val="00754819"/>
    <w:rsid w:val="00754898"/>
    <w:rsid w:val="007548D4"/>
    <w:rsid w:val="0075494B"/>
    <w:rsid w:val="00754977"/>
    <w:rsid w:val="00755056"/>
    <w:rsid w:val="007552CB"/>
    <w:rsid w:val="007553A8"/>
    <w:rsid w:val="00755419"/>
    <w:rsid w:val="00755589"/>
    <w:rsid w:val="00755601"/>
    <w:rsid w:val="00755680"/>
    <w:rsid w:val="007556FB"/>
    <w:rsid w:val="00755885"/>
    <w:rsid w:val="00755999"/>
    <w:rsid w:val="007559EE"/>
    <w:rsid w:val="00755A7B"/>
    <w:rsid w:val="00755BDD"/>
    <w:rsid w:val="00755E14"/>
    <w:rsid w:val="00756392"/>
    <w:rsid w:val="007563BE"/>
    <w:rsid w:val="007565CC"/>
    <w:rsid w:val="007565EA"/>
    <w:rsid w:val="0075675C"/>
    <w:rsid w:val="007567EE"/>
    <w:rsid w:val="00756981"/>
    <w:rsid w:val="00756B80"/>
    <w:rsid w:val="00756BB1"/>
    <w:rsid w:val="00756BF8"/>
    <w:rsid w:val="00756C3A"/>
    <w:rsid w:val="00756D5D"/>
    <w:rsid w:val="00757009"/>
    <w:rsid w:val="007570B3"/>
    <w:rsid w:val="007573ED"/>
    <w:rsid w:val="00757461"/>
    <w:rsid w:val="007577E1"/>
    <w:rsid w:val="007578CC"/>
    <w:rsid w:val="00757954"/>
    <w:rsid w:val="00757AC1"/>
    <w:rsid w:val="00757BB9"/>
    <w:rsid w:val="00757CC2"/>
    <w:rsid w:val="00757E4A"/>
    <w:rsid w:val="00757E9A"/>
    <w:rsid w:val="00757FB0"/>
    <w:rsid w:val="0076017B"/>
    <w:rsid w:val="00760223"/>
    <w:rsid w:val="0076023E"/>
    <w:rsid w:val="007603CC"/>
    <w:rsid w:val="0076044F"/>
    <w:rsid w:val="0076051E"/>
    <w:rsid w:val="00760783"/>
    <w:rsid w:val="00760BAC"/>
    <w:rsid w:val="00760E79"/>
    <w:rsid w:val="00760FF2"/>
    <w:rsid w:val="0076173E"/>
    <w:rsid w:val="007618A7"/>
    <w:rsid w:val="00761C5F"/>
    <w:rsid w:val="00761D39"/>
    <w:rsid w:val="00761D43"/>
    <w:rsid w:val="00761E0A"/>
    <w:rsid w:val="00761F4F"/>
    <w:rsid w:val="00761FB2"/>
    <w:rsid w:val="0076211B"/>
    <w:rsid w:val="00762133"/>
    <w:rsid w:val="00762150"/>
    <w:rsid w:val="007621B0"/>
    <w:rsid w:val="007621D8"/>
    <w:rsid w:val="007621E7"/>
    <w:rsid w:val="00762409"/>
    <w:rsid w:val="00762558"/>
    <w:rsid w:val="007625EB"/>
    <w:rsid w:val="007626C3"/>
    <w:rsid w:val="00762974"/>
    <w:rsid w:val="007629B4"/>
    <w:rsid w:val="00762AB1"/>
    <w:rsid w:val="00762AC2"/>
    <w:rsid w:val="00762BB1"/>
    <w:rsid w:val="00762C7E"/>
    <w:rsid w:val="00762D68"/>
    <w:rsid w:val="00762E15"/>
    <w:rsid w:val="00762EAE"/>
    <w:rsid w:val="00762EDB"/>
    <w:rsid w:val="00762F0C"/>
    <w:rsid w:val="00763232"/>
    <w:rsid w:val="00763313"/>
    <w:rsid w:val="007633FA"/>
    <w:rsid w:val="007635CD"/>
    <w:rsid w:val="00763675"/>
    <w:rsid w:val="00763B95"/>
    <w:rsid w:val="00763E0B"/>
    <w:rsid w:val="00763EEA"/>
    <w:rsid w:val="00764223"/>
    <w:rsid w:val="007642D9"/>
    <w:rsid w:val="00764317"/>
    <w:rsid w:val="00764382"/>
    <w:rsid w:val="0076439A"/>
    <w:rsid w:val="00764767"/>
    <w:rsid w:val="00764B33"/>
    <w:rsid w:val="00764D60"/>
    <w:rsid w:val="0076513B"/>
    <w:rsid w:val="00765228"/>
    <w:rsid w:val="0076541B"/>
    <w:rsid w:val="00765421"/>
    <w:rsid w:val="00765522"/>
    <w:rsid w:val="007655AB"/>
    <w:rsid w:val="007655F1"/>
    <w:rsid w:val="00765668"/>
    <w:rsid w:val="00765ACF"/>
    <w:rsid w:val="00765CA2"/>
    <w:rsid w:val="00765D17"/>
    <w:rsid w:val="00765EB9"/>
    <w:rsid w:val="00766243"/>
    <w:rsid w:val="0076668A"/>
    <w:rsid w:val="00766718"/>
    <w:rsid w:val="00766AA9"/>
    <w:rsid w:val="00766ACC"/>
    <w:rsid w:val="00766B45"/>
    <w:rsid w:val="00766B8F"/>
    <w:rsid w:val="00766BB7"/>
    <w:rsid w:val="00766BF2"/>
    <w:rsid w:val="00766D54"/>
    <w:rsid w:val="00767138"/>
    <w:rsid w:val="00767225"/>
    <w:rsid w:val="0076731C"/>
    <w:rsid w:val="007673A8"/>
    <w:rsid w:val="007674EC"/>
    <w:rsid w:val="00767566"/>
    <w:rsid w:val="007676E7"/>
    <w:rsid w:val="00767EE1"/>
    <w:rsid w:val="0077040D"/>
    <w:rsid w:val="0077050E"/>
    <w:rsid w:val="0077052D"/>
    <w:rsid w:val="00770532"/>
    <w:rsid w:val="00770632"/>
    <w:rsid w:val="0077067E"/>
    <w:rsid w:val="007706D6"/>
    <w:rsid w:val="0077071E"/>
    <w:rsid w:val="007707BD"/>
    <w:rsid w:val="007707FE"/>
    <w:rsid w:val="00770859"/>
    <w:rsid w:val="00770BED"/>
    <w:rsid w:val="00770D1A"/>
    <w:rsid w:val="00770DC5"/>
    <w:rsid w:val="007710AD"/>
    <w:rsid w:val="0077115E"/>
    <w:rsid w:val="0077127A"/>
    <w:rsid w:val="007714A4"/>
    <w:rsid w:val="00771666"/>
    <w:rsid w:val="00771795"/>
    <w:rsid w:val="007717CC"/>
    <w:rsid w:val="00771836"/>
    <w:rsid w:val="00771B7C"/>
    <w:rsid w:val="00771D1E"/>
    <w:rsid w:val="00771E10"/>
    <w:rsid w:val="0077202B"/>
    <w:rsid w:val="00772286"/>
    <w:rsid w:val="00772334"/>
    <w:rsid w:val="00772489"/>
    <w:rsid w:val="0077259B"/>
    <w:rsid w:val="007725BC"/>
    <w:rsid w:val="007726A2"/>
    <w:rsid w:val="0077273E"/>
    <w:rsid w:val="0077274D"/>
    <w:rsid w:val="00772846"/>
    <w:rsid w:val="007728BF"/>
    <w:rsid w:val="00772909"/>
    <w:rsid w:val="0077291E"/>
    <w:rsid w:val="00772A9D"/>
    <w:rsid w:val="00772ABA"/>
    <w:rsid w:val="00772B62"/>
    <w:rsid w:val="00772BA5"/>
    <w:rsid w:val="00772D31"/>
    <w:rsid w:val="00772D49"/>
    <w:rsid w:val="00772F8E"/>
    <w:rsid w:val="00772FB3"/>
    <w:rsid w:val="00773097"/>
    <w:rsid w:val="00773155"/>
    <w:rsid w:val="0077365A"/>
    <w:rsid w:val="007737C8"/>
    <w:rsid w:val="0077396F"/>
    <w:rsid w:val="007739C1"/>
    <w:rsid w:val="00773B03"/>
    <w:rsid w:val="00773C90"/>
    <w:rsid w:val="00773D1D"/>
    <w:rsid w:val="00773D42"/>
    <w:rsid w:val="00773E30"/>
    <w:rsid w:val="00773FA6"/>
    <w:rsid w:val="0077421D"/>
    <w:rsid w:val="007742AC"/>
    <w:rsid w:val="007742B9"/>
    <w:rsid w:val="007742C3"/>
    <w:rsid w:val="00774359"/>
    <w:rsid w:val="00774397"/>
    <w:rsid w:val="00774398"/>
    <w:rsid w:val="00774470"/>
    <w:rsid w:val="0077452F"/>
    <w:rsid w:val="0077456A"/>
    <w:rsid w:val="00774874"/>
    <w:rsid w:val="007749AD"/>
    <w:rsid w:val="00774A9B"/>
    <w:rsid w:val="00774ADF"/>
    <w:rsid w:val="00774B1F"/>
    <w:rsid w:val="00774C71"/>
    <w:rsid w:val="00774C89"/>
    <w:rsid w:val="00774C9A"/>
    <w:rsid w:val="00774D93"/>
    <w:rsid w:val="00774DF3"/>
    <w:rsid w:val="0077520B"/>
    <w:rsid w:val="00775222"/>
    <w:rsid w:val="00775247"/>
    <w:rsid w:val="007752EB"/>
    <w:rsid w:val="00775421"/>
    <w:rsid w:val="0077558B"/>
    <w:rsid w:val="007757A4"/>
    <w:rsid w:val="007758A0"/>
    <w:rsid w:val="00775BA6"/>
    <w:rsid w:val="00775C0B"/>
    <w:rsid w:val="00775CCB"/>
    <w:rsid w:val="00776035"/>
    <w:rsid w:val="007761F4"/>
    <w:rsid w:val="0077658B"/>
    <w:rsid w:val="0077680F"/>
    <w:rsid w:val="0077686F"/>
    <w:rsid w:val="00776912"/>
    <w:rsid w:val="00776B29"/>
    <w:rsid w:val="00776D24"/>
    <w:rsid w:val="00776E3D"/>
    <w:rsid w:val="00776E42"/>
    <w:rsid w:val="00776FDC"/>
    <w:rsid w:val="00776FEC"/>
    <w:rsid w:val="007770CF"/>
    <w:rsid w:val="00777116"/>
    <w:rsid w:val="0077728F"/>
    <w:rsid w:val="007773FC"/>
    <w:rsid w:val="007774EE"/>
    <w:rsid w:val="00777511"/>
    <w:rsid w:val="00777550"/>
    <w:rsid w:val="00777670"/>
    <w:rsid w:val="00777677"/>
    <w:rsid w:val="00777685"/>
    <w:rsid w:val="00777760"/>
    <w:rsid w:val="00777A88"/>
    <w:rsid w:val="00777CB2"/>
    <w:rsid w:val="00777D7E"/>
    <w:rsid w:val="00777D93"/>
    <w:rsid w:val="00777ECB"/>
    <w:rsid w:val="00780065"/>
    <w:rsid w:val="00780373"/>
    <w:rsid w:val="00780461"/>
    <w:rsid w:val="007805BE"/>
    <w:rsid w:val="007806F1"/>
    <w:rsid w:val="0078077F"/>
    <w:rsid w:val="007807FB"/>
    <w:rsid w:val="007808C4"/>
    <w:rsid w:val="00780A45"/>
    <w:rsid w:val="00780B31"/>
    <w:rsid w:val="00780BF8"/>
    <w:rsid w:val="00780E3D"/>
    <w:rsid w:val="00780EEE"/>
    <w:rsid w:val="00780F22"/>
    <w:rsid w:val="00780F5D"/>
    <w:rsid w:val="00781069"/>
    <w:rsid w:val="00781118"/>
    <w:rsid w:val="00781121"/>
    <w:rsid w:val="007811B4"/>
    <w:rsid w:val="007812AA"/>
    <w:rsid w:val="007812CF"/>
    <w:rsid w:val="0078131D"/>
    <w:rsid w:val="0078138D"/>
    <w:rsid w:val="007815F4"/>
    <w:rsid w:val="007817C2"/>
    <w:rsid w:val="00781833"/>
    <w:rsid w:val="00781834"/>
    <w:rsid w:val="00781923"/>
    <w:rsid w:val="00781D3A"/>
    <w:rsid w:val="00781D3E"/>
    <w:rsid w:val="00781DA9"/>
    <w:rsid w:val="00781E00"/>
    <w:rsid w:val="00782530"/>
    <w:rsid w:val="0078254F"/>
    <w:rsid w:val="00782783"/>
    <w:rsid w:val="007828A2"/>
    <w:rsid w:val="00782996"/>
    <w:rsid w:val="00782B02"/>
    <w:rsid w:val="00782D8F"/>
    <w:rsid w:val="00782FE9"/>
    <w:rsid w:val="0078352E"/>
    <w:rsid w:val="00783894"/>
    <w:rsid w:val="0078398E"/>
    <w:rsid w:val="0078399E"/>
    <w:rsid w:val="007839AA"/>
    <w:rsid w:val="00783C92"/>
    <w:rsid w:val="00783D71"/>
    <w:rsid w:val="00783DDA"/>
    <w:rsid w:val="00783DF6"/>
    <w:rsid w:val="00783E08"/>
    <w:rsid w:val="00783F0E"/>
    <w:rsid w:val="00784065"/>
    <w:rsid w:val="00784164"/>
    <w:rsid w:val="00784312"/>
    <w:rsid w:val="00784335"/>
    <w:rsid w:val="007843B3"/>
    <w:rsid w:val="007843D8"/>
    <w:rsid w:val="007846D8"/>
    <w:rsid w:val="007846E9"/>
    <w:rsid w:val="00784778"/>
    <w:rsid w:val="00784786"/>
    <w:rsid w:val="007847F5"/>
    <w:rsid w:val="00784941"/>
    <w:rsid w:val="007849C1"/>
    <w:rsid w:val="007849D6"/>
    <w:rsid w:val="00784B43"/>
    <w:rsid w:val="00784F1A"/>
    <w:rsid w:val="0078506A"/>
    <w:rsid w:val="007856B3"/>
    <w:rsid w:val="00785756"/>
    <w:rsid w:val="00785793"/>
    <w:rsid w:val="007857E8"/>
    <w:rsid w:val="007858E9"/>
    <w:rsid w:val="00785A7B"/>
    <w:rsid w:val="00785B89"/>
    <w:rsid w:val="00785C46"/>
    <w:rsid w:val="00785CDF"/>
    <w:rsid w:val="00785DBA"/>
    <w:rsid w:val="00785F03"/>
    <w:rsid w:val="00785FA5"/>
    <w:rsid w:val="00785FC2"/>
    <w:rsid w:val="00785FEC"/>
    <w:rsid w:val="007860A4"/>
    <w:rsid w:val="00786217"/>
    <w:rsid w:val="0078632B"/>
    <w:rsid w:val="00786403"/>
    <w:rsid w:val="007864A3"/>
    <w:rsid w:val="00786694"/>
    <w:rsid w:val="0078673D"/>
    <w:rsid w:val="007867BF"/>
    <w:rsid w:val="007869E9"/>
    <w:rsid w:val="00786B09"/>
    <w:rsid w:val="0078702C"/>
    <w:rsid w:val="0078713A"/>
    <w:rsid w:val="00787378"/>
    <w:rsid w:val="0078739E"/>
    <w:rsid w:val="00787433"/>
    <w:rsid w:val="007875CD"/>
    <w:rsid w:val="00787620"/>
    <w:rsid w:val="00787748"/>
    <w:rsid w:val="007878F2"/>
    <w:rsid w:val="00787928"/>
    <w:rsid w:val="0078799A"/>
    <w:rsid w:val="00787B6C"/>
    <w:rsid w:val="00787BC9"/>
    <w:rsid w:val="00787BFE"/>
    <w:rsid w:val="00787D91"/>
    <w:rsid w:val="00787EA2"/>
    <w:rsid w:val="007901E9"/>
    <w:rsid w:val="0079028C"/>
    <w:rsid w:val="00790374"/>
    <w:rsid w:val="007904F0"/>
    <w:rsid w:val="00790796"/>
    <w:rsid w:val="00790876"/>
    <w:rsid w:val="00790956"/>
    <w:rsid w:val="00790C74"/>
    <w:rsid w:val="007910B5"/>
    <w:rsid w:val="007911BD"/>
    <w:rsid w:val="00791234"/>
    <w:rsid w:val="00791594"/>
    <w:rsid w:val="0079161B"/>
    <w:rsid w:val="007917ED"/>
    <w:rsid w:val="007918B4"/>
    <w:rsid w:val="007918DF"/>
    <w:rsid w:val="00791A19"/>
    <w:rsid w:val="00791C02"/>
    <w:rsid w:val="00791CAF"/>
    <w:rsid w:val="00791DA7"/>
    <w:rsid w:val="00791EB1"/>
    <w:rsid w:val="00791F87"/>
    <w:rsid w:val="00792185"/>
    <w:rsid w:val="0079227E"/>
    <w:rsid w:val="00792290"/>
    <w:rsid w:val="007923DE"/>
    <w:rsid w:val="00792410"/>
    <w:rsid w:val="007925C8"/>
    <w:rsid w:val="00792666"/>
    <w:rsid w:val="00792686"/>
    <w:rsid w:val="0079270F"/>
    <w:rsid w:val="00792987"/>
    <w:rsid w:val="00792BE5"/>
    <w:rsid w:val="00792CDE"/>
    <w:rsid w:val="00792F8F"/>
    <w:rsid w:val="00792FAB"/>
    <w:rsid w:val="0079309A"/>
    <w:rsid w:val="0079319E"/>
    <w:rsid w:val="00793293"/>
    <w:rsid w:val="0079342D"/>
    <w:rsid w:val="0079349A"/>
    <w:rsid w:val="007937A4"/>
    <w:rsid w:val="00793ADB"/>
    <w:rsid w:val="00793BF7"/>
    <w:rsid w:val="00793C32"/>
    <w:rsid w:val="00793C99"/>
    <w:rsid w:val="007940C6"/>
    <w:rsid w:val="00794323"/>
    <w:rsid w:val="00794454"/>
    <w:rsid w:val="0079462C"/>
    <w:rsid w:val="00794B80"/>
    <w:rsid w:val="00794E5E"/>
    <w:rsid w:val="00794F0D"/>
    <w:rsid w:val="0079513A"/>
    <w:rsid w:val="007954B5"/>
    <w:rsid w:val="0079563A"/>
    <w:rsid w:val="00795881"/>
    <w:rsid w:val="00795B60"/>
    <w:rsid w:val="00795D8A"/>
    <w:rsid w:val="00795DA6"/>
    <w:rsid w:val="00795DE3"/>
    <w:rsid w:val="0079627A"/>
    <w:rsid w:val="007962D4"/>
    <w:rsid w:val="00796480"/>
    <w:rsid w:val="0079657C"/>
    <w:rsid w:val="007967D7"/>
    <w:rsid w:val="007969EB"/>
    <w:rsid w:val="00796A51"/>
    <w:rsid w:val="00796A9B"/>
    <w:rsid w:val="00796B13"/>
    <w:rsid w:val="00796C23"/>
    <w:rsid w:val="00796C7B"/>
    <w:rsid w:val="00796D88"/>
    <w:rsid w:val="00796ED1"/>
    <w:rsid w:val="00796F08"/>
    <w:rsid w:val="00796FB8"/>
    <w:rsid w:val="00797181"/>
    <w:rsid w:val="0079718D"/>
    <w:rsid w:val="007973B1"/>
    <w:rsid w:val="0079742E"/>
    <w:rsid w:val="00797467"/>
    <w:rsid w:val="0079766C"/>
    <w:rsid w:val="00797687"/>
    <w:rsid w:val="007977AC"/>
    <w:rsid w:val="00797806"/>
    <w:rsid w:val="00797985"/>
    <w:rsid w:val="00797A0C"/>
    <w:rsid w:val="00797C39"/>
    <w:rsid w:val="00797DB9"/>
    <w:rsid w:val="00797DBA"/>
    <w:rsid w:val="00797FDD"/>
    <w:rsid w:val="0079C642"/>
    <w:rsid w:val="007A00DB"/>
    <w:rsid w:val="007A0174"/>
    <w:rsid w:val="007A0182"/>
    <w:rsid w:val="007A01B8"/>
    <w:rsid w:val="007A027B"/>
    <w:rsid w:val="007A0533"/>
    <w:rsid w:val="007A05A0"/>
    <w:rsid w:val="007A0674"/>
    <w:rsid w:val="007A0A78"/>
    <w:rsid w:val="007A0B51"/>
    <w:rsid w:val="007A0D02"/>
    <w:rsid w:val="007A1284"/>
    <w:rsid w:val="007A1291"/>
    <w:rsid w:val="007A1476"/>
    <w:rsid w:val="007A15B8"/>
    <w:rsid w:val="007A1637"/>
    <w:rsid w:val="007A19D6"/>
    <w:rsid w:val="007A1AA7"/>
    <w:rsid w:val="007A1AC5"/>
    <w:rsid w:val="007A1E16"/>
    <w:rsid w:val="007A1EDB"/>
    <w:rsid w:val="007A1FB0"/>
    <w:rsid w:val="007A2052"/>
    <w:rsid w:val="007A254B"/>
    <w:rsid w:val="007A26B9"/>
    <w:rsid w:val="007A2933"/>
    <w:rsid w:val="007A2941"/>
    <w:rsid w:val="007A2A15"/>
    <w:rsid w:val="007A2A37"/>
    <w:rsid w:val="007A2BE5"/>
    <w:rsid w:val="007A2D21"/>
    <w:rsid w:val="007A2D8C"/>
    <w:rsid w:val="007A2F76"/>
    <w:rsid w:val="007A2FED"/>
    <w:rsid w:val="007A30F5"/>
    <w:rsid w:val="007A3401"/>
    <w:rsid w:val="007A340C"/>
    <w:rsid w:val="007A34B3"/>
    <w:rsid w:val="007A35CA"/>
    <w:rsid w:val="007A3750"/>
    <w:rsid w:val="007A3993"/>
    <w:rsid w:val="007A39A3"/>
    <w:rsid w:val="007A39F2"/>
    <w:rsid w:val="007A3DAE"/>
    <w:rsid w:val="007A3E39"/>
    <w:rsid w:val="007A3FB8"/>
    <w:rsid w:val="007A4166"/>
    <w:rsid w:val="007A4319"/>
    <w:rsid w:val="007A4371"/>
    <w:rsid w:val="007A4892"/>
    <w:rsid w:val="007A4C30"/>
    <w:rsid w:val="007A4D67"/>
    <w:rsid w:val="007A4E3C"/>
    <w:rsid w:val="007A4EEB"/>
    <w:rsid w:val="007A4EEE"/>
    <w:rsid w:val="007A4F5A"/>
    <w:rsid w:val="007A4FAF"/>
    <w:rsid w:val="007A5058"/>
    <w:rsid w:val="007A5101"/>
    <w:rsid w:val="007A5233"/>
    <w:rsid w:val="007A52E9"/>
    <w:rsid w:val="007A5506"/>
    <w:rsid w:val="007A555F"/>
    <w:rsid w:val="007A55AB"/>
    <w:rsid w:val="007A55EF"/>
    <w:rsid w:val="007A5626"/>
    <w:rsid w:val="007A5689"/>
    <w:rsid w:val="007A56DE"/>
    <w:rsid w:val="007A5714"/>
    <w:rsid w:val="007A5865"/>
    <w:rsid w:val="007A5BD2"/>
    <w:rsid w:val="007A5DC7"/>
    <w:rsid w:val="007A5EA4"/>
    <w:rsid w:val="007A5F4C"/>
    <w:rsid w:val="007A61FE"/>
    <w:rsid w:val="007A6200"/>
    <w:rsid w:val="007A6382"/>
    <w:rsid w:val="007A6620"/>
    <w:rsid w:val="007A6AC6"/>
    <w:rsid w:val="007A6CA0"/>
    <w:rsid w:val="007A6D4E"/>
    <w:rsid w:val="007A6DCF"/>
    <w:rsid w:val="007A6DEF"/>
    <w:rsid w:val="007A6EDB"/>
    <w:rsid w:val="007A6F7E"/>
    <w:rsid w:val="007A6FAA"/>
    <w:rsid w:val="007A70C3"/>
    <w:rsid w:val="007A7141"/>
    <w:rsid w:val="007A719A"/>
    <w:rsid w:val="007A7217"/>
    <w:rsid w:val="007A7284"/>
    <w:rsid w:val="007A758A"/>
    <w:rsid w:val="007A75BB"/>
    <w:rsid w:val="007A7879"/>
    <w:rsid w:val="007A7A3A"/>
    <w:rsid w:val="007A7AA8"/>
    <w:rsid w:val="007A7B4F"/>
    <w:rsid w:val="007A7C14"/>
    <w:rsid w:val="007A7DB7"/>
    <w:rsid w:val="007A7EB8"/>
    <w:rsid w:val="007B0274"/>
    <w:rsid w:val="007B0288"/>
    <w:rsid w:val="007B02FE"/>
    <w:rsid w:val="007B0304"/>
    <w:rsid w:val="007B034D"/>
    <w:rsid w:val="007B03CF"/>
    <w:rsid w:val="007B044F"/>
    <w:rsid w:val="007B0554"/>
    <w:rsid w:val="007B0CB4"/>
    <w:rsid w:val="007B0CB5"/>
    <w:rsid w:val="007B0D27"/>
    <w:rsid w:val="007B0D2E"/>
    <w:rsid w:val="007B1069"/>
    <w:rsid w:val="007B10DD"/>
    <w:rsid w:val="007B1214"/>
    <w:rsid w:val="007B122F"/>
    <w:rsid w:val="007B12F1"/>
    <w:rsid w:val="007B1388"/>
    <w:rsid w:val="007B13A0"/>
    <w:rsid w:val="007B1433"/>
    <w:rsid w:val="007B1469"/>
    <w:rsid w:val="007B158C"/>
    <w:rsid w:val="007B161F"/>
    <w:rsid w:val="007B164B"/>
    <w:rsid w:val="007B1656"/>
    <w:rsid w:val="007B17A4"/>
    <w:rsid w:val="007B17B3"/>
    <w:rsid w:val="007B182E"/>
    <w:rsid w:val="007B18FB"/>
    <w:rsid w:val="007B19FA"/>
    <w:rsid w:val="007B1A41"/>
    <w:rsid w:val="007B1A67"/>
    <w:rsid w:val="007B1DF1"/>
    <w:rsid w:val="007B1E1A"/>
    <w:rsid w:val="007B1EE9"/>
    <w:rsid w:val="007B1FA3"/>
    <w:rsid w:val="007B2016"/>
    <w:rsid w:val="007B207F"/>
    <w:rsid w:val="007B209C"/>
    <w:rsid w:val="007B24D7"/>
    <w:rsid w:val="007B2542"/>
    <w:rsid w:val="007B275C"/>
    <w:rsid w:val="007B28BE"/>
    <w:rsid w:val="007B294A"/>
    <w:rsid w:val="007B2ACD"/>
    <w:rsid w:val="007B2B8F"/>
    <w:rsid w:val="007B2E36"/>
    <w:rsid w:val="007B3012"/>
    <w:rsid w:val="007B30A5"/>
    <w:rsid w:val="007B312C"/>
    <w:rsid w:val="007B3184"/>
    <w:rsid w:val="007B32FE"/>
    <w:rsid w:val="007B33BF"/>
    <w:rsid w:val="007B3431"/>
    <w:rsid w:val="007B34AE"/>
    <w:rsid w:val="007B353A"/>
    <w:rsid w:val="007B3588"/>
    <w:rsid w:val="007B37D4"/>
    <w:rsid w:val="007B39A8"/>
    <w:rsid w:val="007B3AF0"/>
    <w:rsid w:val="007B3B06"/>
    <w:rsid w:val="007B3B1A"/>
    <w:rsid w:val="007B3BF8"/>
    <w:rsid w:val="007B3C61"/>
    <w:rsid w:val="007B3D0C"/>
    <w:rsid w:val="007B3EFB"/>
    <w:rsid w:val="007B40EE"/>
    <w:rsid w:val="007B4150"/>
    <w:rsid w:val="007B422D"/>
    <w:rsid w:val="007B4268"/>
    <w:rsid w:val="007B451B"/>
    <w:rsid w:val="007B453D"/>
    <w:rsid w:val="007B4553"/>
    <w:rsid w:val="007B464F"/>
    <w:rsid w:val="007B47BF"/>
    <w:rsid w:val="007B484F"/>
    <w:rsid w:val="007B4A69"/>
    <w:rsid w:val="007B4A6E"/>
    <w:rsid w:val="007B4B79"/>
    <w:rsid w:val="007B4FA0"/>
    <w:rsid w:val="007B523B"/>
    <w:rsid w:val="007B523F"/>
    <w:rsid w:val="007B536D"/>
    <w:rsid w:val="007B53A3"/>
    <w:rsid w:val="007B547C"/>
    <w:rsid w:val="007B55C3"/>
    <w:rsid w:val="007B565C"/>
    <w:rsid w:val="007B5725"/>
    <w:rsid w:val="007B573E"/>
    <w:rsid w:val="007B5757"/>
    <w:rsid w:val="007B58E0"/>
    <w:rsid w:val="007B5909"/>
    <w:rsid w:val="007B5937"/>
    <w:rsid w:val="007B59C7"/>
    <w:rsid w:val="007B5A36"/>
    <w:rsid w:val="007B5CDB"/>
    <w:rsid w:val="007B5E42"/>
    <w:rsid w:val="007B6008"/>
    <w:rsid w:val="007B6331"/>
    <w:rsid w:val="007B64AD"/>
    <w:rsid w:val="007B6536"/>
    <w:rsid w:val="007B6719"/>
    <w:rsid w:val="007B67AF"/>
    <w:rsid w:val="007B692B"/>
    <w:rsid w:val="007B6930"/>
    <w:rsid w:val="007B6C64"/>
    <w:rsid w:val="007B6D6C"/>
    <w:rsid w:val="007B7145"/>
    <w:rsid w:val="007B7160"/>
    <w:rsid w:val="007B71FE"/>
    <w:rsid w:val="007B7373"/>
    <w:rsid w:val="007B7560"/>
    <w:rsid w:val="007B768F"/>
    <w:rsid w:val="007B7876"/>
    <w:rsid w:val="007B7906"/>
    <w:rsid w:val="007B790E"/>
    <w:rsid w:val="007B793D"/>
    <w:rsid w:val="007B795E"/>
    <w:rsid w:val="007B7D95"/>
    <w:rsid w:val="007C006F"/>
    <w:rsid w:val="007C00D1"/>
    <w:rsid w:val="007C01EF"/>
    <w:rsid w:val="007C03AD"/>
    <w:rsid w:val="007C0491"/>
    <w:rsid w:val="007C04F1"/>
    <w:rsid w:val="007C05C1"/>
    <w:rsid w:val="007C071C"/>
    <w:rsid w:val="007C08AB"/>
    <w:rsid w:val="007C0928"/>
    <w:rsid w:val="007C0ED0"/>
    <w:rsid w:val="007C0F2F"/>
    <w:rsid w:val="007C0F89"/>
    <w:rsid w:val="007C0FEE"/>
    <w:rsid w:val="007C1054"/>
    <w:rsid w:val="007C1151"/>
    <w:rsid w:val="007C1550"/>
    <w:rsid w:val="007C1568"/>
    <w:rsid w:val="007C1671"/>
    <w:rsid w:val="007C170B"/>
    <w:rsid w:val="007C182E"/>
    <w:rsid w:val="007C18CB"/>
    <w:rsid w:val="007C1BB3"/>
    <w:rsid w:val="007C1CD5"/>
    <w:rsid w:val="007C1DC0"/>
    <w:rsid w:val="007C1E74"/>
    <w:rsid w:val="007C1F07"/>
    <w:rsid w:val="007C2091"/>
    <w:rsid w:val="007C2113"/>
    <w:rsid w:val="007C21B9"/>
    <w:rsid w:val="007C23A8"/>
    <w:rsid w:val="007C24D9"/>
    <w:rsid w:val="007C25C3"/>
    <w:rsid w:val="007C2784"/>
    <w:rsid w:val="007C29A3"/>
    <w:rsid w:val="007C2B4E"/>
    <w:rsid w:val="007C2BF0"/>
    <w:rsid w:val="007C2CE8"/>
    <w:rsid w:val="007C2CF7"/>
    <w:rsid w:val="007C2D80"/>
    <w:rsid w:val="007C2E38"/>
    <w:rsid w:val="007C2F09"/>
    <w:rsid w:val="007C2F6D"/>
    <w:rsid w:val="007C2FAB"/>
    <w:rsid w:val="007C317D"/>
    <w:rsid w:val="007C31AC"/>
    <w:rsid w:val="007C31B9"/>
    <w:rsid w:val="007C3205"/>
    <w:rsid w:val="007C32E5"/>
    <w:rsid w:val="007C3323"/>
    <w:rsid w:val="007C3395"/>
    <w:rsid w:val="007C3428"/>
    <w:rsid w:val="007C361D"/>
    <w:rsid w:val="007C387F"/>
    <w:rsid w:val="007C3A16"/>
    <w:rsid w:val="007C3A8D"/>
    <w:rsid w:val="007C3BBD"/>
    <w:rsid w:val="007C3BCE"/>
    <w:rsid w:val="007C3CAE"/>
    <w:rsid w:val="007C3DBE"/>
    <w:rsid w:val="007C3E14"/>
    <w:rsid w:val="007C3F30"/>
    <w:rsid w:val="007C402F"/>
    <w:rsid w:val="007C4051"/>
    <w:rsid w:val="007C4189"/>
    <w:rsid w:val="007C42F6"/>
    <w:rsid w:val="007C4324"/>
    <w:rsid w:val="007C4C73"/>
    <w:rsid w:val="007C4CEA"/>
    <w:rsid w:val="007C4D00"/>
    <w:rsid w:val="007C4DD9"/>
    <w:rsid w:val="007C4DE8"/>
    <w:rsid w:val="007C4E4E"/>
    <w:rsid w:val="007C4F3A"/>
    <w:rsid w:val="007C52BC"/>
    <w:rsid w:val="007C52FC"/>
    <w:rsid w:val="007C5373"/>
    <w:rsid w:val="007C5385"/>
    <w:rsid w:val="007C5393"/>
    <w:rsid w:val="007C5670"/>
    <w:rsid w:val="007C5831"/>
    <w:rsid w:val="007C5B25"/>
    <w:rsid w:val="007C5CD4"/>
    <w:rsid w:val="007C5CD8"/>
    <w:rsid w:val="007C5D4C"/>
    <w:rsid w:val="007C5DC4"/>
    <w:rsid w:val="007C5EE2"/>
    <w:rsid w:val="007C605A"/>
    <w:rsid w:val="007C60BC"/>
    <w:rsid w:val="007C612C"/>
    <w:rsid w:val="007C624E"/>
    <w:rsid w:val="007C625E"/>
    <w:rsid w:val="007C63AB"/>
    <w:rsid w:val="007C66C8"/>
    <w:rsid w:val="007C6A07"/>
    <w:rsid w:val="007C6A0E"/>
    <w:rsid w:val="007C6AC3"/>
    <w:rsid w:val="007C6B14"/>
    <w:rsid w:val="007C6C56"/>
    <w:rsid w:val="007C6C5E"/>
    <w:rsid w:val="007C6C82"/>
    <w:rsid w:val="007C6E16"/>
    <w:rsid w:val="007C6F2D"/>
    <w:rsid w:val="007C72CE"/>
    <w:rsid w:val="007C7552"/>
    <w:rsid w:val="007C7626"/>
    <w:rsid w:val="007C770F"/>
    <w:rsid w:val="007C7B40"/>
    <w:rsid w:val="007C7E98"/>
    <w:rsid w:val="007D03D5"/>
    <w:rsid w:val="007D06F2"/>
    <w:rsid w:val="007D073B"/>
    <w:rsid w:val="007D08DA"/>
    <w:rsid w:val="007D0A6D"/>
    <w:rsid w:val="007D0B70"/>
    <w:rsid w:val="007D0D51"/>
    <w:rsid w:val="007D0E40"/>
    <w:rsid w:val="007D0E82"/>
    <w:rsid w:val="007D0FF3"/>
    <w:rsid w:val="007D149A"/>
    <w:rsid w:val="007D161A"/>
    <w:rsid w:val="007D172C"/>
    <w:rsid w:val="007D18E2"/>
    <w:rsid w:val="007D1931"/>
    <w:rsid w:val="007D193B"/>
    <w:rsid w:val="007D1AF5"/>
    <w:rsid w:val="007D1D0D"/>
    <w:rsid w:val="007D1D27"/>
    <w:rsid w:val="007D1D34"/>
    <w:rsid w:val="007D1EF4"/>
    <w:rsid w:val="007D1F55"/>
    <w:rsid w:val="007D20D9"/>
    <w:rsid w:val="007D22E4"/>
    <w:rsid w:val="007D24A1"/>
    <w:rsid w:val="007D27AC"/>
    <w:rsid w:val="007D288B"/>
    <w:rsid w:val="007D28D3"/>
    <w:rsid w:val="007D28FA"/>
    <w:rsid w:val="007D296E"/>
    <w:rsid w:val="007D2A35"/>
    <w:rsid w:val="007D2A6D"/>
    <w:rsid w:val="007D2B59"/>
    <w:rsid w:val="007D2E5A"/>
    <w:rsid w:val="007D2E77"/>
    <w:rsid w:val="007D319F"/>
    <w:rsid w:val="007D360E"/>
    <w:rsid w:val="007D3713"/>
    <w:rsid w:val="007D3878"/>
    <w:rsid w:val="007D3A19"/>
    <w:rsid w:val="007D3C74"/>
    <w:rsid w:val="007D3ECE"/>
    <w:rsid w:val="007D4310"/>
    <w:rsid w:val="007D4407"/>
    <w:rsid w:val="007D4644"/>
    <w:rsid w:val="007D46FB"/>
    <w:rsid w:val="007D470A"/>
    <w:rsid w:val="007D4990"/>
    <w:rsid w:val="007D4AB0"/>
    <w:rsid w:val="007D4B3A"/>
    <w:rsid w:val="007D4B6B"/>
    <w:rsid w:val="007D4CAB"/>
    <w:rsid w:val="007D4CEE"/>
    <w:rsid w:val="007D4EF4"/>
    <w:rsid w:val="007D4F17"/>
    <w:rsid w:val="007D510D"/>
    <w:rsid w:val="007D519B"/>
    <w:rsid w:val="007D526A"/>
    <w:rsid w:val="007D52B9"/>
    <w:rsid w:val="007D5438"/>
    <w:rsid w:val="007D5558"/>
    <w:rsid w:val="007D5662"/>
    <w:rsid w:val="007D58EE"/>
    <w:rsid w:val="007D590F"/>
    <w:rsid w:val="007D5996"/>
    <w:rsid w:val="007D5BD8"/>
    <w:rsid w:val="007D5CF1"/>
    <w:rsid w:val="007D5F11"/>
    <w:rsid w:val="007D5F79"/>
    <w:rsid w:val="007D5F99"/>
    <w:rsid w:val="007D5FE2"/>
    <w:rsid w:val="007D6415"/>
    <w:rsid w:val="007D661B"/>
    <w:rsid w:val="007D667F"/>
    <w:rsid w:val="007D69C9"/>
    <w:rsid w:val="007D6A05"/>
    <w:rsid w:val="007D6A48"/>
    <w:rsid w:val="007D6B8C"/>
    <w:rsid w:val="007D6C5E"/>
    <w:rsid w:val="007D6D65"/>
    <w:rsid w:val="007D6E8C"/>
    <w:rsid w:val="007D70A3"/>
    <w:rsid w:val="007D7220"/>
    <w:rsid w:val="007D7286"/>
    <w:rsid w:val="007D72EC"/>
    <w:rsid w:val="007D7603"/>
    <w:rsid w:val="007D76A7"/>
    <w:rsid w:val="007D795C"/>
    <w:rsid w:val="007D79EC"/>
    <w:rsid w:val="007D7B77"/>
    <w:rsid w:val="007D7BA2"/>
    <w:rsid w:val="007E0473"/>
    <w:rsid w:val="007E04D6"/>
    <w:rsid w:val="007E07E0"/>
    <w:rsid w:val="007E08AD"/>
    <w:rsid w:val="007E08FA"/>
    <w:rsid w:val="007E09EA"/>
    <w:rsid w:val="007E0BEE"/>
    <w:rsid w:val="007E13AE"/>
    <w:rsid w:val="007E163C"/>
    <w:rsid w:val="007E169B"/>
    <w:rsid w:val="007E16F7"/>
    <w:rsid w:val="007E1846"/>
    <w:rsid w:val="007E188E"/>
    <w:rsid w:val="007E1AD0"/>
    <w:rsid w:val="007E1BC9"/>
    <w:rsid w:val="007E1DD9"/>
    <w:rsid w:val="007E1F6D"/>
    <w:rsid w:val="007E20AB"/>
    <w:rsid w:val="007E2477"/>
    <w:rsid w:val="007E24D3"/>
    <w:rsid w:val="007E251E"/>
    <w:rsid w:val="007E259A"/>
    <w:rsid w:val="007E25E2"/>
    <w:rsid w:val="007E2618"/>
    <w:rsid w:val="007E2713"/>
    <w:rsid w:val="007E29E1"/>
    <w:rsid w:val="007E2B8B"/>
    <w:rsid w:val="007E2D50"/>
    <w:rsid w:val="007E2E51"/>
    <w:rsid w:val="007E30A1"/>
    <w:rsid w:val="007E32ED"/>
    <w:rsid w:val="007E336C"/>
    <w:rsid w:val="007E35F8"/>
    <w:rsid w:val="007E368A"/>
    <w:rsid w:val="007E388E"/>
    <w:rsid w:val="007E3A69"/>
    <w:rsid w:val="007E3CA3"/>
    <w:rsid w:val="007E3CC5"/>
    <w:rsid w:val="007E3D20"/>
    <w:rsid w:val="007E3FBA"/>
    <w:rsid w:val="007E4031"/>
    <w:rsid w:val="007E4185"/>
    <w:rsid w:val="007E4384"/>
    <w:rsid w:val="007E489D"/>
    <w:rsid w:val="007E496A"/>
    <w:rsid w:val="007E4983"/>
    <w:rsid w:val="007E4A0C"/>
    <w:rsid w:val="007E4ACB"/>
    <w:rsid w:val="007E4BEF"/>
    <w:rsid w:val="007E4C56"/>
    <w:rsid w:val="007E4C64"/>
    <w:rsid w:val="007E5394"/>
    <w:rsid w:val="007E5726"/>
    <w:rsid w:val="007E578D"/>
    <w:rsid w:val="007E5966"/>
    <w:rsid w:val="007E5CA9"/>
    <w:rsid w:val="007E5D83"/>
    <w:rsid w:val="007E5DCE"/>
    <w:rsid w:val="007E5DE8"/>
    <w:rsid w:val="007E5ECE"/>
    <w:rsid w:val="007E601B"/>
    <w:rsid w:val="007E6096"/>
    <w:rsid w:val="007E62BE"/>
    <w:rsid w:val="007E65C4"/>
    <w:rsid w:val="007E670A"/>
    <w:rsid w:val="007E68C7"/>
    <w:rsid w:val="007E6CC6"/>
    <w:rsid w:val="007E6CF0"/>
    <w:rsid w:val="007E7014"/>
    <w:rsid w:val="007E7136"/>
    <w:rsid w:val="007E71BB"/>
    <w:rsid w:val="007E72B0"/>
    <w:rsid w:val="007E7422"/>
    <w:rsid w:val="007E748C"/>
    <w:rsid w:val="007E759B"/>
    <w:rsid w:val="007E779A"/>
    <w:rsid w:val="007E77F3"/>
    <w:rsid w:val="007E783A"/>
    <w:rsid w:val="007E7D19"/>
    <w:rsid w:val="007E7E4A"/>
    <w:rsid w:val="007E7F5E"/>
    <w:rsid w:val="007E7F9A"/>
    <w:rsid w:val="007F0090"/>
    <w:rsid w:val="007F0125"/>
    <w:rsid w:val="007F017C"/>
    <w:rsid w:val="007F01C3"/>
    <w:rsid w:val="007F04B3"/>
    <w:rsid w:val="007F0620"/>
    <w:rsid w:val="007F0C85"/>
    <w:rsid w:val="007F0D18"/>
    <w:rsid w:val="007F0E77"/>
    <w:rsid w:val="007F106D"/>
    <w:rsid w:val="007F1233"/>
    <w:rsid w:val="007F123C"/>
    <w:rsid w:val="007F12C5"/>
    <w:rsid w:val="007F1557"/>
    <w:rsid w:val="007F166C"/>
    <w:rsid w:val="007F16C8"/>
    <w:rsid w:val="007F1808"/>
    <w:rsid w:val="007F19DF"/>
    <w:rsid w:val="007F19F9"/>
    <w:rsid w:val="007F1AAC"/>
    <w:rsid w:val="007F1E3B"/>
    <w:rsid w:val="007F1F01"/>
    <w:rsid w:val="007F1F4D"/>
    <w:rsid w:val="007F21A3"/>
    <w:rsid w:val="007F2232"/>
    <w:rsid w:val="007F22A0"/>
    <w:rsid w:val="007F2392"/>
    <w:rsid w:val="007F2425"/>
    <w:rsid w:val="007F247A"/>
    <w:rsid w:val="007F2524"/>
    <w:rsid w:val="007F2577"/>
    <w:rsid w:val="007F25FB"/>
    <w:rsid w:val="007F2670"/>
    <w:rsid w:val="007F2753"/>
    <w:rsid w:val="007F27D5"/>
    <w:rsid w:val="007F282E"/>
    <w:rsid w:val="007F2A5C"/>
    <w:rsid w:val="007F2AC8"/>
    <w:rsid w:val="007F2B9C"/>
    <w:rsid w:val="007F2D13"/>
    <w:rsid w:val="007F2DE9"/>
    <w:rsid w:val="007F2F7E"/>
    <w:rsid w:val="007F3522"/>
    <w:rsid w:val="007F353C"/>
    <w:rsid w:val="007F37FB"/>
    <w:rsid w:val="007F3861"/>
    <w:rsid w:val="007F3A4D"/>
    <w:rsid w:val="007F3A85"/>
    <w:rsid w:val="007F3A8D"/>
    <w:rsid w:val="007F3AB3"/>
    <w:rsid w:val="007F3AB7"/>
    <w:rsid w:val="007F3D04"/>
    <w:rsid w:val="007F3E67"/>
    <w:rsid w:val="007F3F4B"/>
    <w:rsid w:val="007F45B7"/>
    <w:rsid w:val="007F46E7"/>
    <w:rsid w:val="007F47A5"/>
    <w:rsid w:val="007F4884"/>
    <w:rsid w:val="007F4979"/>
    <w:rsid w:val="007F4D8B"/>
    <w:rsid w:val="007F52FE"/>
    <w:rsid w:val="007F5497"/>
    <w:rsid w:val="007F550C"/>
    <w:rsid w:val="007F5AF6"/>
    <w:rsid w:val="007F5CA4"/>
    <w:rsid w:val="007F5DC7"/>
    <w:rsid w:val="007F5F5F"/>
    <w:rsid w:val="007F5F97"/>
    <w:rsid w:val="007F6003"/>
    <w:rsid w:val="007F6030"/>
    <w:rsid w:val="007F6045"/>
    <w:rsid w:val="007F61E2"/>
    <w:rsid w:val="007F63CE"/>
    <w:rsid w:val="007F640C"/>
    <w:rsid w:val="007F644C"/>
    <w:rsid w:val="007F67AD"/>
    <w:rsid w:val="007F6A46"/>
    <w:rsid w:val="007F6C49"/>
    <w:rsid w:val="007F6C62"/>
    <w:rsid w:val="007F6CF3"/>
    <w:rsid w:val="007F6E67"/>
    <w:rsid w:val="007F6E85"/>
    <w:rsid w:val="007F6EE4"/>
    <w:rsid w:val="007F6FFD"/>
    <w:rsid w:val="007F707C"/>
    <w:rsid w:val="007F70FD"/>
    <w:rsid w:val="007F71C3"/>
    <w:rsid w:val="007F71EF"/>
    <w:rsid w:val="007F7248"/>
    <w:rsid w:val="007F7471"/>
    <w:rsid w:val="007F7799"/>
    <w:rsid w:val="007F77C3"/>
    <w:rsid w:val="007F77DA"/>
    <w:rsid w:val="007F790E"/>
    <w:rsid w:val="007F7A1E"/>
    <w:rsid w:val="007F7A93"/>
    <w:rsid w:val="007F7AAA"/>
    <w:rsid w:val="007F7CDD"/>
    <w:rsid w:val="007F7E93"/>
    <w:rsid w:val="007F7EF4"/>
    <w:rsid w:val="0080011A"/>
    <w:rsid w:val="00800357"/>
    <w:rsid w:val="00800730"/>
    <w:rsid w:val="00800749"/>
    <w:rsid w:val="0080075C"/>
    <w:rsid w:val="0080078D"/>
    <w:rsid w:val="008008B2"/>
    <w:rsid w:val="00800905"/>
    <w:rsid w:val="00800E89"/>
    <w:rsid w:val="00800E8D"/>
    <w:rsid w:val="00800FD5"/>
    <w:rsid w:val="008010B9"/>
    <w:rsid w:val="008012B2"/>
    <w:rsid w:val="00801380"/>
    <w:rsid w:val="00801523"/>
    <w:rsid w:val="008015ED"/>
    <w:rsid w:val="00801AD1"/>
    <w:rsid w:val="00801BB5"/>
    <w:rsid w:val="00801C08"/>
    <w:rsid w:val="00801D9C"/>
    <w:rsid w:val="00801E05"/>
    <w:rsid w:val="00801E5B"/>
    <w:rsid w:val="00801EB2"/>
    <w:rsid w:val="008021FB"/>
    <w:rsid w:val="008024B8"/>
    <w:rsid w:val="008025B7"/>
    <w:rsid w:val="00802715"/>
    <w:rsid w:val="00802755"/>
    <w:rsid w:val="00802C82"/>
    <w:rsid w:val="00802D3C"/>
    <w:rsid w:val="008030FD"/>
    <w:rsid w:val="0080310A"/>
    <w:rsid w:val="0080315A"/>
    <w:rsid w:val="008031B7"/>
    <w:rsid w:val="008034CB"/>
    <w:rsid w:val="00803517"/>
    <w:rsid w:val="00803AB1"/>
    <w:rsid w:val="00803B14"/>
    <w:rsid w:val="00803B4B"/>
    <w:rsid w:val="00803B5A"/>
    <w:rsid w:val="00803C73"/>
    <w:rsid w:val="00803FA0"/>
    <w:rsid w:val="00803FFD"/>
    <w:rsid w:val="00804425"/>
    <w:rsid w:val="00804430"/>
    <w:rsid w:val="00804475"/>
    <w:rsid w:val="008044F8"/>
    <w:rsid w:val="00804741"/>
    <w:rsid w:val="0080474F"/>
    <w:rsid w:val="0080490C"/>
    <w:rsid w:val="00804A6B"/>
    <w:rsid w:val="008051A1"/>
    <w:rsid w:val="008052A0"/>
    <w:rsid w:val="008053FA"/>
    <w:rsid w:val="0080540E"/>
    <w:rsid w:val="0080558A"/>
    <w:rsid w:val="0080559A"/>
    <w:rsid w:val="008055BB"/>
    <w:rsid w:val="008056EB"/>
    <w:rsid w:val="00805979"/>
    <w:rsid w:val="00805A8F"/>
    <w:rsid w:val="00805A90"/>
    <w:rsid w:val="00805ADB"/>
    <w:rsid w:val="00805D99"/>
    <w:rsid w:val="0080606C"/>
    <w:rsid w:val="0080651A"/>
    <w:rsid w:val="008065BA"/>
    <w:rsid w:val="00806604"/>
    <w:rsid w:val="008067A1"/>
    <w:rsid w:val="00806AFF"/>
    <w:rsid w:val="00806C85"/>
    <w:rsid w:val="0080705D"/>
    <w:rsid w:val="008071B6"/>
    <w:rsid w:val="0080744D"/>
    <w:rsid w:val="008076E2"/>
    <w:rsid w:val="008076FE"/>
    <w:rsid w:val="008077C7"/>
    <w:rsid w:val="00807B72"/>
    <w:rsid w:val="00807D93"/>
    <w:rsid w:val="00807E22"/>
    <w:rsid w:val="00810312"/>
    <w:rsid w:val="008103AD"/>
    <w:rsid w:val="008103C6"/>
    <w:rsid w:val="008104F7"/>
    <w:rsid w:val="00810549"/>
    <w:rsid w:val="0081082E"/>
    <w:rsid w:val="00810992"/>
    <w:rsid w:val="008109CB"/>
    <w:rsid w:val="00810B1D"/>
    <w:rsid w:val="00810BD5"/>
    <w:rsid w:val="00810BFE"/>
    <w:rsid w:val="00810C40"/>
    <w:rsid w:val="00810E41"/>
    <w:rsid w:val="008111B0"/>
    <w:rsid w:val="00811275"/>
    <w:rsid w:val="00811297"/>
    <w:rsid w:val="008112CB"/>
    <w:rsid w:val="0081130B"/>
    <w:rsid w:val="008114F3"/>
    <w:rsid w:val="008118C4"/>
    <w:rsid w:val="008118C5"/>
    <w:rsid w:val="00811C23"/>
    <w:rsid w:val="00811CA7"/>
    <w:rsid w:val="00811DF4"/>
    <w:rsid w:val="00811E36"/>
    <w:rsid w:val="00811EF0"/>
    <w:rsid w:val="00811F89"/>
    <w:rsid w:val="00811F98"/>
    <w:rsid w:val="00811F99"/>
    <w:rsid w:val="00812210"/>
    <w:rsid w:val="00812348"/>
    <w:rsid w:val="008123A9"/>
    <w:rsid w:val="00812543"/>
    <w:rsid w:val="008125D3"/>
    <w:rsid w:val="00812667"/>
    <w:rsid w:val="0081281C"/>
    <w:rsid w:val="00812AC3"/>
    <w:rsid w:val="00812AE5"/>
    <w:rsid w:val="00812B1E"/>
    <w:rsid w:val="00812B55"/>
    <w:rsid w:val="00812D57"/>
    <w:rsid w:val="00812F90"/>
    <w:rsid w:val="0081310F"/>
    <w:rsid w:val="00813186"/>
    <w:rsid w:val="008134F5"/>
    <w:rsid w:val="008135EC"/>
    <w:rsid w:val="00813608"/>
    <w:rsid w:val="00813738"/>
    <w:rsid w:val="00813C83"/>
    <w:rsid w:val="00813D50"/>
    <w:rsid w:val="00813D8D"/>
    <w:rsid w:val="00813DFA"/>
    <w:rsid w:val="00813F14"/>
    <w:rsid w:val="00813FC3"/>
    <w:rsid w:val="00813FD8"/>
    <w:rsid w:val="008140A3"/>
    <w:rsid w:val="008142C0"/>
    <w:rsid w:val="0081440D"/>
    <w:rsid w:val="008144D8"/>
    <w:rsid w:val="008144D9"/>
    <w:rsid w:val="00814710"/>
    <w:rsid w:val="00814964"/>
    <w:rsid w:val="00814997"/>
    <w:rsid w:val="00814D97"/>
    <w:rsid w:val="00814EE3"/>
    <w:rsid w:val="0081524C"/>
    <w:rsid w:val="0081527C"/>
    <w:rsid w:val="00815569"/>
    <w:rsid w:val="0081571D"/>
    <w:rsid w:val="00816048"/>
    <w:rsid w:val="008160AD"/>
    <w:rsid w:val="008160CF"/>
    <w:rsid w:val="008163CD"/>
    <w:rsid w:val="00816769"/>
    <w:rsid w:val="008167FA"/>
    <w:rsid w:val="00816A54"/>
    <w:rsid w:val="00816A78"/>
    <w:rsid w:val="00816B1A"/>
    <w:rsid w:val="00816B36"/>
    <w:rsid w:val="00816ED6"/>
    <w:rsid w:val="00816F14"/>
    <w:rsid w:val="00817172"/>
    <w:rsid w:val="008172D1"/>
    <w:rsid w:val="008173C7"/>
    <w:rsid w:val="0081744D"/>
    <w:rsid w:val="00817470"/>
    <w:rsid w:val="008174DC"/>
    <w:rsid w:val="0081751A"/>
    <w:rsid w:val="008175B8"/>
    <w:rsid w:val="008176A1"/>
    <w:rsid w:val="00817711"/>
    <w:rsid w:val="00817762"/>
    <w:rsid w:val="0081796A"/>
    <w:rsid w:val="008179D3"/>
    <w:rsid w:val="008179E3"/>
    <w:rsid w:val="00817ADC"/>
    <w:rsid w:val="00817EB4"/>
    <w:rsid w:val="00817F1E"/>
    <w:rsid w:val="00817FA8"/>
    <w:rsid w:val="00820064"/>
    <w:rsid w:val="00820109"/>
    <w:rsid w:val="00820195"/>
    <w:rsid w:val="008202D7"/>
    <w:rsid w:val="0082036D"/>
    <w:rsid w:val="00820432"/>
    <w:rsid w:val="00820460"/>
    <w:rsid w:val="00820520"/>
    <w:rsid w:val="00820970"/>
    <w:rsid w:val="00820A4B"/>
    <w:rsid w:val="00820C02"/>
    <w:rsid w:val="00820D5B"/>
    <w:rsid w:val="00820E68"/>
    <w:rsid w:val="00820F5B"/>
    <w:rsid w:val="00820FAA"/>
    <w:rsid w:val="0082109B"/>
    <w:rsid w:val="008210D2"/>
    <w:rsid w:val="0082121D"/>
    <w:rsid w:val="0082127B"/>
    <w:rsid w:val="008212C9"/>
    <w:rsid w:val="008213BB"/>
    <w:rsid w:val="008215BB"/>
    <w:rsid w:val="0082164C"/>
    <w:rsid w:val="008218F5"/>
    <w:rsid w:val="00821980"/>
    <w:rsid w:val="00821A79"/>
    <w:rsid w:val="00821C17"/>
    <w:rsid w:val="00821C6D"/>
    <w:rsid w:val="00821DB5"/>
    <w:rsid w:val="00821E3D"/>
    <w:rsid w:val="00821E3E"/>
    <w:rsid w:val="00821EEF"/>
    <w:rsid w:val="00821F92"/>
    <w:rsid w:val="00821FE4"/>
    <w:rsid w:val="008220C6"/>
    <w:rsid w:val="00822174"/>
    <w:rsid w:val="008221F4"/>
    <w:rsid w:val="00822207"/>
    <w:rsid w:val="008224DF"/>
    <w:rsid w:val="00822557"/>
    <w:rsid w:val="008225C9"/>
    <w:rsid w:val="00822649"/>
    <w:rsid w:val="00822668"/>
    <w:rsid w:val="00822787"/>
    <w:rsid w:val="008227E4"/>
    <w:rsid w:val="00822846"/>
    <w:rsid w:val="00822869"/>
    <w:rsid w:val="00822C87"/>
    <w:rsid w:val="00822E11"/>
    <w:rsid w:val="00822E2C"/>
    <w:rsid w:val="00822E86"/>
    <w:rsid w:val="00822EAB"/>
    <w:rsid w:val="00822EFA"/>
    <w:rsid w:val="00822FAA"/>
    <w:rsid w:val="0082301E"/>
    <w:rsid w:val="008230A1"/>
    <w:rsid w:val="0082327B"/>
    <w:rsid w:val="008232FB"/>
    <w:rsid w:val="0082355D"/>
    <w:rsid w:val="00823744"/>
    <w:rsid w:val="0082386F"/>
    <w:rsid w:val="008238C5"/>
    <w:rsid w:val="00823910"/>
    <w:rsid w:val="00823949"/>
    <w:rsid w:val="00823E1E"/>
    <w:rsid w:val="00824084"/>
    <w:rsid w:val="0082424E"/>
    <w:rsid w:val="00824267"/>
    <w:rsid w:val="008243DB"/>
    <w:rsid w:val="00824401"/>
    <w:rsid w:val="00824425"/>
    <w:rsid w:val="008244B9"/>
    <w:rsid w:val="0082455C"/>
    <w:rsid w:val="00824807"/>
    <w:rsid w:val="00824A7B"/>
    <w:rsid w:val="00824AAB"/>
    <w:rsid w:val="00824CBC"/>
    <w:rsid w:val="00824D42"/>
    <w:rsid w:val="00825152"/>
    <w:rsid w:val="0082516C"/>
    <w:rsid w:val="0082534B"/>
    <w:rsid w:val="008253B1"/>
    <w:rsid w:val="0082542C"/>
    <w:rsid w:val="008254B1"/>
    <w:rsid w:val="008254B6"/>
    <w:rsid w:val="008256A8"/>
    <w:rsid w:val="0082571B"/>
    <w:rsid w:val="008258FE"/>
    <w:rsid w:val="00825A3E"/>
    <w:rsid w:val="00825A48"/>
    <w:rsid w:val="00825AF1"/>
    <w:rsid w:val="00825F1F"/>
    <w:rsid w:val="00825FEB"/>
    <w:rsid w:val="00826088"/>
    <w:rsid w:val="00826186"/>
    <w:rsid w:val="008262D0"/>
    <w:rsid w:val="0082648C"/>
    <w:rsid w:val="0082656A"/>
    <w:rsid w:val="00826732"/>
    <w:rsid w:val="008267EA"/>
    <w:rsid w:val="008268A3"/>
    <w:rsid w:val="00826BB1"/>
    <w:rsid w:val="00826C85"/>
    <w:rsid w:val="008271E1"/>
    <w:rsid w:val="00827447"/>
    <w:rsid w:val="0082767D"/>
    <w:rsid w:val="008276AE"/>
    <w:rsid w:val="00827749"/>
    <w:rsid w:val="008277B8"/>
    <w:rsid w:val="00827852"/>
    <w:rsid w:val="0082787A"/>
    <w:rsid w:val="0082793A"/>
    <w:rsid w:val="008279D9"/>
    <w:rsid w:val="00827A0F"/>
    <w:rsid w:val="00827A7B"/>
    <w:rsid w:val="00827B8F"/>
    <w:rsid w:val="00827EC9"/>
    <w:rsid w:val="00827FCF"/>
    <w:rsid w:val="00827FDD"/>
    <w:rsid w:val="0083008B"/>
    <w:rsid w:val="00830447"/>
    <w:rsid w:val="0083047D"/>
    <w:rsid w:val="0083061C"/>
    <w:rsid w:val="00830B18"/>
    <w:rsid w:val="00830BBA"/>
    <w:rsid w:val="00830CD8"/>
    <w:rsid w:val="00830F39"/>
    <w:rsid w:val="00830FD3"/>
    <w:rsid w:val="008310DA"/>
    <w:rsid w:val="008311CB"/>
    <w:rsid w:val="00831424"/>
    <w:rsid w:val="00831499"/>
    <w:rsid w:val="008314A1"/>
    <w:rsid w:val="008314B3"/>
    <w:rsid w:val="00831556"/>
    <w:rsid w:val="0083181A"/>
    <w:rsid w:val="00831851"/>
    <w:rsid w:val="008318E3"/>
    <w:rsid w:val="00831A9B"/>
    <w:rsid w:val="00831B9D"/>
    <w:rsid w:val="00831C00"/>
    <w:rsid w:val="00831E32"/>
    <w:rsid w:val="00832112"/>
    <w:rsid w:val="008324E3"/>
    <w:rsid w:val="008325F8"/>
    <w:rsid w:val="00832989"/>
    <w:rsid w:val="00832AE6"/>
    <w:rsid w:val="00832B8C"/>
    <w:rsid w:val="00832B95"/>
    <w:rsid w:val="00832C9D"/>
    <w:rsid w:val="00832D5D"/>
    <w:rsid w:val="00832DC0"/>
    <w:rsid w:val="00832E48"/>
    <w:rsid w:val="00832E8B"/>
    <w:rsid w:val="0083334F"/>
    <w:rsid w:val="0083344E"/>
    <w:rsid w:val="00833757"/>
    <w:rsid w:val="008339B2"/>
    <w:rsid w:val="00833AB6"/>
    <w:rsid w:val="00833CE6"/>
    <w:rsid w:val="00833D55"/>
    <w:rsid w:val="00833E98"/>
    <w:rsid w:val="00833EE3"/>
    <w:rsid w:val="00833F24"/>
    <w:rsid w:val="00833F52"/>
    <w:rsid w:val="0083408C"/>
    <w:rsid w:val="008340CA"/>
    <w:rsid w:val="0083425F"/>
    <w:rsid w:val="008344B9"/>
    <w:rsid w:val="00834733"/>
    <w:rsid w:val="0083489E"/>
    <w:rsid w:val="00834A04"/>
    <w:rsid w:val="00834A6E"/>
    <w:rsid w:val="00834AD0"/>
    <w:rsid w:val="00834AF2"/>
    <w:rsid w:val="00834CA9"/>
    <w:rsid w:val="00835039"/>
    <w:rsid w:val="00835120"/>
    <w:rsid w:val="00835237"/>
    <w:rsid w:val="0083526E"/>
    <w:rsid w:val="00835557"/>
    <w:rsid w:val="0083578A"/>
    <w:rsid w:val="008357FF"/>
    <w:rsid w:val="00835A54"/>
    <w:rsid w:val="00835A70"/>
    <w:rsid w:val="00835B09"/>
    <w:rsid w:val="00835D26"/>
    <w:rsid w:val="00835DCD"/>
    <w:rsid w:val="00835FEF"/>
    <w:rsid w:val="008361EC"/>
    <w:rsid w:val="00836221"/>
    <w:rsid w:val="008362BC"/>
    <w:rsid w:val="008364B7"/>
    <w:rsid w:val="008364D7"/>
    <w:rsid w:val="00836578"/>
    <w:rsid w:val="00836818"/>
    <w:rsid w:val="0083692D"/>
    <w:rsid w:val="00836A73"/>
    <w:rsid w:val="00836A94"/>
    <w:rsid w:val="00836B71"/>
    <w:rsid w:val="00836B8E"/>
    <w:rsid w:val="00836DF7"/>
    <w:rsid w:val="00836EA1"/>
    <w:rsid w:val="008370A3"/>
    <w:rsid w:val="0083723C"/>
    <w:rsid w:val="008372A1"/>
    <w:rsid w:val="008372A4"/>
    <w:rsid w:val="00837388"/>
    <w:rsid w:val="00837501"/>
    <w:rsid w:val="0083750A"/>
    <w:rsid w:val="008375E8"/>
    <w:rsid w:val="008376A2"/>
    <w:rsid w:val="0083795D"/>
    <w:rsid w:val="00837C01"/>
    <w:rsid w:val="00837C33"/>
    <w:rsid w:val="00837CF9"/>
    <w:rsid w:val="00837D4B"/>
    <w:rsid w:val="00837F1A"/>
    <w:rsid w:val="0084001E"/>
    <w:rsid w:val="00840020"/>
    <w:rsid w:val="00840205"/>
    <w:rsid w:val="00840665"/>
    <w:rsid w:val="008406AE"/>
    <w:rsid w:val="008406E4"/>
    <w:rsid w:val="00840930"/>
    <w:rsid w:val="00840BB4"/>
    <w:rsid w:val="00840D6B"/>
    <w:rsid w:val="00840E49"/>
    <w:rsid w:val="00840E57"/>
    <w:rsid w:val="008410BB"/>
    <w:rsid w:val="00841179"/>
    <w:rsid w:val="00841550"/>
    <w:rsid w:val="00841552"/>
    <w:rsid w:val="008416C1"/>
    <w:rsid w:val="00841729"/>
    <w:rsid w:val="00841757"/>
    <w:rsid w:val="008417AA"/>
    <w:rsid w:val="00841B43"/>
    <w:rsid w:val="00841D41"/>
    <w:rsid w:val="00841D63"/>
    <w:rsid w:val="00841DAC"/>
    <w:rsid w:val="00841F45"/>
    <w:rsid w:val="008420E5"/>
    <w:rsid w:val="00842274"/>
    <w:rsid w:val="008425D5"/>
    <w:rsid w:val="00842776"/>
    <w:rsid w:val="00842909"/>
    <w:rsid w:val="0084297F"/>
    <w:rsid w:val="00842AFD"/>
    <w:rsid w:val="00842B37"/>
    <w:rsid w:val="00842BE7"/>
    <w:rsid w:val="00843177"/>
    <w:rsid w:val="008431BA"/>
    <w:rsid w:val="0084335F"/>
    <w:rsid w:val="00843581"/>
    <w:rsid w:val="00843754"/>
    <w:rsid w:val="00843D6A"/>
    <w:rsid w:val="00843EB9"/>
    <w:rsid w:val="00843ECE"/>
    <w:rsid w:val="008442AA"/>
    <w:rsid w:val="0084437E"/>
    <w:rsid w:val="00844386"/>
    <w:rsid w:val="008446E6"/>
    <w:rsid w:val="00844808"/>
    <w:rsid w:val="00844A26"/>
    <w:rsid w:val="00844B16"/>
    <w:rsid w:val="00844B4A"/>
    <w:rsid w:val="00844BF3"/>
    <w:rsid w:val="00844EBB"/>
    <w:rsid w:val="008454F9"/>
    <w:rsid w:val="0084574A"/>
    <w:rsid w:val="00845757"/>
    <w:rsid w:val="00845E67"/>
    <w:rsid w:val="00845F44"/>
    <w:rsid w:val="00846288"/>
    <w:rsid w:val="008464A5"/>
    <w:rsid w:val="008466F3"/>
    <w:rsid w:val="008467A0"/>
    <w:rsid w:val="00846833"/>
    <w:rsid w:val="0084691A"/>
    <w:rsid w:val="0084694A"/>
    <w:rsid w:val="00846C10"/>
    <w:rsid w:val="00846FBF"/>
    <w:rsid w:val="00846FDC"/>
    <w:rsid w:val="00847093"/>
    <w:rsid w:val="00847154"/>
    <w:rsid w:val="0084723D"/>
    <w:rsid w:val="00847272"/>
    <w:rsid w:val="00847592"/>
    <w:rsid w:val="008475A0"/>
    <w:rsid w:val="008475D3"/>
    <w:rsid w:val="008476E9"/>
    <w:rsid w:val="0084770E"/>
    <w:rsid w:val="0084777C"/>
    <w:rsid w:val="00847871"/>
    <w:rsid w:val="0084792D"/>
    <w:rsid w:val="008479F8"/>
    <w:rsid w:val="00847A50"/>
    <w:rsid w:val="00847A98"/>
    <w:rsid w:val="00847ABF"/>
    <w:rsid w:val="00847AF6"/>
    <w:rsid w:val="00847C93"/>
    <w:rsid w:val="00847CA6"/>
    <w:rsid w:val="00847FC1"/>
    <w:rsid w:val="008500D3"/>
    <w:rsid w:val="008505B2"/>
    <w:rsid w:val="00850B0E"/>
    <w:rsid w:val="00850F8D"/>
    <w:rsid w:val="00850F92"/>
    <w:rsid w:val="00851119"/>
    <w:rsid w:val="00851226"/>
    <w:rsid w:val="008513A8"/>
    <w:rsid w:val="008513AB"/>
    <w:rsid w:val="00851886"/>
    <w:rsid w:val="00851AC9"/>
    <w:rsid w:val="00851D7E"/>
    <w:rsid w:val="00851E5A"/>
    <w:rsid w:val="008522CD"/>
    <w:rsid w:val="008525A3"/>
    <w:rsid w:val="008526D7"/>
    <w:rsid w:val="008526ED"/>
    <w:rsid w:val="00852729"/>
    <w:rsid w:val="0085284E"/>
    <w:rsid w:val="00852C51"/>
    <w:rsid w:val="00852DF2"/>
    <w:rsid w:val="00852E95"/>
    <w:rsid w:val="00852ECC"/>
    <w:rsid w:val="00852EF8"/>
    <w:rsid w:val="00852F01"/>
    <w:rsid w:val="00852F0C"/>
    <w:rsid w:val="008530E8"/>
    <w:rsid w:val="00853252"/>
    <w:rsid w:val="0085335B"/>
    <w:rsid w:val="00853932"/>
    <w:rsid w:val="008539ED"/>
    <w:rsid w:val="008539F2"/>
    <w:rsid w:val="00853CD7"/>
    <w:rsid w:val="00853D95"/>
    <w:rsid w:val="00853DAE"/>
    <w:rsid w:val="00853E9C"/>
    <w:rsid w:val="00853FDE"/>
    <w:rsid w:val="00853FEC"/>
    <w:rsid w:val="00854246"/>
    <w:rsid w:val="008542A1"/>
    <w:rsid w:val="00854431"/>
    <w:rsid w:val="0085451B"/>
    <w:rsid w:val="008547EE"/>
    <w:rsid w:val="0085499D"/>
    <w:rsid w:val="008549E0"/>
    <w:rsid w:val="00854ADA"/>
    <w:rsid w:val="00854AE7"/>
    <w:rsid w:val="00854BA0"/>
    <w:rsid w:val="00854CE4"/>
    <w:rsid w:val="00854D85"/>
    <w:rsid w:val="00854DEB"/>
    <w:rsid w:val="00855309"/>
    <w:rsid w:val="008553EF"/>
    <w:rsid w:val="00855775"/>
    <w:rsid w:val="008557B1"/>
    <w:rsid w:val="008557FA"/>
    <w:rsid w:val="0085581B"/>
    <w:rsid w:val="00855DCB"/>
    <w:rsid w:val="00855E04"/>
    <w:rsid w:val="00856004"/>
    <w:rsid w:val="00856018"/>
    <w:rsid w:val="00856204"/>
    <w:rsid w:val="008562E6"/>
    <w:rsid w:val="0085642B"/>
    <w:rsid w:val="00856593"/>
    <w:rsid w:val="00856A54"/>
    <w:rsid w:val="00856B8F"/>
    <w:rsid w:val="00856DE8"/>
    <w:rsid w:val="00856E12"/>
    <w:rsid w:val="00856E82"/>
    <w:rsid w:val="0085702C"/>
    <w:rsid w:val="0085704D"/>
    <w:rsid w:val="008570A6"/>
    <w:rsid w:val="008573C6"/>
    <w:rsid w:val="008574C0"/>
    <w:rsid w:val="00857843"/>
    <w:rsid w:val="008579B2"/>
    <w:rsid w:val="00857A5C"/>
    <w:rsid w:val="00857B1A"/>
    <w:rsid w:val="00857C08"/>
    <w:rsid w:val="00857CC1"/>
    <w:rsid w:val="00857E3C"/>
    <w:rsid w:val="00857F15"/>
    <w:rsid w:val="00857FCB"/>
    <w:rsid w:val="00857FFD"/>
    <w:rsid w:val="008601E9"/>
    <w:rsid w:val="008602A2"/>
    <w:rsid w:val="008602EC"/>
    <w:rsid w:val="008604FC"/>
    <w:rsid w:val="0086063F"/>
    <w:rsid w:val="00860706"/>
    <w:rsid w:val="00860848"/>
    <w:rsid w:val="00860BB1"/>
    <w:rsid w:val="00860D0C"/>
    <w:rsid w:val="00860E3C"/>
    <w:rsid w:val="008610AC"/>
    <w:rsid w:val="00861582"/>
    <w:rsid w:val="0086161E"/>
    <w:rsid w:val="00861A5F"/>
    <w:rsid w:val="00861B99"/>
    <w:rsid w:val="00861C19"/>
    <w:rsid w:val="00861C1D"/>
    <w:rsid w:val="00861FE2"/>
    <w:rsid w:val="008622A5"/>
    <w:rsid w:val="00862310"/>
    <w:rsid w:val="00862346"/>
    <w:rsid w:val="008623C9"/>
    <w:rsid w:val="00862621"/>
    <w:rsid w:val="008627EF"/>
    <w:rsid w:val="00862801"/>
    <w:rsid w:val="00862DD8"/>
    <w:rsid w:val="00862E37"/>
    <w:rsid w:val="00862EFB"/>
    <w:rsid w:val="00862F07"/>
    <w:rsid w:val="00862F62"/>
    <w:rsid w:val="00863083"/>
    <w:rsid w:val="008632DA"/>
    <w:rsid w:val="00863390"/>
    <w:rsid w:val="00863392"/>
    <w:rsid w:val="00863479"/>
    <w:rsid w:val="00863491"/>
    <w:rsid w:val="0086358C"/>
    <w:rsid w:val="008639B5"/>
    <w:rsid w:val="008639F0"/>
    <w:rsid w:val="00863BE4"/>
    <w:rsid w:val="00863C32"/>
    <w:rsid w:val="00863E6A"/>
    <w:rsid w:val="00863F5A"/>
    <w:rsid w:val="008640EF"/>
    <w:rsid w:val="008640FC"/>
    <w:rsid w:val="0086425F"/>
    <w:rsid w:val="008642E0"/>
    <w:rsid w:val="00864358"/>
    <w:rsid w:val="008647EE"/>
    <w:rsid w:val="008648C3"/>
    <w:rsid w:val="00864919"/>
    <w:rsid w:val="00864A8F"/>
    <w:rsid w:val="00864C2D"/>
    <w:rsid w:val="00864CF8"/>
    <w:rsid w:val="00864D08"/>
    <w:rsid w:val="00864FE1"/>
    <w:rsid w:val="008650FC"/>
    <w:rsid w:val="00865138"/>
    <w:rsid w:val="008652DE"/>
    <w:rsid w:val="00865792"/>
    <w:rsid w:val="0086593C"/>
    <w:rsid w:val="00865A9F"/>
    <w:rsid w:val="00865C14"/>
    <w:rsid w:val="00865E61"/>
    <w:rsid w:val="00865E98"/>
    <w:rsid w:val="00865F52"/>
    <w:rsid w:val="00866098"/>
    <w:rsid w:val="008660DE"/>
    <w:rsid w:val="00866141"/>
    <w:rsid w:val="00866190"/>
    <w:rsid w:val="0086638E"/>
    <w:rsid w:val="0086639C"/>
    <w:rsid w:val="00866524"/>
    <w:rsid w:val="00866623"/>
    <w:rsid w:val="00866697"/>
    <w:rsid w:val="008666B8"/>
    <w:rsid w:val="008666BD"/>
    <w:rsid w:val="0086676B"/>
    <w:rsid w:val="0086692A"/>
    <w:rsid w:val="00866C98"/>
    <w:rsid w:val="00866FD2"/>
    <w:rsid w:val="008671CD"/>
    <w:rsid w:val="008671F7"/>
    <w:rsid w:val="008672B9"/>
    <w:rsid w:val="008673C2"/>
    <w:rsid w:val="0086798A"/>
    <w:rsid w:val="008679AA"/>
    <w:rsid w:val="008679BF"/>
    <w:rsid w:val="00867BFA"/>
    <w:rsid w:val="00867C9B"/>
    <w:rsid w:val="00867DC2"/>
    <w:rsid w:val="008702A9"/>
    <w:rsid w:val="008703FF"/>
    <w:rsid w:val="0087042A"/>
    <w:rsid w:val="00870618"/>
    <w:rsid w:val="00870955"/>
    <w:rsid w:val="00870969"/>
    <w:rsid w:val="00870B41"/>
    <w:rsid w:val="00870E38"/>
    <w:rsid w:val="00870F91"/>
    <w:rsid w:val="008713DD"/>
    <w:rsid w:val="00871436"/>
    <w:rsid w:val="008715E2"/>
    <w:rsid w:val="0087174F"/>
    <w:rsid w:val="00871876"/>
    <w:rsid w:val="008718E5"/>
    <w:rsid w:val="00871946"/>
    <w:rsid w:val="00871A19"/>
    <w:rsid w:val="00871EE6"/>
    <w:rsid w:val="00871F2C"/>
    <w:rsid w:val="008722C3"/>
    <w:rsid w:val="0087230F"/>
    <w:rsid w:val="00872374"/>
    <w:rsid w:val="0087239C"/>
    <w:rsid w:val="00872599"/>
    <w:rsid w:val="0087260A"/>
    <w:rsid w:val="008726BA"/>
    <w:rsid w:val="00872909"/>
    <w:rsid w:val="0087294B"/>
    <w:rsid w:val="008729D0"/>
    <w:rsid w:val="00872A38"/>
    <w:rsid w:val="00872B21"/>
    <w:rsid w:val="00872BAD"/>
    <w:rsid w:val="00872C7A"/>
    <w:rsid w:val="00872D9C"/>
    <w:rsid w:val="00872E3D"/>
    <w:rsid w:val="00872E8E"/>
    <w:rsid w:val="00872FEF"/>
    <w:rsid w:val="00873065"/>
    <w:rsid w:val="008735E1"/>
    <w:rsid w:val="008735E4"/>
    <w:rsid w:val="0087381F"/>
    <w:rsid w:val="008739D7"/>
    <w:rsid w:val="00873BF2"/>
    <w:rsid w:val="00873C00"/>
    <w:rsid w:val="00873EB7"/>
    <w:rsid w:val="00873FD3"/>
    <w:rsid w:val="008741B8"/>
    <w:rsid w:val="008744BA"/>
    <w:rsid w:val="0087451D"/>
    <w:rsid w:val="00874669"/>
    <w:rsid w:val="008746FD"/>
    <w:rsid w:val="0087473C"/>
    <w:rsid w:val="008747A7"/>
    <w:rsid w:val="00874A8F"/>
    <w:rsid w:val="00874B43"/>
    <w:rsid w:val="00874B6F"/>
    <w:rsid w:val="00874E3A"/>
    <w:rsid w:val="00875047"/>
    <w:rsid w:val="00875225"/>
    <w:rsid w:val="0087543A"/>
    <w:rsid w:val="008754A2"/>
    <w:rsid w:val="00875574"/>
    <w:rsid w:val="00875660"/>
    <w:rsid w:val="0087567F"/>
    <w:rsid w:val="00875696"/>
    <w:rsid w:val="00875754"/>
    <w:rsid w:val="008757BA"/>
    <w:rsid w:val="008757EC"/>
    <w:rsid w:val="00875971"/>
    <w:rsid w:val="00875B1A"/>
    <w:rsid w:val="00875BAB"/>
    <w:rsid w:val="00876181"/>
    <w:rsid w:val="008761A3"/>
    <w:rsid w:val="008761CB"/>
    <w:rsid w:val="008764CD"/>
    <w:rsid w:val="00876510"/>
    <w:rsid w:val="0087658E"/>
    <w:rsid w:val="00876638"/>
    <w:rsid w:val="00876728"/>
    <w:rsid w:val="008767BE"/>
    <w:rsid w:val="008768C4"/>
    <w:rsid w:val="00876B80"/>
    <w:rsid w:val="00876F2E"/>
    <w:rsid w:val="00876F82"/>
    <w:rsid w:val="0087709A"/>
    <w:rsid w:val="008771FC"/>
    <w:rsid w:val="008772EE"/>
    <w:rsid w:val="00877646"/>
    <w:rsid w:val="0087792E"/>
    <w:rsid w:val="00877A56"/>
    <w:rsid w:val="00877C07"/>
    <w:rsid w:val="00880202"/>
    <w:rsid w:val="0088035B"/>
    <w:rsid w:val="008803E9"/>
    <w:rsid w:val="008804D7"/>
    <w:rsid w:val="0088051A"/>
    <w:rsid w:val="0088081F"/>
    <w:rsid w:val="00880838"/>
    <w:rsid w:val="00880852"/>
    <w:rsid w:val="00880931"/>
    <w:rsid w:val="008809FF"/>
    <w:rsid w:val="00880B10"/>
    <w:rsid w:val="00880CB3"/>
    <w:rsid w:val="00880D7F"/>
    <w:rsid w:val="00880DC5"/>
    <w:rsid w:val="00880E53"/>
    <w:rsid w:val="00881079"/>
    <w:rsid w:val="0088108C"/>
    <w:rsid w:val="00881391"/>
    <w:rsid w:val="008814C1"/>
    <w:rsid w:val="00881690"/>
    <w:rsid w:val="00881752"/>
    <w:rsid w:val="00881DA0"/>
    <w:rsid w:val="0088210E"/>
    <w:rsid w:val="00882403"/>
    <w:rsid w:val="00882443"/>
    <w:rsid w:val="00882450"/>
    <w:rsid w:val="00882698"/>
    <w:rsid w:val="00882769"/>
    <w:rsid w:val="0088283E"/>
    <w:rsid w:val="00882B49"/>
    <w:rsid w:val="00882BCD"/>
    <w:rsid w:val="00882CDF"/>
    <w:rsid w:val="00882D88"/>
    <w:rsid w:val="00882E0E"/>
    <w:rsid w:val="00882F6A"/>
    <w:rsid w:val="0088323F"/>
    <w:rsid w:val="00883246"/>
    <w:rsid w:val="0088325C"/>
    <w:rsid w:val="00883645"/>
    <w:rsid w:val="00883AB9"/>
    <w:rsid w:val="00883AD1"/>
    <w:rsid w:val="00883B43"/>
    <w:rsid w:val="00883D06"/>
    <w:rsid w:val="00883D28"/>
    <w:rsid w:val="00883D32"/>
    <w:rsid w:val="00884452"/>
    <w:rsid w:val="0088452C"/>
    <w:rsid w:val="0088463F"/>
    <w:rsid w:val="008847CA"/>
    <w:rsid w:val="0088489C"/>
    <w:rsid w:val="0088494B"/>
    <w:rsid w:val="008849E8"/>
    <w:rsid w:val="00884AAE"/>
    <w:rsid w:val="00884B36"/>
    <w:rsid w:val="00884BB6"/>
    <w:rsid w:val="00884BD4"/>
    <w:rsid w:val="00884CD6"/>
    <w:rsid w:val="00884E6C"/>
    <w:rsid w:val="0088509D"/>
    <w:rsid w:val="0088509E"/>
    <w:rsid w:val="008850A7"/>
    <w:rsid w:val="008850FF"/>
    <w:rsid w:val="008851A8"/>
    <w:rsid w:val="00885444"/>
    <w:rsid w:val="00885470"/>
    <w:rsid w:val="008854FE"/>
    <w:rsid w:val="008856C1"/>
    <w:rsid w:val="00885776"/>
    <w:rsid w:val="00885839"/>
    <w:rsid w:val="008858A6"/>
    <w:rsid w:val="00885BBD"/>
    <w:rsid w:val="00885D3A"/>
    <w:rsid w:val="00885E33"/>
    <w:rsid w:val="00886159"/>
    <w:rsid w:val="008861C8"/>
    <w:rsid w:val="008861DE"/>
    <w:rsid w:val="00886227"/>
    <w:rsid w:val="00886406"/>
    <w:rsid w:val="0088642E"/>
    <w:rsid w:val="00886467"/>
    <w:rsid w:val="00886470"/>
    <w:rsid w:val="008865D6"/>
    <w:rsid w:val="00886B5A"/>
    <w:rsid w:val="00886CDB"/>
    <w:rsid w:val="00886D60"/>
    <w:rsid w:val="00886EA0"/>
    <w:rsid w:val="00886EE4"/>
    <w:rsid w:val="00886F9D"/>
    <w:rsid w:val="0088711F"/>
    <w:rsid w:val="00887538"/>
    <w:rsid w:val="008875A7"/>
    <w:rsid w:val="008876FF"/>
    <w:rsid w:val="00887730"/>
    <w:rsid w:val="0088781F"/>
    <w:rsid w:val="00887B1F"/>
    <w:rsid w:val="00887B48"/>
    <w:rsid w:val="00887D56"/>
    <w:rsid w:val="00887DC5"/>
    <w:rsid w:val="00887E56"/>
    <w:rsid w:val="00887E8A"/>
    <w:rsid w:val="008900AE"/>
    <w:rsid w:val="008900B6"/>
    <w:rsid w:val="00890432"/>
    <w:rsid w:val="008905B9"/>
    <w:rsid w:val="0089063D"/>
    <w:rsid w:val="0089085E"/>
    <w:rsid w:val="008908D3"/>
    <w:rsid w:val="00890B26"/>
    <w:rsid w:val="00890C7E"/>
    <w:rsid w:val="00890CF1"/>
    <w:rsid w:val="008910C3"/>
    <w:rsid w:val="00891160"/>
    <w:rsid w:val="0089137D"/>
    <w:rsid w:val="008917A7"/>
    <w:rsid w:val="0089187E"/>
    <w:rsid w:val="0089189C"/>
    <w:rsid w:val="00891904"/>
    <w:rsid w:val="0089193B"/>
    <w:rsid w:val="00891B63"/>
    <w:rsid w:val="00891C21"/>
    <w:rsid w:val="00891C46"/>
    <w:rsid w:val="00891D8C"/>
    <w:rsid w:val="008923DC"/>
    <w:rsid w:val="0089256F"/>
    <w:rsid w:val="008926F6"/>
    <w:rsid w:val="00892B96"/>
    <w:rsid w:val="00892C1F"/>
    <w:rsid w:val="00892C4E"/>
    <w:rsid w:val="00892D19"/>
    <w:rsid w:val="00892F3C"/>
    <w:rsid w:val="00892F45"/>
    <w:rsid w:val="00892FBF"/>
    <w:rsid w:val="00893446"/>
    <w:rsid w:val="00893AEE"/>
    <w:rsid w:val="00893BC2"/>
    <w:rsid w:val="00893C22"/>
    <w:rsid w:val="00893C7A"/>
    <w:rsid w:val="00893D19"/>
    <w:rsid w:val="00893F9F"/>
    <w:rsid w:val="00893FE3"/>
    <w:rsid w:val="00894441"/>
    <w:rsid w:val="00894702"/>
    <w:rsid w:val="008947C8"/>
    <w:rsid w:val="00894898"/>
    <w:rsid w:val="008949D1"/>
    <w:rsid w:val="00894A71"/>
    <w:rsid w:val="00894AEF"/>
    <w:rsid w:val="00894B1D"/>
    <w:rsid w:val="00894BFC"/>
    <w:rsid w:val="00894CD0"/>
    <w:rsid w:val="00894F1F"/>
    <w:rsid w:val="00894FB9"/>
    <w:rsid w:val="0089527F"/>
    <w:rsid w:val="0089545B"/>
    <w:rsid w:val="00895516"/>
    <w:rsid w:val="008959B3"/>
    <w:rsid w:val="00895A5C"/>
    <w:rsid w:val="00895BB8"/>
    <w:rsid w:val="00895E0C"/>
    <w:rsid w:val="008960E6"/>
    <w:rsid w:val="00896138"/>
    <w:rsid w:val="00896229"/>
    <w:rsid w:val="008963B7"/>
    <w:rsid w:val="00896408"/>
    <w:rsid w:val="008965A3"/>
    <w:rsid w:val="008965A5"/>
    <w:rsid w:val="00896629"/>
    <w:rsid w:val="008967DA"/>
    <w:rsid w:val="008969FE"/>
    <w:rsid w:val="00896B10"/>
    <w:rsid w:val="00896B7C"/>
    <w:rsid w:val="00896B97"/>
    <w:rsid w:val="00896C5D"/>
    <w:rsid w:val="00896F4F"/>
    <w:rsid w:val="00896FF7"/>
    <w:rsid w:val="00897115"/>
    <w:rsid w:val="0089778C"/>
    <w:rsid w:val="00897A51"/>
    <w:rsid w:val="00897A78"/>
    <w:rsid w:val="00897B6F"/>
    <w:rsid w:val="00897C94"/>
    <w:rsid w:val="00897D70"/>
    <w:rsid w:val="00897ED6"/>
    <w:rsid w:val="00897F50"/>
    <w:rsid w:val="008A0056"/>
    <w:rsid w:val="008A0113"/>
    <w:rsid w:val="008A019F"/>
    <w:rsid w:val="008A01B4"/>
    <w:rsid w:val="008A02A3"/>
    <w:rsid w:val="008A03F0"/>
    <w:rsid w:val="008A044A"/>
    <w:rsid w:val="008A04C1"/>
    <w:rsid w:val="008A0516"/>
    <w:rsid w:val="008A0757"/>
    <w:rsid w:val="008A0C4D"/>
    <w:rsid w:val="008A0C9F"/>
    <w:rsid w:val="008A0CFC"/>
    <w:rsid w:val="008A0D6F"/>
    <w:rsid w:val="008A0DE4"/>
    <w:rsid w:val="008A0EDA"/>
    <w:rsid w:val="008A0FF3"/>
    <w:rsid w:val="008A1266"/>
    <w:rsid w:val="008A1353"/>
    <w:rsid w:val="008A1377"/>
    <w:rsid w:val="008A13AD"/>
    <w:rsid w:val="008A1462"/>
    <w:rsid w:val="008A1699"/>
    <w:rsid w:val="008A17F6"/>
    <w:rsid w:val="008A1B7D"/>
    <w:rsid w:val="008A1D75"/>
    <w:rsid w:val="008A1E12"/>
    <w:rsid w:val="008A1FEB"/>
    <w:rsid w:val="008A213A"/>
    <w:rsid w:val="008A2142"/>
    <w:rsid w:val="008A219A"/>
    <w:rsid w:val="008A24FC"/>
    <w:rsid w:val="008A2546"/>
    <w:rsid w:val="008A2831"/>
    <w:rsid w:val="008A2E16"/>
    <w:rsid w:val="008A31E3"/>
    <w:rsid w:val="008A32AE"/>
    <w:rsid w:val="008A3320"/>
    <w:rsid w:val="008A343D"/>
    <w:rsid w:val="008A363E"/>
    <w:rsid w:val="008A36A5"/>
    <w:rsid w:val="008A3B1B"/>
    <w:rsid w:val="008A3B62"/>
    <w:rsid w:val="008A3E2B"/>
    <w:rsid w:val="008A3EC8"/>
    <w:rsid w:val="008A4145"/>
    <w:rsid w:val="008A4805"/>
    <w:rsid w:val="008A484A"/>
    <w:rsid w:val="008A5054"/>
    <w:rsid w:val="008A5152"/>
    <w:rsid w:val="008A553F"/>
    <w:rsid w:val="008A55DB"/>
    <w:rsid w:val="008A5635"/>
    <w:rsid w:val="008A5836"/>
    <w:rsid w:val="008A5887"/>
    <w:rsid w:val="008A58E2"/>
    <w:rsid w:val="008A5ABF"/>
    <w:rsid w:val="008A5B03"/>
    <w:rsid w:val="008A5BF8"/>
    <w:rsid w:val="008A5D14"/>
    <w:rsid w:val="008A5F56"/>
    <w:rsid w:val="008A5F9A"/>
    <w:rsid w:val="008A6539"/>
    <w:rsid w:val="008A66EE"/>
    <w:rsid w:val="008A66F2"/>
    <w:rsid w:val="008A6949"/>
    <w:rsid w:val="008A6A70"/>
    <w:rsid w:val="008A6B62"/>
    <w:rsid w:val="008A6CDB"/>
    <w:rsid w:val="008A6CF2"/>
    <w:rsid w:val="008A6DF7"/>
    <w:rsid w:val="008A6E87"/>
    <w:rsid w:val="008A6F78"/>
    <w:rsid w:val="008A6F7D"/>
    <w:rsid w:val="008A7086"/>
    <w:rsid w:val="008A7249"/>
    <w:rsid w:val="008A72B8"/>
    <w:rsid w:val="008A72FF"/>
    <w:rsid w:val="008A7326"/>
    <w:rsid w:val="008A7628"/>
    <w:rsid w:val="008A773E"/>
    <w:rsid w:val="008A77BC"/>
    <w:rsid w:val="008A7807"/>
    <w:rsid w:val="008A7864"/>
    <w:rsid w:val="008A7879"/>
    <w:rsid w:val="008A78DF"/>
    <w:rsid w:val="008A7B2A"/>
    <w:rsid w:val="008A7DBF"/>
    <w:rsid w:val="008A7DDC"/>
    <w:rsid w:val="008A7E0B"/>
    <w:rsid w:val="008A7ED0"/>
    <w:rsid w:val="008A7F33"/>
    <w:rsid w:val="008A7F68"/>
    <w:rsid w:val="008B02FE"/>
    <w:rsid w:val="008B0329"/>
    <w:rsid w:val="008B06B0"/>
    <w:rsid w:val="008B0789"/>
    <w:rsid w:val="008B087B"/>
    <w:rsid w:val="008B0997"/>
    <w:rsid w:val="008B0B71"/>
    <w:rsid w:val="008B0F52"/>
    <w:rsid w:val="008B1156"/>
    <w:rsid w:val="008B11CD"/>
    <w:rsid w:val="008B122A"/>
    <w:rsid w:val="008B15B3"/>
    <w:rsid w:val="008B1635"/>
    <w:rsid w:val="008B182F"/>
    <w:rsid w:val="008B188A"/>
    <w:rsid w:val="008B18C4"/>
    <w:rsid w:val="008B1DE1"/>
    <w:rsid w:val="008B1EB0"/>
    <w:rsid w:val="008B213D"/>
    <w:rsid w:val="008B21E6"/>
    <w:rsid w:val="008B21F2"/>
    <w:rsid w:val="008B22E1"/>
    <w:rsid w:val="008B25EF"/>
    <w:rsid w:val="008B272F"/>
    <w:rsid w:val="008B2959"/>
    <w:rsid w:val="008B2B12"/>
    <w:rsid w:val="008B3195"/>
    <w:rsid w:val="008B3317"/>
    <w:rsid w:val="008B340E"/>
    <w:rsid w:val="008B3540"/>
    <w:rsid w:val="008B35C7"/>
    <w:rsid w:val="008B3744"/>
    <w:rsid w:val="008B39E2"/>
    <w:rsid w:val="008B3AD3"/>
    <w:rsid w:val="008B3EA7"/>
    <w:rsid w:val="008B402D"/>
    <w:rsid w:val="008B40FD"/>
    <w:rsid w:val="008B4191"/>
    <w:rsid w:val="008B42DE"/>
    <w:rsid w:val="008B436E"/>
    <w:rsid w:val="008B43E2"/>
    <w:rsid w:val="008B45F4"/>
    <w:rsid w:val="008B4605"/>
    <w:rsid w:val="008B4837"/>
    <w:rsid w:val="008B4944"/>
    <w:rsid w:val="008B495F"/>
    <w:rsid w:val="008B4A4A"/>
    <w:rsid w:val="008B4C3B"/>
    <w:rsid w:val="008B4CC6"/>
    <w:rsid w:val="008B4EBD"/>
    <w:rsid w:val="008B4F18"/>
    <w:rsid w:val="008B4FD2"/>
    <w:rsid w:val="008B4FDC"/>
    <w:rsid w:val="008B502F"/>
    <w:rsid w:val="008B5209"/>
    <w:rsid w:val="008B5430"/>
    <w:rsid w:val="008B575A"/>
    <w:rsid w:val="008B59BA"/>
    <w:rsid w:val="008B5A4C"/>
    <w:rsid w:val="008B5AD0"/>
    <w:rsid w:val="008B5AEF"/>
    <w:rsid w:val="008B5AFB"/>
    <w:rsid w:val="008B5BCA"/>
    <w:rsid w:val="008B5BD9"/>
    <w:rsid w:val="008B5C50"/>
    <w:rsid w:val="008B6057"/>
    <w:rsid w:val="008B609A"/>
    <w:rsid w:val="008B60CE"/>
    <w:rsid w:val="008B615C"/>
    <w:rsid w:val="008B6204"/>
    <w:rsid w:val="008B65CB"/>
    <w:rsid w:val="008B67DA"/>
    <w:rsid w:val="008B69F5"/>
    <w:rsid w:val="008B6B82"/>
    <w:rsid w:val="008B6C5F"/>
    <w:rsid w:val="008B6D81"/>
    <w:rsid w:val="008B6DFE"/>
    <w:rsid w:val="008B714B"/>
    <w:rsid w:val="008B7203"/>
    <w:rsid w:val="008B726F"/>
    <w:rsid w:val="008B728E"/>
    <w:rsid w:val="008B73BA"/>
    <w:rsid w:val="008B73DE"/>
    <w:rsid w:val="008B7400"/>
    <w:rsid w:val="008B77F0"/>
    <w:rsid w:val="008B79CE"/>
    <w:rsid w:val="008B7A5A"/>
    <w:rsid w:val="008B7A86"/>
    <w:rsid w:val="008B7C75"/>
    <w:rsid w:val="008B7CE4"/>
    <w:rsid w:val="008B7D26"/>
    <w:rsid w:val="008B7D28"/>
    <w:rsid w:val="008B7E53"/>
    <w:rsid w:val="008B7E54"/>
    <w:rsid w:val="008B7F36"/>
    <w:rsid w:val="008B7FC1"/>
    <w:rsid w:val="008C0117"/>
    <w:rsid w:val="008C01AD"/>
    <w:rsid w:val="008C045C"/>
    <w:rsid w:val="008C0856"/>
    <w:rsid w:val="008C0C82"/>
    <w:rsid w:val="008C0CEB"/>
    <w:rsid w:val="008C0D0D"/>
    <w:rsid w:val="008C0D22"/>
    <w:rsid w:val="008C0D53"/>
    <w:rsid w:val="008C0E24"/>
    <w:rsid w:val="008C11D1"/>
    <w:rsid w:val="008C12CC"/>
    <w:rsid w:val="008C133A"/>
    <w:rsid w:val="008C135C"/>
    <w:rsid w:val="008C1391"/>
    <w:rsid w:val="008C176F"/>
    <w:rsid w:val="008C180A"/>
    <w:rsid w:val="008C1970"/>
    <w:rsid w:val="008C1A00"/>
    <w:rsid w:val="008C1A1E"/>
    <w:rsid w:val="008C1D98"/>
    <w:rsid w:val="008C1DED"/>
    <w:rsid w:val="008C208F"/>
    <w:rsid w:val="008C20FA"/>
    <w:rsid w:val="008C20FF"/>
    <w:rsid w:val="008C2631"/>
    <w:rsid w:val="008C26ED"/>
    <w:rsid w:val="008C27ED"/>
    <w:rsid w:val="008C28D5"/>
    <w:rsid w:val="008C29C6"/>
    <w:rsid w:val="008C2A10"/>
    <w:rsid w:val="008C2D3E"/>
    <w:rsid w:val="008C2E13"/>
    <w:rsid w:val="008C2F2E"/>
    <w:rsid w:val="008C2F33"/>
    <w:rsid w:val="008C2F79"/>
    <w:rsid w:val="008C2FA3"/>
    <w:rsid w:val="008C2FFF"/>
    <w:rsid w:val="008C31A1"/>
    <w:rsid w:val="008C3214"/>
    <w:rsid w:val="008C3508"/>
    <w:rsid w:val="008C362E"/>
    <w:rsid w:val="008C371E"/>
    <w:rsid w:val="008C3727"/>
    <w:rsid w:val="008C3895"/>
    <w:rsid w:val="008C3964"/>
    <w:rsid w:val="008C3A12"/>
    <w:rsid w:val="008C3A16"/>
    <w:rsid w:val="008C3AE8"/>
    <w:rsid w:val="008C3CE5"/>
    <w:rsid w:val="008C4300"/>
    <w:rsid w:val="008C44B2"/>
    <w:rsid w:val="008C45A2"/>
    <w:rsid w:val="008C45CF"/>
    <w:rsid w:val="008C46C0"/>
    <w:rsid w:val="008C4700"/>
    <w:rsid w:val="008C4A0E"/>
    <w:rsid w:val="008C4C0A"/>
    <w:rsid w:val="008C4CA6"/>
    <w:rsid w:val="008C4E4C"/>
    <w:rsid w:val="008C53E1"/>
    <w:rsid w:val="008C5514"/>
    <w:rsid w:val="008C55BF"/>
    <w:rsid w:val="008C5785"/>
    <w:rsid w:val="008C5936"/>
    <w:rsid w:val="008C5AFE"/>
    <w:rsid w:val="008C5B7A"/>
    <w:rsid w:val="008C5C1D"/>
    <w:rsid w:val="008C5EE5"/>
    <w:rsid w:val="008C5F19"/>
    <w:rsid w:val="008C5F5F"/>
    <w:rsid w:val="008C5F81"/>
    <w:rsid w:val="008C61E9"/>
    <w:rsid w:val="008C61F8"/>
    <w:rsid w:val="008C63A9"/>
    <w:rsid w:val="008C63C2"/>
    <w:rsid w:val="008C65B5"/>
    <w:rsid w:val="008C65BE"/>
    <w:rsid w:val="008C65E6"/>
    <w:rsid w:val="008C6776"/>
    <w:rsid w:val="008C68D0"/>
    <w:rsid w:val="008C69F1"/>
    <w:rsid w:val="008C6C2F"/>
    <w:rsid w:val="008C6E5A"/>
    <w:rsid w:val="008C719E"/>
    <w:rsid w:val="008C726B"/>
    <w:rsid w:val="008C74B1"/>
    <w:rsid w:val="008C7504"/>
    <w:rsid w:val="008C7636"/>
    <w:rsid w:val="008C778D"/>
    <w:rsid w:val="008C7A79"/>
    <w:rsid w:val="008C7D2B"/>
    <w:rsid w:val="008C7D2D"/>
    <w:rsid w:val="008C7DAD"/>
    <w:rsid w:val="008C7E75"/>
    <w:rsid w:val="008D0538"/>
    <w:rsid w:val="008D0546"/>
    <w:rsid w:val="008D0548"/>
    <w:rsid w:val="008D0633"/>
    <w:rsid w:val="008D06FF"/>
    <w:rsid w:val="008D09D1"/>
    <w:rsid w:val="008D0C42"/>
    <w:rsid w:val="008D0F41"/>
    <w:rsid w:val="008D10EA"/>
    <w:rsid w:val="008D11FF"/>
    <w:rsid w:val="008D12CC"/>
    <w:rsid w:val="008D15C8"/>
    <w:rsid w:val="008D160A"/>
    <w:rsid w:val="008D1A30"/>
    <w:rsid w:val="008D1A6A"/>
    <w:rsid w:val="008D1ABA"/>
    <w:rsid w:val="008D1C34"/>
    <w:rsid w:val="008D1CBD"/>
    <w:rsid w:val="008D1DB0"/>
    <w:rsid w:val="008D1E5D"/>
    <w:rsid w:val="008D21A7"/>
    <w:rsid w:val="008D2202"/>
    <w:rsid w:val="008D227B"/>
    <w:rsid w:val="008D22F8"/>
    <w:rsid w:val="008D2347"/>
    <w:rsid w:val="008D23B8"/>
    <w:rsid w:val="008D23C1"/>
    <w:rsid w:val="008D23E6"/>
    <w:rsid w:val="008D25C9"/>
    <w:rsid w:val="008D26F9"/>
    <w:rsid w:val="008D278C"/>
    <w:rsid w:val="008D2BB9"/>
    <w:rsid w:val="008D2C75"/>
    <w:rsid w:val="008D2CB7"/>
    <w:rsid w:val="008D2DB4"/>
    <w:rsid w:val="008D2FBE"/>
    <w:rsid w:val="008D31A4"/>
    <w:rsid w:val="008D33AF"/>
    <w:rsid w:val="008D33B6"/>
    <w:rsid w:val="008D3444"/>
    <w:rsid w:val="008D3540"/>
    <w:rsid w:val="008D3618"/>
    <w:rsid w:val="008D36E8"/>
    <w:rsid w:val="008D3914"/>
    <w:rsid w:val="008D39BD"/>
    <w:rsid w:val="008D39CE"/>
    <w:rsid w:val="008D39FF"/>
    <w:rsid w:val="008D3AA7"/>
    <w:rsid w:val="008D3B65"/>
    <w:rsid w:val="008D3BDE"/>
    <w:rsid w:val="008D3DE2"/>
    <w:rsid w:val="008D41C0"/>
    <w:rsid w:val="008D4203"/>
    <w:rsid w:val="008D43CC"/>
    <w:rsid w:val="008D4524"/>
    <w:rsid w:val="008D4540"/>
    <w:rsid w:val="008D4844"/>
    <w:rsid w:val="008D499B"/>
    <w:rsid w:val="008D4F2A"/>
    <w:rsid w:val="008D5083"/>
    <w:rsid w:val="008D53AB"/>
    <w:rsid w:val="008D549D"/>
    <w:rsid w:val="008D5598"/>
    <w:rsid w:val="008D55B9"/>
    <w:rsid w:val="008D55F0"/>
    <w:rsid w:val="008D566C"/>
    <w:rsid w:val="008D568A"/>
    <w:rsid w:val="008D56B6"/>
    <w:rsid w:val="008D57F2"/>
    <w:rsid w:val="008D59A5"/>
    <w:rsid w:val="008D5D01"/>
    <w:rsid w:val="008D5E4D"/>
    <w:rsid w:val="008D5E85"/>
    <w:rsid w:val="008D5EB5"/>
    <w:rsid w:val="008D6021"/>
    <w:rsid w:val="008D614F"/>
    <w:rsid w:val="008D6289"/>
    <w:rsid w:val="008D6371"/>
    <w:rsid w:val="008D6560"/>
    <w:rsid w:val="008D65C4"/>
    <w:rsid w:val="008D6612"/>
    <w:rsid w:val="008D66FC"/>
    <w:rsid w:val="008D6847"/>
    <w:rsid w:val="008D69F1"/>
    <w:rsid w:val="008D6B28"/>
    <w:rsid w:val="008D6B7B"/>
    <w:rsid w:val="008D6D11"/>
    <w:rsid w:val="008D6DBF"/>
    <w:rsid w:val="008D6EA5"/>
    <w:rsid w:val="008D6EAC"/>
    <w:rsid w:val="008D6EEB"/>
    <w:rsid w:val="008D7005"/>
    <w:rsid w:val="008D70BF"/>
    <w:rsid w:val="008D75AF"/>
    <w:rsid w:val="008D776A"/>
    <w:rsid w:val="008D7951"/>
    <w:rsid w:val="008D7B87"/>
    <w:rsid w:val="008D7D2A"/>
    <w:rsid w:val="008D7DDB"/>
    <w:rsid w:val="008E002D"/>
    <w:rsid w:val="008E00CF"/>
    <w:rsid w:val="008E0233"/>
    <w:rsid w:val="008E03A7"/>
    <w:rsid w:val="008E055E"/>
    <w:rsid w:val="008E0581"/>
    <w:rsid w:val="008E0A22"/>
    <w:rsid w:val="008E0C32"/>
    <w:rsid w:val="008E0CFE"/>
    <w:rsid w:val="008E110B"/>
    <w:rsid w:val="008E1143"/>
    <w:rsid w:val="008E1189"/>
    <w:rsid w:val="008E13E4"/>
    <w:rsid w:val="008E163E"/>
    <w:rsid w:val="008E1981"/>
    <w:rsid w:val="008E1AA0"/>
    <w:rsid w:val="008E1B8D"/>
    <w:rsid w:val="008E1E00"/>
    <w:rsid w:val="008E1E37"/>
    <w:rsid w:val="008E230F"/>
    <w:rsid w:val="008E23D1"/>
    <w:rsid w:val="008E24F8"/>
    <w:rsid w:val="008E26BF"/>
    <w:rsid w:val="008E293F"/>
    <w:rsid w:val="008E2B3C"/>
    <w:rsid w:val="008E2BF0"/>
    <w:rsid w:val="008E2D4E"/>
    <w:rsid w:val="008E2E74"/>
    <w:rsid w:val="008E2F5F"/>
    <w:rsid w:val="008E31C1"/>
    <w:rsid w:val="008E34A9"/>
    <w:rsid w:val="008E36DE"/>
    <w:rsid w:val="008E3944"/>
    <w:rsid w:val="008E3A9C"/>
    <w:rsid w:val="008E3B36"/>
    <w:rsid w:val="008E3B40"/>
    <w:rsid w:val="008E3B8A"/>
    <w:rsid w:val="008E3E49"/>
    <w:rsid w:val="008E3E6B"/>
    <w:rsid w:val="008E3ED2"/>
    <w:rsid w:val="008E3F05"/>
    <w:rsid w:val="008E3F4A"/>
    <w:rsid w:val="008E40B4"/>
    <w:rsid w:val="008E40BF"/>
    <w:rsid w:val="008E40CD"/>
    <w:rsid w:val="008E4338"/>
    <w:rsid w:val="008E4826"/>
    <w:rsid w:val="008E4934"/>
    <w:rsid w:val="008E4A37"/>
    <w:rsid w:val="008E4A3A"/>
    <w:rsid w:val="008E4BD3"/>
    <w:rsid w:val="008E4D06"/>
    <w:rsid w:val="008E4E19"/>
    <w:rsid w:val="008E4FE7"/>
    <w:rsid w:val="008E5116"/>
    <w:rsid w:val="008E5221"/>
    <w:rsid w:val="008E524F"/>
    <w:rsid w:val="008E53BD"/>
    <w:rsid w:val="008E55B8"/>
    <w:rsid w:val="008E55DA"/>
    <w:rsid w:val="008E59FE"/>
    <w:rsid w:val="008E5B19"/>
    <w:rsid w:val="008E5BAB"/>
    <w:rsid w:val="008E5BDE"/>
    <w:rsid w:val="008E5C5A"/>
    <w:rsid w:val="008E5E16"/>
    <w:rsid w:val="008E5E68"/>
    <w:rsid w:val="008E622B"/>
    <w:rsid w:val="008E63FD"/>
    <w:rsid w:val="008E64A6"/>
    <w:rsid w:val="008E65D2"/>
    <w:rsid w:val="008E6757"/>
    <w:rsid w:val="008E67CD"/>
    <w:rsid w:val="008E69CF"/>
    <w:rsid w:val="008E6DCC"/>
    <w:rsid w:val="008E6F80"/>
    <w:rsid w:val="008E7045"/>
    <w:rsid w:val="008E7411"/>
    <w:rsid w:val="008E74C8"/>
    <w:rsid w:val="008E75E5"/>
    <w:rsid w:val="008E760E"/>
    <w:rsid w:val="008E79DA"/>
    <w:rsid w:val="008E7BBB"/>
    <w:rsid w:val="008E7C6D"/>
    <w:rsid w:val="008E7DC8"/>
    <w:rsid w:val="008F0011"/>
    <w:rsid w:val="008F0094"/>
    <w:rsid w:val="008F0104"/>
    <w:rsid w:val="008F012E"/>
    <w:rsid w:val="008F014A"/>
    <w:rsid w:val="008F01A1"/>
    <w:rsid w:val="008F01CF"/>
    <w:rsid w:val="008F02A2"/>
    <w:rsid w:val="008F02AB"/>
    <w:rsid w:val="008F037E"/>
    <w:rsid w:val="008F03EF"/>
    <w:rsid w:val="008F040D"/>
    <w:rsid w:val="008F0683"/>
    <w:rsid w:val="008F0706"/>
    <w:rsid w:val="008F07D0"/>
    <w:rsid w:val="008F0A66"/>
    <w:rsid w:val="008F0B16"/>
    <w:rsid w:val="008F0B2A"/>
    <w:rsid w:val="008F0E3A"/>
    <w:rsid w:val="008F112F"/>
    <w:rsid w:val="008F12B2"/>
    <w:rsid w:val="008F1409"/>
    <w:rsid w:val="008F165D"/>
    <w:rsid w:val="008F165E"/>
    <w:rsid w:val="008F1709"/>
    <w:rsid w:val="008F1891"/>
    <w:rsid w:val="008F193E"/>
    <w:rsid w:val="008F19AF"/>
    <w:rsid w:val="008F1AEE"/>
    <w:rsid w:val="008F1B39"/>
    <w:rsid w:val="008F2574"/>
    <w:rsid w:val="008F2737"/>
    <w:rsid w:val="008F2DA0"/>
    <w:rsid w:val="008F3523"/>
    <w:rsid w:val="008F3688"/>
    <w:rsid w:val="008F36E1"/>
    <w:rsid w:val="008F370F"/>
    <w:rsid w:val="008F3B01"/>
    <w:rsid w:val="008F3B8C"/>
    <w:rsid w:val="008F3C21"/>
    <w:rsid w:val="008F3DB2"/>
    <w:rsid w:val="008F3E37"/>
    <w:rsid w:val="008F406E"/>
    <w:rsid w:val="008F41B5"/>
    <w:rsid w:val="008F4216"/>
    <w:rsid w:val="008F4280"/>
    <w:rsid w:val="008F4283"/>
    <w:rsid w:val="008F43B0"/>
    <w:rsid w:val="008F4797"/>
    <w:rsid w:val="008F47B1"/>
    <w:rsid w:val="008F497B"/>
    <w:rsid w:val="008F4A52"/>
    <w:rsid w:val="008F4A63"/>
    <w:rsid w:val="008F4B33"/>
    <w:rsid w:val="008F4B83"/>
    <w:rsid w:val="008F4D16"/>
    <w:rsid w:val="008F4FCE"/>
    <w:rsid w:val="008F504C"/>
    <w:rsid w:val="008F5201"/>
    <w:rsid w:val="008F52CA"/>
    <w:rsid w:val="008F52FC"/>
    <w:rsid w:val="008F5362"/>
    <w:rsid w:val="008F54D0"/>
    <w:rsid w:val="008F54D9"/>
    <w:rsid w:val="008F54DA"/>
    <w:rsid w:val="008F5900"/>
    <w:rsid w:val="008F5C06"/>
    <w:rsid w:val="008F5D52"/>
    <w:rsid w:val="008F5E59"/>
    <w:rsid w:val="008F6013"/>
    <w:rsid w:val="008F6245"/>
    <w:rsid w:val="008F6294"/>
    <w:rsid w:val="008F62F5"/>
    <w:rsid w:val="008F6471"/>
    <w:rsid w:val="008F662E"/>
    <w:rsid w:val="008F67B1"/>
    <w:rsid w:val="008F6A68"/>
    <w:rsid w:val="008F6DE9"/>
    <w:rsid w:val="008F6FF9"/>
    <w:rsid w:val="008F7495"/>
    <w:rsid w:val="008F7523"/>
    <w:rsid w:val="008F7585"/>
    <w:rsid w:val="008F768B"/>
    <w:rsid w:val="008F7B56"/>
    <w:rsid w:val="008F7BDE"/>
    <w:rsid w:val="008F7C52"/>
    <w:rsid w:val="008F7D1B"/>
    <w:rsid w:val="008F7F48"/>
    <w:rsid w:val="009001CF"/>
    <w:rsid w:val="00900400"/>
    <w:rsid w:val="00900436"/>
    <w:rsid w:val="0090049F"/>
    <w:rsid w:val="009006AE"/>
    <w:rsid w:val="009006F0"/>
    <w:rsid w:val="009007F1"/>
    <w:rsid w:val="00900C14"/>
    <w:rsid w:val="00900C4E"/>
    <w:rsid w:val="00900CCC"/>
    <w:rsid w:val="00900FE4"/>
    <w:rsid w:val="00901030"/>
    <w:rsid w:val="00901068"/>
    <w:rsid w:val="0090137D"/>
    <w:rsid w:val="0090139F"/>
    <w:rsid w:val="009013E2"/>
    <w:rsid w:val="009014A7"/>
    <w:rsid w:val="00901500"/>
    <w:rsid w:val="009017AF"/>
    <w:rsid w:val="00901844"/>
    <w:rsid w:val="00901921"/>
    <w:rsid w:val="0090199C"/>
    <w:rsid w:val="009019AB"/>
    <w:rsid w:val="00901ABC"/>
    <w:rsid w:val="00901BFC"/>
    <w:rsid w:val="00901E19"/>
    <w:rsid w:val="00902252"/>
    <w:rsid w:val="00902256"/>
    <w:rsid w:val="00902314"/>
    <w:rsid w:val="0090242D"/>
    <w:rsid w:val="00902462"/>
    <w:rsid w:val="00902537"/>
    <w:rsid w:val="0090264D"/>
    <w:rsid w:val="009029E8"/>
    <w:rsid w:val="00902A88"/>
    <w:rsid w:val="00902E40"/>
    <w:rsid w:val="00902FC6"/>
    <w:rsid w:val="00903291"/>
    <w:rsid w:val="009033CC"/>
    <w:rsid w:val="00903455"/>
    <w:rsid w:val="00903576"/>
    <w:rsid w:val="009035B8"/>
    <w:rsid w:val="009035DA"/>
    <w:rsid w:val="00903684"/>
    <w:rsid w:val="00903701"/>
    <w:rsid w:val="009037F3"/>
    <w:rsid w:val="0090395A"/>
    <w:rsid w:val="00903A68"/>
    <w:rsid w:val="00903ADD"/>
    <w:rsid w:val="00903AE6"/>
    <w:rsid w:val="00903BC9"/>
    <w:rsid w:val="00903D66"/>
    <w:rsid w:val="00903F51"/>
    <w:rsid w:val="00904581"/>
    <w:rsid w:val="009045E7"/>
    <w:rsid w:val="00904740"/>
    <w:rsid w:val="00904743"/>
    <w:rsid w:val="009047AF"/>
    <w:rsid w:val="0090491B"/>
    <w:rsid w:val="0090496D"/>
    <w:rsid w:val="009049D8"/>
    <w:rsid w:val="00904A03"/>
    <w:rsid w:val="00904AA1"/>
    <w:rsid w:val="00904B4A"/>
    <w:rsid w:val="00904B85"/>
    <w:rsid w:val="00904F4B"/>
    <w:rsid w:val="0090512A"/>
    <w:rsid w:val="00905143"/>
    <w:rsid w:val="009051A5"/>
    <w:rsid w:val="009052FD"/>
    <w:rsid w:val="00905812"/>
    <w:rsid w:val="00905967"/>
    <w:rsid w:val="009060F6"/>
    <w:rsid w:val="0090611D"/>
    <w:rsid w:val="009062A3"/>
    <w:rsid w:val="009062BF"/>
    <w:rsid w:val="0090633D"/>
    <w:rsid w:val="00906361"/>
    <w:rsid w:val="009063D2"/>
    <w:rsid w:val="0090645A"/>
    <w:rsid w:val="009065A9"/>
    <w:rsid w:val="00906646"/>
    <w:rsid w:val="00906656"/>
    <w:rsid w:val="00906971"/>
    <w:rsid w:val="00906A5D"/>
    <w:rsid w:val="00906A97"/>
    <w:rsid w:val="00906ADE"/>
    <w:rsid w:val="00906DAF"/>
    <w:rsid w:val="0090707E"/>
    <w:rsid w:val="009070E7"/>
    <w:rsid w:val="009072DE"/>
    <w:rsid w:val="0090783E"/>
    <w:rsid w:val="009078A6"/>
    <w:rsid w:val="00907909"/>
    <w:rsid w:val="0090796B"/>
    <w:rsid w:val="0090799E"/>
    <w:rsid w:val="00907BB1"/>
    <w:rsid w:val="00907C58"/>
    <w:rsid w:val="00907D77"/>
    <w:rsid w:val="00907DBF"/>
    <w:rsid w:val="00907E05"/>
    <w:rsid w:val="00907E61"/>
    <w:rsid w:val="00907FD0"/>
    <w:rsid w:val="009101EB"/>
    <w:rsid w:val="009106DB"/>
    <w:rsid w:val="009107FD"/>
    <w:rsid w:val="0091085E"/>
    <w:rsid w:val="009109B8"/>
    <w:rsid w:val="00910CA5"/>
    <w:rsid w:val="00911053"/>
    <w:rsid w:val="0091127C"/>
    <w:rsid w:val="009112D6"/>
    <w:rsid w:val="00911332"/>
    <w:rsid w:val="00911865"/>
    <w:rsid w:val="00911937"/>
    <w:rsid w:val="0091199F"/>
    <w:rsid w:val="00911D00"/>
    <w:rsid w:val="00911D27"/>
    <w:rsid w:val="00911F26"/>
    <w:rsid w:val="0091204F"/>
    <w:rsid w:val="00912090"/>
    <w:rsid w:val="009121DC"/>
    <w:rsid w:val="009122FD"/>
    <w:rsid w:val="00912422"/>
    <w:rsid w:val="0091244C"/>
    <w:rsid w:val="0091255B"/>
    <w:rsid w:val="009126ED"/>
    <w:rsid w:val="009128F4"/>
    <w:rsid w:val="00912BEE"/>
    <w:rsid w:val="00912D52"/>
    <w:rsid w:val="00913125"/>
    <w:rsid w:val="009131D1"/>
    <w:rsid w:val="009131E0"/>
    <w:rsid w:val="00913213"/>
    <w:rsid w:val="00913262"/>
    <w:rsid w:val="00913671"/>
    <w:rsid w:val="00913769"/>
    <w:rsid w:val="00913B49"/>
    <w:rsid w:val="00913D07"/>
    <w:rsid w:val="00913E92"/>
    <w:rsid w:val="00913F6B"/>
    <w:rsid w:val="00914136"/>
    <w:rsid w:val="00914182"/>
    <w:rsid w:val="009144E3"/>
    <w:rsid w:val="00914660"/>
    <w:rsid w:val="009146E7"/>
    <w:rsid w:val="009149E9"/>
    <w:rsid w:val="009150F1"/>
    <w:rsid w:val="009151A9"/>
    <w:rsid w:val="009152D2"/>
    <w:rsid w:val="00915A16"/>
    <w:rsid w:val="00915A44"/>
    <w:rsid w:val="00915CE9"/>
    <w:rsid w:val="00915D84"/>
    <w:rsid w:val="009161BB"/>
    <w:rsid w:val="009161EF"/>
    <w:rsid w:val="009162BD"/>
    <w:rsid w:val="0091639F"/>
    <w:rsid w:val="00916593"/>
    <w:rsid w:val="0091665B"/>
    <w:rsid w:val="0091669B"/>
    <w:rsid w:val="00916A0C"/>
    <w:rsid w:val="00916AC0"/>
    <w:rsid w:val="00916DF4"/>
    <w:rsid w:val="00916F50"/>
    <w:rsid w:val="00917568"/>
    <w:rsid w:val="00917595"/>
    <w:rsid w:val="009177C2"/>
    <w:rsid w:val="00917944"/>
    <w:rsid w:val="00917959"/>
    <w:rsid w:val="00917C70"/>
    <w:rsid w:val="00917D2D"/>
    <w:rsid w:val="00917FDC"/>
    <w:rsid w:val="00920012"/>
    <w:rsid w:val="0092012C"/>
    <w:rsid w:val="0092026C"/>
    <w:rsid w:val="00920360"/>
    <w:rsid w:val="00920368"/>
    <w:rsid w:val="0092051D"/>
    <w:rsid w:val="00920A44"/>
    <w:rsid w:val="00920B99"/>
    <w:rsid w:val="00920C85"/>
    <w:rsid w:val="00920F36"/>
    <w:rsid w:val="00920F63"/>
    <w:rsid w:val="009211D6"/>
    <w:rsid w:val="009212CF"/>
    <w:rsid w:val="009213F6"/>
    <w:rsid w:val="00921478"/>
    <w:rsid w:val="0092156F"/>
    <w:rsid w:val="009215AB"/>
    <w:rsid w:val="009215B0"/>
    <w:rsid w:val="009218A0"/>
    <w:rsid w:val="00921920"/>
    <w:rsid w:val="00921E46"/>
    <w:rsid w:val="00921E85"/>
    <w:rsid w:val="00921EA0"/>
    <w:rsid w:val="0092205F"/>
    <w:rsid w:val="0092230C"/>
    <w:rsid w:val="00922434"/>
    <w:rsid w:val="009225B5"/>
    <w:rsid w:val="009226B3"/>
    <w:rsid w:val="0092273E"/>
    <w:rsid w:val="00922798"/>
    <w:rsid w:val="00922960"/>
    <w:rsid w:val="00922ED6"/>
    <w:rsid w:val="009231E1"/>
    <w:rsid w:val="0092330D"/>
    <w:rsid w:val="0092330E"/>
    <w:rsid w:val="0092335E"/>
    <w:rsid w:val="00923395"/>
    <w:rsid w:val="0092340D"/>
    <w:rsid w:val="0092349F"/>
    <w:rsid w:val="009235C5"/>
    <w:rsid w:val="00923736"/>
    <w:rsid w:val="00923890"/>
    <w:rsid w:val="00923C3A"/>
    <w:rsid w:val="00923D99"/>
    <w:rsid w:val="00923EFD"/>
    <w:rsid w:val="00923F57"/>
    <w:rsid w:val="00923F73"/>
    <w:rsid w:val="009240E0"/>
    <w:rsid w:val="009240EC"/>
    <w:rsid w:val="009241C2"/>
    <w:rsid w:val="0092433E"/>
    <w:rsid w:val="00924614"/>
    <w:rsid w:val="00924775"/>
    <w:rsid w:val="009247B9"/>
    <w:rsid w:val="00924B59"/>
    <w:rsid w:val="00924C67"/>
    <w:rsid w:val="00924DF9"/>
    <w:rsid w:val="00924E50"/>
    <w:rsid w:val="00924EB2"/>
    <w:rsid w:val="00924ED3"/>
    <w:rsid w:val="00924FC6"/>
    <w:rsid w:val="009251DB"/>
    <w:rsid w:val="009257DC"/>
    <w:rsid w:val="009258E8"/>
    <w:rsid w:val="00925952"/>
    <w:rsid w:val="00925A84"/>
    <w:rsid w:val="00925AD1"/>
    <w:rsid w:val="00925B68"/>
    <w:rsid w:val="00925E59"/>
    <w:rsid w:val="0092604F"/>
    <w:rsid w:val="009260B9"/>
    <w:rsid w:val="0092615E"/>
    <w:rsid w:val="0092626F"/>
    <w:rsid w:val="009262E8"/>
    <w:rsid w:val="0092642E"/>
    <w:rsid w:val="00926450"/>
    <w:rsid w:val="00926568"/>
    <w:rsid w:val="00926642"/>
    <w:rsid w:val="00926723"/>
    <w:rsid w:val="0092675B"/>
    <w:rsid w:val="0092682A"/>
    <w:rsid w:val="0092683F"/>
    <w:rsid w:val="009268C5"/>
    <w:rsid w:val="0092692B"/>
    <w:rsid w:val="00926C16"/>
    <w:rsid w:val="00926DB1"/>
    <w:rsid w:val="00926F0D"/>
    <w:rsid w:val="00926F4F"/>
    <w:rsid w:val="00927161"/>
    <w:rsid w:val="00927164"/>
    <w:rsid w:val="00927316"/>
    <w:rsid w:val="00927373"/>
    <w:rsid w:val="00927432"/>
    <w:rsid w:val="009274CC"/>
    <w:rsid w:val="0092759C"/>
    <w:rsid w:val="00927850"/>
    <w:rsid w:val="00927879"/>
    <w:rsid w:val="009278AB"/>
    <w:rsid w:val="00927900"/>
    <w:rsid w:val="00927926"/>
    <w:rsid w:val="00927953"/>
    <w:rsid w:val="00927A77"/>
    <w:rsid w:val="00927BC3"/>
    <w:rsid w:val="00927CD2"/>
    <w:rsid w:val="00927DC0"/>
    <w:rsid w:val="00927E95"/>
    <w:rsid w:val="00927EE9"/>
    <w:rsid w:val="00930124"/>
    <w:rsid w:val="00930326"/>
    <w:rsid w:val="009303F2"/>
    <w:rsid w:val="0093076D"/>
    <w:rsid w:val="0093081B"/>
    <w:rsid w:val="00930872"/>
    <w:rsid w:val="009308BB"/>
    <w:rsid w:val="00930BA2"/>
    <w:rsid w:val="00930C78"/>
    <w:rsid w:val="00930D27"/>
    <w:rsid w:val="00930F2E"/>
    <w:rsid w:val="00930F79"/>
    <w:rsid w:val="00931097"/>
    <w:rsid w:val="009310BC"/>
    <w:rsid w:val="009310CC"/>
    <w:rsid w:val="009311CD"/>
    <w:rsid w:val="009314A2"/>
    <w:rsid w:val="009315A8"/>
    <w:rsid w:val="009316D9"/>
    <w:rsid w:val="00931805"/>
    <w:rsid w:val="00931852"/>
    <w:rsid w:val="00931B1A"/>
    <w:rsid w:val="00932255"/>
    <w:rsid w:val="009326B3"/>
    <w:rsid w:val="009326F6"/>
    <w:rsid w:val="00932758"/>
    <w:rsid w:val="009327A6"/>
    <w:rsid w:val="00932869"/>
    <w:rsid w:val="0093286A"/>
    <w:rsid w:val="0093296A"/>
    <w:rsid w:val="00932CCF"/>
    <w:rsid w:val="00932DFD"/>
    <w:rsid w:val="0093303D"/>
    <w:rsid w:val="009331AD"/>
    <w:rsid w:val="009332F3"/>
    <w:rsid w:val="009335EE"/>
    <w:rsid w:val="00933692"/>
    <w:rsid w:val="00933929"/>
    <w:rsid w:val="0093399E"/>
    <w:rsid w:val="00933A27"/>
    <w:rsid w:val="00933AF6"/>
    <w:rsid w:val="00933C66"/>
    <w:rsid w:val="00933C7B"/>
    <w:rsid w:val="00933D88"/>
    <w:rsid w:val="00933DD8"/>
    <w:rsid w:val="00933E2E"/>
    <w:rsid w:val="00933F54"/>
    <w:rsid w:val="00933F5C"/>
    <w:rsid w:val="00934006"/>
    <w:rsid w:val="00934069"/>
    <w:rsid w:val="009342C3"/>
    <w:rsid w:val="00934310"/>
    <w:rsid w:val="0093432B"/>
    <w:rsid w:val="00934644"/>
    <w:rsid w:val="00934650"/>
    <w:rsid w:val="00934668"/>
    <w:rsid w:val="0093479E"/>
    <w:rsid w:val="00934806"/>
    <w:rsid w:val="00934961"/>
    <w:rsid w:val="00934AED"/>
    <w:rsid w:val="00934BBE"/>
    <w:rsid w:val="00934DA7"/>
    <w:rsid w:val="00934E39"/>
    <w:rsid w:val="009354FE"/>
    <w:rsid w:val="009357AA"/>
    <w:rsid w:val="009358D2"/>
    <w:rsid w:val="009359AC"/>
    <w:rsid w:val="009359E4"/>
    <w:rsid w:val="00935B4C"/>
    <w:rsid w:val="00935BFB"/>
    <w:rsid w:val="00935C33"/>
    <w:rsid w:val="00935DA3"/>
    <w:rsid w:val="00935F21"/>
    <w:rsid w:val="00935FF6"/>
    <w:rsid w:val="00936094"/>
    <w:rsid w:val="009362A5"/>
    <w:rsid w:val="009365FD"/>
    <w:rsid w:val="009366B2"/>
    <w:rsid w:val="009368B9"/>
    <w:rsid w:val="009368D9"/>
    <w:rsid w:val="00936964"/>
    <w:rsid w:val="0093698F"/>
    <w:rsid w:val="00936B13"/>
    <w:rsid w:val="00936C0E"/>
    <w:rsid w:val="00936D93"/>
    <w:rsid w:val="00936F31"/>
    <w:rsid w:val="00937088"/>
    <w:rsid w:val="0093714B"/>
    <w:rsid w:val="00937315"/>
    <w:rsid w:val="009374AF"/>
    <w:rsid w:val="0093761F"/>
    <w:rsid w:val="00937858"/>
    <w:rsid w:val="00937E2D"/>
    <w:rsid w:val="00937FCE"/>
    <w:rsid w:val="00937FEF"/>
    <w:rsid w:val="0094017F"/>
    <w:rsid w:val="00940192"/>
    <w:rsid w:val="009401FE"/>
    <w:rsid w:val="009403C8"/>
    <w:rsid w:val="009406FA"/>
    <w:rsid w:val="0094082A"/>
    <w:rsid w:val="00940DDF"/>
    <w:rsid w:val="00940F08"/>
    <w:rsid w:val="0094117F"/>
    <w:rsid w:val="00941420"/>
    <w:rsid w:val="0094161D"/>
    <w:rsid w:val="0094164C"/>
    <w:rsid w:val="00941780"/>
    <w:rsid w:val="0094187F"/>
    <w:rsid w:val="00941ABD"/>
    <w:rsid w:val="00941B51"/>
    <w:rsid w:val="00941BDB"/>
    <w:rsid w:val="00941CD3"/>
    <w:rsid w:val="00941FD8"/>
    <w:rsid w:val="00942457"/>
    <w:rsid w:val="009425B7"/>
    <w:rsid w:val="00942723"/>
    <w:rsid w:val="009429C0"/>
    <w:rsid w:val="009429CB"/>
    <w:rsid w:val="00942AB3"/>
    <w:rsid w:val="00942B3E"/>
    <w:rsid w:val="00942B4C"/>
    <w:rsid w:val="00942BA9"/>
    <w:rsid w:val="00942BAD"/>
    <w:rsid w:val="00942D3A"/>
    <w:rsid w:val="00942DDB"/>
    <w:rsid w:val="00942F42"/>
    <w:rsid w:val="009433D5"/>
    <w:rsid w:val="009434AE"/>
    <w:rsid w:val="009436FB"/>
    <w:rsid w:val="0094381B"/>
    <w:rsid w:val="00943860"/>
    <w:rsid w:val="0094389C"/>
    <w:rsid w:val="009438DD"/>
    <w:rsid w:val="00943937"/>
    <w:rsid w:val="00943BC5"/>
    <w:rsid w:val="00943BE0"/>
    <w:rsid w:val="00943D33"/>
    <w:rsid w:val="00943EBC"/>
    <w:rsid w:val="00943FEB"/>
    <w:rsid w:val="00943FF5"/>
    <w:rsid w:val="00943FF7"/>
    <w:rsid w:val="009443C8"/>
    <w:rsid w:val="00944483"/>
    <w:rsid w:val="009445AA"/>
    <w:rsid w:val="00944692"/>
    <w:rsid w:val="009446D8"/>
    <w:rsid w:val="009447B8"/>
    <w:rsid w:val="009448F0"/>
    <w:rsid w:val="00944919"/>
    <w:rsid w:val="00944B6B"/>
    <w:rsid w:val="00944BDD"/>
    <w:rsid w:val="00944D87"/>
    <w:rsid w:val="00945050"/>
    <w:rsid w:val="0094507E"/>
    <w:rsid w:val="00945204"/>
    <w:rsid w:val="00945246"/>
    <w:rsid w:val="0094544A"/>
    <w:rsid w:val="00945536"/>
    <w:rsid w:val="0094571E"/>
    <w:rsid w:val="00945A44"/>
    <w:rsid w:val="00945C89"/>
    <w:rsid w:val="00945CED"/>
    <w:rsid w:val="00945EBD"/>
    <w:rsid w:val="00946046"/>
    <w:rsid w:val="00946197"/>
    <w:rsid w:val="00946250"/>
    <w:rsid w:val="0094643C"/>
    <w:rsid w:val="00946528"/>
    <w:rsid w:val="00946588"/>
    <w:rsid w:val="00946632"/>
    <w:rsid w:val="0094670A"/>
    <w:rsid w:val="00946A6B"/>
    <w:rsid w:val="00946D43"/>
    <w:rsid w:val="00946D4D"/>
    <w:rsid w:val="00946EBE"/>
    <w:rsid w:val="00947201"/>
    <w:rsid w:val="009472E0"/>
    <w:rsid w:val="009474E1"/>
    <w:rsid w:val="00947507"/>
    <w:rsid w:val="00947807"/>
    <w:rsid w:val="00947914"/>
    <w:rsid w:val="00947AD3"/>
    <w:rsid w:val="00947B26"/>
    <w:rsid w:val="00947BF1"/>
    <w:rsid w:val="00947C8E"/>
    <w:rsid w:val="00947DD7"/>
    <w:rsid w:val="00947E85"/>
    <w:rsid w:val="00947EEF"/>
    <w:rsid w:val="00947F71"/>
    <w:rsid w:val="00947FEF"/>
    <w:rsid w:val="009501DB"/>
    <w:rsid w:val="00950218"/>
    <w:rsid w:val="00950455"/>
    <w:rsid w:val="0095052C"/>
    <w:rsid w:val="00950752"/>
    <w:rsid w:val="009507D4"/>
    <w:rsid w:val="0095086E"/>
    <w:rsid w:val="009508EF"/>
    <w:rsid w:val="009509AC"/>
    <w:rsid w:val="00950A61"/>
    <w:rsid w:val="00950B3E"/>
    <w:rsid w:val="00950B65"/>
    <w:rsid w:val="00950BA2"/>
    <w:rsid w:val="00950C85"/>
    <w:rsid w:val="00950D2D"/>
    <w:rsid w:val="00950EC4"/>
    <w:rsid w:val="00950F48"/>
    <w:rsid w:val="00950F67"/>
    <w:rsid w:val="00950FB2"/>
    <w:rsid w:val="00951260"/>
    <w:rsid w:val="0095128E"/>
    <w:rsid w:val="00951302"/>
    <w:rsid w:val="00951423"/>
    <w:rsid w:val="009514A8"/>
    <w:rsid w:val="0095185A"/>
    <w:rsid w:val="00951984"/>
    <w:rsid w:val="00951E08"/>
    <w:rsid w:val="00951F5D"/>
    <w:rsid w:val="009520B4"/>
    <w:rsid w:val="00952155"/>
    <w:rsid w:val="009521AD"/>
    <w:rsid w:val="0095260F"/>
    <w:rsid w:val="00952756"/>
    <w:rsid w:val="00952818"/>
    <w:rsid w:val="00952861"/>
    <w:rsid w:val="009529A0"/>
    <w:rsid w:val="00952A6A"/>
    <w:rsid w:val="00952B1F"/>
    <w:rsid w:val="00952D7F"/>
    <w:rsid w:val="00952E72"/>
    <w:rsid w:val="00952E89"/>
    <w:rsid w:val="00953054"/>
    <w:rsid w:val="0095335A"/>
    <w:rsid w:val="009535FD"/>
    <w:rsid w:val="009536CB"/>
    <w:rsid w:val="00953890"/>
    <w:rsid w:val="00953A38"/>
    <w:rsid w:val="00953A98"/>
    <w:rsid w:val="00953EE4"/>
    <w:rsid w:val="00954099"/>
    <w:rsid w:val="009540F8"/>
    <w:rsid w:val="0095421D"/>
    <w:rsid w:val="009542D7"/>
    <w:rsid w:val="00954407"/>
    <w:rsid w:val="009544AF"/>
    <w:rsid w:val="00954634"/>
    <w:rsid w:val="009547AB"/>
    <w:rsid w:val="00954A62"/>
    <w:rsid w:val="00954A90"/>
    <w:rsid w:val="00954A92"/>
    <w:rsid w:val="00954A94"/>
    <w:rsid w:val="00954B64"/>
    <w:rsid w:val="00954C7B"/>
    <w:rsid w:val="00954C89"/>
    <w:rsid w:val="00954E1D"/>
    <w:rsid w:val="00954E21"/>
    <w:rsid w:val="00954F5E"/>
    <w:rsid w:val="00954FF4"/>
    <w:rsid w:val="00955082"/>
    <w:rsid w:val="00955168"/>
    <w:rsid w:val="0095549F"/>
    <w:rsid w:val="0095553B"/>
    <w:rsid w:val="009559B8"/>
    <w:rsid w:val="00955A62"/>
    <w:rsid w:val="00955A81"/>
    <w:rsid w:val="00955AB8"/>
    <w:rsid w:val="00955BAE"/>
    <w:rsid w:val="00955DA3"/>
    <w:rsid w:val="00955F0A"/>
    <w:rsid w:val="00956199"/>
    <w:rsid w:val="0095630C"/>
    <w:rsid w:val="00956450"/>
    <w:rsid w:val="00956594"/>
    <w:rsid w:val="00956704"/>
    <w:rsid w:val="00956828"/>
    <w:rsid w:val="00956913"/>
    <w:rsid w:val="00956E7E"/>
    <w:rsid w:val="0095714A"/>
    <w:rsid w:val="00957183"/>
    <w:rsid w:val="00957254"/>
    <w:rsid w:val="00957275"/>
    <w:rsid w:val="009572AE"/>
    <w:rsid w:val="009572DA"/>
    <w:rsid w:val="0095745C"/>
    <w:rsid w:val="0095773D"/>
    <w:rsid w:val="009577BF"/>
    <w:rsid w:val="009578CD"/>
    <w:rsid w:val="00957929"/>
    <w:rsid w:val="00957D47"/>
    <w:rsid w:val="00957E72"/>
    <w:rsid w:val="00957EDB"/>
    <w:rsid w:val="00957F82"/>
    <w:rsid w:val="009601C4"/>
    <w:rsid w:val="0096024B"/>
    <w:rsid w:val="009604B4"/>
    <w:rsid w:val="009604CD"/>
    <w:rsid w:val="0096066D"/>
    <w:rsid w:val="009606A7"/>
    <w:rsid w:val="009606DC"/>
    <w:rsid w:val="009606DD"/>
    <w:rsid w:val="009606E9"/>
    <w:rsid w:val="0096089F"/>
    <w:rsid w:val="0096091B"/>
    <w:rsid w:val="00960BB2"/>
    <w:rsid w:val="00960C12"/>
    <w:rsid w:val="00960E86"/>
    <w:rsid w:val="00960F13"/>
    <w:rsid w:val="00961064"/>
    <w:rsid w:val="00961224"/>
    <w:rsid w:val="0096147A"/>
    <w:rsid w:val="00961495"/>
    <w:rsid w:val="00961521"/>
    <w:rsid w:val="00961533"/>
    <w:rsid w:val="0096159D"/>
    <w:rsid w:val="00961B98"/>
    <w:rsid w:val="00961C69"/>
    <w:rsid w:val="00961D58"/>
    <w:rsid w:val="00961E48"/>
    <w:rsid w:val="00961E69"/>
    <w:rsid w:val="0096201E"/>
    <w:rsid w:val="00962027"/>
    <w:rsid w:val="0096208A"/>
    <w:rsid w:val="00962188"/>
    <w:rsid w:val="0096266D"/>
    <w:rsid w:val="00962824"/>
    <w:rsid w:val="00962A10"/>
    <w:rsid w:val="00962AC9"/>
    <w:rsid w:val="00962D90"/>
    <w:rsid w:val="00962DD7"/>
    <w:rsid w:val="00962E9E"/>
    <w:rsid w:val="00962FA7"/>
    <w:rsid w:val="00962FC4"/>
    <w:rsid w:val="00963274"/>
    <w:rsid w:val="009632C4"/>
    <w:rsid w:val="009633CB"/>
    <w:rsid w:val="0096372E"/>
    <w:rsid w:val="0096385D"/>
    <w:rsid w:val="009639F7"/>
    <w:rsid w:val="00963B72"/>
    <w:rsid w:val="00963DD8"/>
    <w:rsid w:val="00963EEF"/>
    <w:rsid w:val="009640A7"/>
    <w:rsid w:val="009640F2"/>
    <w:rsid w:val="009643E8"/>
    <w:rsid w:val="0096442A"/>
    <w:rsid w:val="00964589"/>
    <w:rsid w:val="009645DB"/>
    <w:rsid w:val="00964724"/>
    <w:rsid w:val="00964ABB"/>
    <w:rsid w:val="00964B54"/>
    <w:rsid w:val="00964B65"/>
    <w:rsid w:val="00964EF7"/>
    <w:rsid w:val="009651A6"/>
    <w:rsid w:val="0096542C"/>
    <w:rsid w:val="0096546A"/>
    <w:rsid w:val="00965A94"/>
    <w:rsid w:val="00965C92"/>
    <w:rsid w:val="00965E61"/>
    <w:rsid w:val="00965EC4"/>
    <w:rsid w:val="00965ED4"/>
    <w:rsid w:val="00965F5D"/>
    <w:rsid w:val="00965F7E"/>
    <w:rsid w:val="00966087"/>
    <w:rsid w:val="00966302"/>
    <w:rsid w:val="0096632F"/>
    <w:rsid w:val="0096669B"/>
    <w:rsid w:val="009667E4"/>
    <w:rsid w:val="00966909"/>
    <w:rsid w:val="0096692A"/>
    <w:rsid w:val="00966987"/>
    <w:rsid w:val="00966AED"/>
    <w:rsid w:val="00966BF0"/>
    <w:rsid w:val="00966BF7"/>
    <w:rsid w:val="00966DAD"/>
    <w:rsid w:val="0096700A"/>
    <w:rsid w:val="0096716B"/>
    <w:rsid w:val="009672D7"/>
    <w:rsid w:val="00967351"/>
    <w:rsid w:val="0096757B"/>
    <w:rsid w:val="009675B9"/>
    <w:rsid w:val="00967761"/>
    <w:rsid w:val="00967854"/>
    <w:rsid w:val="009678DD"/>
    <w:rsid w:val="0096791C"/>
    <w:rsid w:val="00967A76"/>
    <w:rsid w:val="00967A83"/>
    <w:rsid w:val="00967BA8"/>
    <w:rsid w:val="00967C59"/>
    <w:rsid w:val="00967FE1"/>
    <w:rsid w:val="00970114"/>
    <w:rsid w:val="009701BE"/>
    <w:rsid w:val="00970377"/>
    <w:rsid w:val="00970677"/>
    <w:rsid w:val="0097087D"/>
    <w:rsid w:val="009708F4"/>
    <w:rsid w:val="00970A05"/>
    <w:rsid w:val="00970B3F"/>
    <w:rsid w:val="00970BA1"/>
    <w:rsid w:val="00970DCF"/>
    <w:rsid w:val="00970F66"/>
    <w:rsid w:val="009712EC"/>
    <w:rsid w:val="0097137A"/>
    <w:rsid w:val="00971627"/>
    <w:rsid w:val="00971715"/>
    <w:rsid w:val="009717E3"/>
    <w:rsid w:val="009718FA"/>
    <w:rsid w:val="00971A5E"/>
    <w:rsid w:val="00971B27"/>
    <w:rsid w:val="00971B8C"/>
    <w:rsid w:val="00971E14"/>
    <w:rsid w:val="00971F40"/>
    <w:rsid w:val="00972024"/>
    <w:rsid w:val="009720DF"/>
    <w:rsid w:val="009721CE"/>
    <w:rsid w:val="00972223"/>
    <w:rsid w:val="00972315"/>
    <w:rsid w:val="00972336"/>
    <w:rsid w:val="009724AE"/>
    <w:rsid w:val="00972647"/>
    <w:rsid w:val="009726F7"/>
    <w:rsid w:val="00972760"/>
    <w:rsid w:val="00972A2D"/>
    <w:rsid w:val="00972B4F"/>
    <w:rsid w:val="00972C00"/>
    <w:rsid w:val="00972D6B"/>
    <w:rsid w:val="00972D99"/>
    <w:rsid w:val="009730EE"/>
    <w:rsid w:val="00973188"/>
    <w:rsid w:val="009731A1"/>
    <w:rsid w:val="00973362"/>
    <w:rsid w:val="00973529"/>
    <w:rsid w:val="00973539"/>
    <w:rsid w:val="009735F9"/>
    <w:rsid w:val="00973682"/>
    <w:rsid w:val="00973BC1"/>
    <w:rsid w:val="00973BEE"/>
    <w:rsid w:val="00973CF6"/>
    <w:rsid w:val="00973D38"/>
    <w:rsid w:val="00973E14"/>
    <w:rsid w:val="00973E87"/>
    <w:rsid w:val="00973E8A"/>
    <w:rsid w:val="00973FA9"/>
    <w:rsid w:val="00974253"/>
    <w:rsid w:val="009743A0"/>
    <w:rsid w:val="009743D1"/>
    <w:rsid w:val="00974509"/>
    <w:rsid w:val="009745C5"/>
    <w:rsid w:val="0097463C"/>
    <w:rsid w:val="009746EC"/>
    <w:rsid w:val="009746F8"/>
    <w:rsid w:val="009747A2"/>
    <w:rsid w:val="00974A84"/>
    <w:rsid w:val="00974A9C"/>
    <w:rsid w:val="00974BF0"/>
    <w:rsid w:val="00974C67"/>
    <w:rsid w:val="00974C9E"/>
    <w:rsid w:val="00974CF7"/>
    <w:rsid w:val="00974D04"/>
    <w:rsid w:val="00974D50"/>
    <w:rsid w:val="00974DB7"/>
    <w:rsid w:val="00974F11"/>
    <w:rsid w:val="0097525C"/>
    <w:rsid w:val="00975430"/>
    <w:rsid w:val="009758DC"/>
    <w:rsid w:val="009758F2"/>
    <w:rsid w:val="00975969"/>
    <w:rsid w:val="0097596B"/>
    <w:rsid w:val="00975A49"/>
    <w:rsid w:val="00975C51"/>
    <w:rsid w:val="00975D4D"/>
    <w:rsid w:val="00975D68"/>
    <w:rsid w:val="00975FD1"/>
    <w:rsid w:val="0097604A"/>
    <w:rsid w:val="0097619C"/>
    <w:rsid w:val="009761B8"/>
    <w:rsid w:val="00976290"/>
    <w:rsid w:val="009764E8"/>
    <w:rsid w:val="00976549"/>
    <w:rsid w:val="009765EA"/>
    <w:rsid w:val="009765EF"/>
    <w:rsid w:val="009769A4"/>
    <w:rsid w:val="00976BA3"/>
    <w:rsid w:val="00976D73"/>
    <w:rsid w:val="00977029"/>
    <w:rsid w:val="00977799"/>
    <w:rsid w:val="00977A89"/>
    <w:rsid w:val="00977C3D"/>
    <w:rsid w:val="00977CDA"/>
    <w:rsid w:val="00977F15"/>
    <w:rsid w:val="00977FB7"/>
    <w:rsid w:val="009801E6"/>
    <w:rsid w:val="009801F1"/>
    <w:rsid w:val="00980213"/>
    <w:rsid w:val="009804E7"/>
    <w:rsid w:val="009807D4"/>
    <w:rsid w:val="00980B2D"/>
    <w:rsid w:val="00980BAD"/>
    <w:rsid w:val="00980C17"/>
    <w:rsid w:val="00980C86"/>
    <w:rsid w:val="00980CD7"/>
    <w:rsid w:val="00980E54"/>
    <w:rsid w:val="00980F3B"/>
    <w:rsid w:val="00981001"/>
    <w:rsid w:val="0098135D"/>
    <w:rsid w:val="009814ED"/>
    <w:rsid w:val="00981586"/>
    <w:rsid w:val="009817D8"/>
    <w:rsid w:val="00981BB7"/>
    <w:rsid w:val="00981D7D"/>
    <w:rsid w:val="00981E82"/>
    <w:rsid w:val="00981FAC"/>
    <w:rsid w:val="009820FB"/>
    <w:rsid w:val="0098211B"/>
    <w:rsid w:val="009821BD"/>
    <w:rsid w:val="0098230C"/>
    <w:rsid w:val="00982350"/>
    <w:rsid w:val="0098244C"/>
    <w:rsid w:val="009824B6"/>
    <w:rsid w:val="00982605"/>
    <w:rsid w:val="00982749"/>
    <w:rsid w:val="009828B5"/>
    <w:rsid w:val="00982967"/>
    <w:rsid w:val="00982CC6"/>
    <w:rsid w:val="00982E14"/>
    <w:rsid w:val="00982FE5"/>
    <w:rsid w:val="0098314E"/>
    <w:rsid w:val="009831D6"/>
    <w:rsid w:val="009833A8"/>
    <w:rsid w:val="0098354B"/>
    <w:rsid w:val="009839AC"/>
    <w:rsid w:val="00983A46"/>
    <w:rsid w:val="00983A95"/>
    <w:rsid w:val="00983C2B"/>
    <w:rsid w:val="00983F44"/>
    <w:rsid w:val="00983F7D"/>
    <w:rsid w:val="00984422"/>
    <w:rsid w:val="00984476"/>
    <w:rsid w:val="00984577"/>
    <w:rsid w:val="009845CD"/>
    <w:rsid w:val="00984943"/>
    <w:rsid w:val="00984D1B"/>
    <w:rsid w:val="00984EAC"/>
    <w:rsid w:val="00984EE6"/>
    <w:rsid w:val="009859DF"/>
    <w:rsid w:val="00985B4A"/>
    <w:rsid w:val="00985C80"/>
    <w:rsid w:val="00985EE5"/>
    <w:rsid w:val="00985F4A"/>
    <w:rsid w:val="0098604F"/>
    <w:rsid w:val="00986704"/>
    <w:rsid w:val="00986770"/>
    <w:rsid w:val="009867C6"/>
    <w:rsid w:val="009867D9"/>
    <w:rsid w:val="00986823"/>
    <w:rsid w:val="00986AB1"/>
    <w:rsid w:val="00986DF4"/>
    <w:rsid w:val="0098718C"/>
    <w:rsid w:val="009872C2"/>
    <w:rsid w:val="009872FB"/>
    <w:rsid w:val="009875ED"/>
    <w:rsid w:val="00987654"/>
    <w:rsid w:val="00987672"/>
    <w:rsid w:val="0098792C"/>
    <w:rsid w:val="00987931"/>
    <w:rsid w:val="00987939"/>
    <w:rsid w:val="00987AEA"/>
    <w:rsid w:val="00987BCE"/>
    <w:rsid w:val="00987DFD"/>
    <w:rsid w:val="009903FD"/>
    <w:rsid w:val="00990469"/>
    <w:rsid w:val="00990476"/>
    <w:rsid w:val="009905BA"/>
    <w:rsid w:val="0099067E"/>
    <w:rsid w:val="009906DB"/>
    <w:rsid w:val="00990757"/>
    <w:rsid w:val="00990A35"/>
    <w:rsid w:val="00990AAA"/>
    <w:rsid w:val="00990B05"/>
    <w:rsid w:val="00990C0C"/>
    <w:rsid w:val="00990D83"/>
    <w:rsid w:val="00990FE6"/>
    <w:rsid w:val="00990FFF"/>
    <w:rsid w:val="00991065"/>
    <w:rsid w:val="009911CB"/>
    <w:rsid w:val="009911EC"/>
    <w:rsid w:val="00991276"/>
    <w:rsid w:val="009912B8"/>
    <w:rsid w:val="009912C4"/>
    <w:rsid w:val="00991617"/>
    <w:rsid w:val="0099163E"/>
    <w:rsid w:val="009918A1"/>
    <w:rsid w:val="00991B85"/>
    <w:rsid w:val="00991D34"/>
    <w:rsid w:val="00991F85"/>
    <w:rsid w:val="00991FD7"/>
    <w:rsid w:val="00991FF7"/>
    <w:rsid w:val="009921E4"/>
    <w:rsid w:val="00992283"/>
    <w:rsid w:val="00992473"/>
    <w:rsid w:val="009927C3"/>
    <w:rsid w:val="0099284F"/>
    <w:rsid w:val="00992C4F"/>
    <w:rsid w:val="00992DA2"/>
    <w:rsid w:val="0099323A"/>
    <w:rsid w:val="009932D7"/>
    <w:rsid w:val="0099336E"/>
    <w:rsid w:val="009934B3"/>
    <w:rsid w:val="009934FD"/>
    <w:rsid w:val="009935F8"/>
    <w:rsid w:val="00993625"/>
    <w:rsid w:val="009939AF"/>
    <w:rsid w:val="00993A28"/>
    <w:rsid w:val="00993C18"/>
    <w:rsid w:val="00993C94"/>
    <w:rsid w:val="00993CC1"/>
    <w:rsid w:val="00993DCB"/>
    <w:rsid w:val="00993F39"/>
    <w:rsid w:val="00994458"/>
    <w:rsid w:val="009948F5"/>
    <w:rsid w:val="009949C8"/>
    <w:rsid w:val="00994AC9"/>
    <w:rsid w:val="00994CF6"/>
    <w:rsid w:val="00994F14"/>
    <w:rsid w:val="00994FC7"/>
    <w:rsid w:val="00995174"/>
    <w:rsid w:val="0099558B"/>
    <w:rsid w:val="009955FB"/>
    <w:rsid w:val="0099575F"/>
    <w:rsid w:val="00995952"/>
    <w:rsid w:val="00995D51"/>
    <w:rsid w:val="00995DC0"/>
    <w:rsid w:val="0099603C"/>
    <w:rsid w:val="0099608F"/>
    <w:rsid w:val="0099614E"/>
    <w:rsid w:val="009963C1"/>
    <w:rsid w:val="00996436"/>
    <w:rsid w:val="0099691E"/>
    <w:rsid w:val="009969AC"/>
    <w:rsid w:val="00996C39"/>
    <w:rsid w:val="00996CC5"/>
    <w:rsid w:val="00996CF9"/>
    <w:rsid w:val="00996E37"/>
    <w:rsid w:val="00996F96"/>
    <w:rsid w:val="00996FBA"/>
    <w:rsid w:val="0099762F"/>
    <w:rsid w:val="0099778B"/>
    <w:rsid w:val="009979A1"/>
    <w:rsid w:val="00997B2F"/>
    <w:rsid w:val="00997F94"/>
    <w:rsid w:val="009A0122"/>
    <w:rsid w:val="009A026E"/>
    <w:rsid w:val="009A02E7"/>
    <w:rsid w:val="009A033F"/>
    <w:rsid w:val="009A0405"/>
    <w:rsid w:val="009A047C"/>
    <w:rsid w:val="009A06DA"/>
    <w:rsid w:val="009A09D8"/>
    <w:rsid w:val="009A0BAA"/>
    <w:rsid w:val="009A0C93"/>
    <w:rsid w:val="009A0CC4"/>
    <w:rsid w:val="009A0DBF"/>
    <w:rsid w:val="009A0DC7"/>
    <w:rsid w:val="009A0DCC"/>
    <w:rsid w:val="009A0F78"/>
    <w:rsid w:val="009A1292"/>
    <w:rsid w:val="009A12BA"/>
    <w:rsid w:val="009A1646"/>
    <w:rsid w:val="009A171C"/>
    <w:rsid w:val="009A1895"/>
    <w:rsid w:val="009A19BD"/>
    <w:rsid w:val="009A1B2B"/>
    <w:rsid w:val="009A1D37"/>
    <w:rsid w:val="009A1EF7"/>
    <w:rsid w:val="009A2089"/>
    <w:rsid w:val="009A21DA"/>
    <w:rsid w:val="009A2482"/>
    <w:rsid w:val="009A252E"/>
    <w:rsid w:val="009A2612"/>
    <w:rsid w:val="009A2A1A"/>
    <w:rsid w:val="009A2A25"/>
    <w:rsid w:val="009A2A36"/>
    <w:rsid w:val="009A2B84"/>
    <w:rsid w:val="009A2E50"/>
    <w:rsid w:val="009A2E72"/>
    <w:rsid w:val="009A2F10"/>
    <w:rsid w:val="009A2F1E"/>
    <w:rsid w:val="009A3073"/>
    <w:rsid w:val="009A30E4"/>
    <w:rsid w:val="009A34BA"/>
    <w:rsid w:val="009A358E"/>
    <w:rsid w:val="009A3611"/>
    <w:rsid w:val="009A36F4"/>
    <w:rsid w:val="009A3726"/>
    <w:rsid w:val="009A375A"/>
    <w:rsid w:val="009A3C7C"/>
    <w:rsid w:val="009A3D21"/>
    <w:rsid w:val="009A3D35"/>
    <w:rsid w:val="009A40B8"/>
    <w:rsid w:val="009A4339"/>
    <w:rsid w:val="009A43E6"/>
    <w:rsid w:val="009A46D7"/>
    <w:rsid w:val="009A477F"/>
    <w:rsid w:val="009A4924"/>
    <w:rsid w:val="009A4C98"/>
    <w:rsid w:val="009A4D21"/>
    <w:rsid w:val="009A4ED5"/>
    <w:rsid w:val="009A5106"/>
    <w:rsid w:val="009A547E"/>
    <w:rsid w:val="009A54B2"/>
    <w:rsid w:val="009A54B5"/>
    <w:rsid w:val="009A5605"/>
    <w:rsid w:val="009A577C"/>
    <w:rsid w:val="009A57C8"/>
    <w:rsid w:val="009A580F"/>
    <w:rsid w:val="009A5936"/>
    <w:rsid w:val="009A5A80"/>
    <w:rsid w:val="009A5DBC"/>
    <w:rsid w:val="009A5DC4"/>
    <w:rsid w:val="009A5E43"/>
    <w:rsid w:val="009A6144"/>
    <w:rsid w:val="009A6172"/>
    <w:rsid w:val="009A63A6"/>
    <w:rsid w:val="009A6418"/>
    <w:rsid w:val="009A6572"/>
    <w:rsid w:val="009A65EA"/>
    <w:rsid w:val="009A6734"/>
    <w:rsid w:val="009A6A37"/>
    <w:rsid w:val="009A6B27"/>
    <w:rsid w:val="009A6CE4"/>
    <w:rsid w:val="009A6CF2"/>
    <w:rsid w:val="009A6D17"/>
    <w:rsid w:val="009A6D23"/>
    <w:rsid w:val="009A6D42"/>
    <w:rsid w:val="009A6D59"/>
    <w:rsid w:val="009A6F42"/>
    <w:rsid w:val="009A7471"/>
    <w:rsid w:val="009A74AC"/>
    <w:rsid w:val="009A7880"/>
    <w:rsid w:val="009A7A3A"/>
    <w:rsid w:val="009A7A63"/>
    <w:rsid w:val="009B037C"/>
    <w:rsid w:val="009B03E4"/>
    <w:rsid w:val="009B0732"/>
    <w:rsid w:val="009B0C0A"/>
    <w:rsid w:val="009B0C66"/>
    <w:rsid w:val="009B0D32"/>
    <w:rsid w:val="009B0D5E"/>
    <w:rsid w:val="009B0DAA"/>
    <w:rsid w:val="009B0EE2"/>
    <w:rsid w:val="009B0FBE"/>
    <w:rsid w:val="009B0FF7"/>
    <w:rsid w:val="009B1231"/>
    <w:rsid w:val="009B14D0"/>
    <w:rsid w:val="009B14F2"/>
    <w:rsid w:val="009B1554"/>
    <w:rsid w:val="009B1579"/>
    <w:rsid w:val="009B1820"/>
    <w:rsid w:val="009B1984"/>
    <w:rsid w:val="009B1AFD"/>
    <w:rsid w:val="009B1D64"/>
    <w:rsid w:val="009B204A"/>
    <w:rsid w:val="009B212E"/>
    <w:rsid w:val="009B2356"/>
    <w:rsid w:val="009B2375"/>
    <w:rsid w:val="009B2545"/>
    <w:rsid w:val="009B2A14"/>
    <w:rsid w:val="009B2D58"/>
    <w:rsid w:val="009B2F2D"/>
    <w:rsid w:val="009B2F7C"/>
    <w:rsid w:val="009B329E"/>
    <w:rsid w:val="009B32E9"/>
    <w:rsid w:val="009B33D4"/>
    <w:rsid w:val="009B33FA"/>
    <w:rsid w:val="009B3744"/>
    <w:rsid w:val="009B38B4"/>
    <w:rsid w:val="009B38C7"/>
    <w:rsid w:val="009B3B29"/>
    <w:rsid w:val="009B3B85"/>
    <w:rsid w:val="009B3DCC"/>
    <w:rsid w:val="009B3DD1"/>
    <w:rsid w:val="009B4025"/>
    <w:rsid w:val="009B427A"/>
    <w:rsid w:val="009B42D4"/>
    <w:rsid w:val="009B4316"/>
    <w:rsid w:val="009B4345"/>
    <w:rsid w:val="009B4422"/>
    <w:rsid w:val="009B459F"/>
    <w:rsid w:val="009B45EB"/>
    <w:rsid w:val="009B47BA"/>
    <w:rsid w:val="009B48A9"/>
    <w:rsid w:val="009B49AB"/>
    <w:rsid w:val="009B4B4E"/>
    <w:rsid w:val="009B4B8D"/>
    <w:rsid w:val="009B4CCC"/>
    <w:rsid w:val="009B4DAB"/>
    <w:rsid w:val="009B4E21"/>
    <w:rsid w:val="009B510C"/>
    <w:rsid w:val="009B514C"/>
    <w:rsid w:val="009B51D2"/>
    <w:rsid w:val="009B540D"/>
    <w:rsid w:val="009B541F"/>
    <w:rsid w:val="009B5498"/>
    <w:rsid w:val="009B56B8"/>
    <w:rsid w:val="009B56F4"/>
    <w:rsid w:val="009B597C"/>
    <w:rsid w:val="009B5A18"/>
    <w:rsid w:val="009B5A49"/>
    <w:rsid w:val="009B5B0D"/>
    <w:rsid w:val="009B5B26"/>
    <w:rsid w:val="009B5D99"/>
    <w:rsid w:val="009B5F71"/>
    <w:rsid w:val="009B6148"/>
    <w:rsid w:val="009B6334"/>
    <w:rsid w:val="009B639E"/>
    <w:rsid w:val="009B641A"/>
    <w:rsid w:val="009B65FA"/>
    <w:rsid w:val="009B6841"/>
    <w:rsid w:val="009B68E0"/>
    <w:rsid w:val="009B6B1A"/>
    <w:rsid w:val="009B6B3E"/>
    <w:rsid w:val="009B6DA1"/>
    <w:rsid w:val="009B6DBA"/>
    <w:rsid w:val="009B6FEE"/>
    <w:rsid w:val="009B72BC"/>
    <w:rsid w:val="009B7340"/>
    <w:rsid w:val="009B7532"/>
    <w:rsid w:val="009B7648"/>
    <w:rsid w:val="009B7674"/>
    <w:rsid w:val="009B76AE"/>
    <w:rsid w:val="009B7808"/>
    <w:rsid w:val="009B7C3E"/>
    <w:rsid w:val="009B7C5C"/>
    <w:rsid w:val="009B7EDE"/>
    <w:rsid w:val="009C00AE"/>
    <w:rsid w:val="009C0108"/>
    <w:rsid w:val="009C01A3"/>
    <w:rsid w:val="009C01D8"/>
    <w:rsid w:val="009C01E5"/>
    <w:rsid w:val="009C0273"/>
    <w:rsid w:val="009C02A1"/>
    <w:rsid w:val="009C02C5"/>
    <w:rsid w:val="009C0806"/>
    <w:rsid w:val="009C09C2"/>
    <w:rsid w:val="009C0A21"/>
    <w:rsid w:val="009C0A5F"/>
    <w:rsid w:val="009C0C7E"/>
    <w:rsid w:val="009C1375"/>
    <w:rsid w:val="009C16EE"/>
    <w:rsid w:val="009C1712"/>
    <w:rsid w:val="009C1B44"/>
    <w:rsid w:val="009C1C2A"/>
    <w:rsid w:val="009C1C34"/>
    <w:rsid w:val="009C1D54"/>
    <w:rsid w:val="009C1DC1"/>
    <w:rsid w:val="009C1E47"/>
    <w:rsid w:val="009C208A"/>
    <w:rsid w:val="009C210A"/>
    <w:rsid w:val="009C21B1"/>
    <w:rsid w:val="009C24B9"/>
    <w:rsid w:val="009C2606"/>
    <w:rsid w:val="009C273C"/>
    <w:rsid w:val="009C28D6"/>
    <w:rsid w:val="009C29F1"/>
    <w:rsid w:val="009C2C16"/>
    <w:rsid w:val="009C2D51"/>
    <w:rsid w:val="009C3008"/>
    <w:rsid w:val="009C340A"/>
    <w:rsid w:val="009C345B"/>
    <w:rsid w:val="009C3486"/>
    <w:rsid w:val="009C35AC"/>
    <w:rsid w:val="009C379B"/>
    <w:rsid w:val="009C3CD2"/>
    <w:rsid w:val="009C4030"/>
    <w:rsid w:val="009C4308"/>
    <w:rsid w:val="009C458E"/>
    <w:rsid w:val="009C49C8"/>
    <w:rsid w:val="009C4B53"/>
    <w:rsid w:val="009C4C06"/>
    <w:rsid w:val="009C5021"/>
    <w:rsid w:val="009C5225"/>
    <w:rsid w:val="009C52DD"/>
    <w:rsid w:val="009C558C"/>
    <w:rsid w:val="009C5647"/>
    <w:rsid w:val="009C5A4C"/>
    <w:rsid w:val="009C5B87"/>
    <w:rsid w:val="009C5E37"/>
    <w:rsid w:val="009C6041"/>
    <w:rsid w:val="009C60B1"/>
    <w:rsid w:val="009C610C"/>
    <w:rsid w:val="009C6164"/>
    <w:rsid w:val="009C65EE"/>
    <w:rsid w:val="009C6616"/>
    <w:rsid w:val="009C66BA"/>
    <w:rsid w:val="009C6806"/>
    <w:rsid w:val="009C6848"/>
    <w:rsid w:val="009C688C"/>
    <w:rsid w:val="009C68A1"/>
    <w:rsid w:val="009C68F8"/>
    <w:rsid w:val="009C6AC5"/>
    <w:rsid w:val="009C6F3F"/>
    <w:rsid w:val="009C6FB5"/>
    <w:rsid w:val="009C725F"/>
    <w:rsid w:val="009C7296"/>
    <w:rsid w:val="009C72AF"/>
    <w:rsid w:val="009C72CD"/>
    <w:rsid w:val="009C7411"/>
    <w:rsid w:val="009C744E"/>
    <w:rsid w:val="009C75CE"/>
    <w:rsid w:val="009C75FE"/>
    <w:rsid w:val="009C766A"/>
    <w:rsid w:val="009C7929"/>
    <w:rsid w:val="009C79A9"/>
    <w:rsid w:val="009C7C02"/>
    <w:rsid w:val="009C7CE1"/>
    <w:rsid w:val="009C7D38"/>
    <w:rsid w:val="009C7F91"/>
    <w:rsid w:val="009D00F3"/>
    <w:rsid w:val="009D0296"/>
    <w:rsid w:val="009D02AC"/>
    <w:rsid w:val="009D02F4"/>
    <w:rsid w:val="009D0396"/>
    <w:rsid w:val="009D0397"/>
    <w:rsid w:val="009D056B"/>
    <w:rsid w:val="009D069A"/>
    <w:rsid w:val="009D0872"/>
    <w:rsid w:val="009D10D5"/>
    <w:rsid w:val="009D1148"/>
    <w:rsid w:val="009D1170"/>
    <w:rsid w:val="009D11C1"/>
    <w:rsid w:val="009D1215"/>
    <w:rsid w:val="009D1287"/>
    <w:rsid w:val="009D1346"/>
    <w:rsid w:val="009D1522"/>
    <w:rsid w:val="009D1532"/>
    <w:rsid w:val="009D1C2F"/>
    <w:rsid w:val="009D1C86"/>
    <w:rsid w:val="009D1D7A"/>
    <w:rsid w:val="009D1FF3"/>
    <w:rsid w:val="009D20D3"/>
    <w:rsid w:val="009D215E"/>
    <w:rsid w:val="009D22AA"/>
    <w:rsid w:val="009D24A7"/>
    <w:rsid w:val="009D25D9"/>
    <w:rsid w:val="009D267E"/>
    <w:rsid w:val="009D26E9"/>
    <w:rsid w:val="009D273D"/>
    <w:rsid w:val="009D284B"/>
    <w:rsid w:val="009D297D"/>
    <w:rsid w:val="009D29F3"/>
    <w:rsid w:val="009D2A51"/>
    <w:rsid w:val="009D2C5F"/>
    <w:rsid w:val="009D2F42"/>
    <w:rsid w:val="009D2F5F"/>
    <w:rsid w:val="009D305D"/>
    <w:rsid w:val="009D3076"/>
    <w:rsid w:val="009D30BF"/>
    <w:rsid w:val="009D30CF"/>
    <w:rsid w:val="009D3102"/>
    <w:rsid w:val="009D3412"/>
    <w:rsid w:val="009D3520"/>
    <w:rsid w:val="009D36BD"/>
    <w:rsid w:val="009D36EA"/>
    <w:rsid w:val="009D37A5"/>
    <w:rsid w:val="009D39B3"/>
    <w:rsid w:val="009D3BB8"/>
    <w:rsid w:val="009D3CA6"/>
    <w:rsid w:val="009D3E01"/>
    <w:rsid w:val="009D40D5"/>
    <w:rsid w:val="009D40DC"/>
    <w:rsid w:val="009D4137"/>
    <w:rsid w:val="009D41E6"/>
    <w:rsid w:val="009D42AC"/>
    <w:rsid w:val="009D4558"/>
    <w:rsid w:val="009D4569"/>
    <w:rsid w:val="009D469E"/>
    <w:rsid w:val="009D4790"/>
    <w:rsid w:val="009D47D4"/>
    <w:rsid w:val="009D4A31"/>
    <w:rsid w:val="009D4A5E"/>
    <w:rsid w:val="009D5335"/>
    <w:rsid w:val="009D5432"/>
    <w:rsid w:val="009D584E"/>
    <w:rsid w:val="009D5BBF"/>
    <w:rsid w:val="009D5D67"/>
    <w:rsid w:val="009D5F5F"/>
    <w:rsid w:val="009D63C5"/>
    <w:rsid w:val="009D64AA"/>
    <w:rsid w:val="009D6532"/>
    <w:rsid w:val="009D65C7"/>
    <w:rsid w:val="009D678B"/>
    <w:rsid w:val="009D67A3"/>
    <w:rsid w:val="009D69A3"/>
    <w:rsid w:val="009D6B79"/>
    <w:rsid w:val="009D6C2C"/>
    <w:rsid w:val="009D70A7"/>
    <w:rsid w:val="009D7184"/>
    <w:rsid w:val="009D7218"/>
    <w:rsid w:val="009D75AC"/>
    <w:rsid w:val="009D76B2"/>
    <w:rsid w:val="009D7717"/>
    <w:rsid w:val="009D7937"/>
    <w:rsid w:val="009D79A7"/>
    <w:rsid w:val="009D79AD"/>
    <w:rsid w:val="009D7AA4"/>
    <w:rsid w:val="009D7E2B"/>
    <w:rsid w:val="009E006C"/>
    <w:rsid w:val="009E031F"/>
    <w:rsid w:val="009E0348"/>
    <w:rsid w:val="009E03D9"/>
    <w:rsid w:val="009E067A"/>
    <w:rsid w:val="009E0685"/>
    <w:rsid w:val="009E06D3"/>
    <w:rsid w:val="009E0A48"/>
    <w:rsid w:val="009E0B17"/>
    <w:rsid w:val="009E0C3B"/>
    <w:rsid w:val="009E12DC"/>
    <w:rsid w:val="009E1358"/>
    <w:rsid w:val="009E1367"/>
    <w:rsid w:val="009E14CD"/>
    <w:rsid w:val="009E1541"/>
    <w:rsid w:val="009E154A"/>
    <w:rsid w:val="009E15D1"/>
    <w:rsid w:val="009E15F4"/>
    <w:rsid w:val="009E18A3"/>
    <w:rsid w:val="009E18D2"/>
    <w:rsid w:val="009E18FA"/>
    <w:rsid w:val="009E190B"/>
    <w:rsid w:val="009E1C68"/>
    <w:rsid w:val="009E1D3B"/>
    <w:rsid w:val="009E1DB2"/>
    <w:rsid w:val="009E1E54"/>
    <w:rsid w:val="009E215E"/>
    <w:rsid w:val="009E23AB"/>
    <w:rsid w:val="009E257A"/>
    <w:rsid w:val="009E267E"/>
    <w:rsid w:val="009E2737"/>
    <w:rsid w:val="009E2A93"/>
    <w:rsid w:val="009E3053"/>
    <w:rsid w:val="009E3197"/>
    <w:rsid w:val="009E3208"/>
    <w:rsid w:val="009E34B7"/>
    <w:rsid w:val="009E37AD"/>
    <w:rsid w:val="009E3912"/>
    <w:rsid w:val="009E3AB1"/>
    <w:rsid w:val="009E3C4A"/>
    <w:rsid w:val="009E3DB8"/>
    <w:rsid w:val="009E3E9D"/>
    <w:rsid w:val="009E3F98"/>
    <w:rsid w:val="009E41CB"/>
    <w:rsid w:val="009E420B"/>
    <w:rsid w:val="009E4510"/>
    <w:rsid w:val="009E4615"/>
    <w:rsid w:val="009E4627"/>
    <w:rsid w:val="009E4770"/>
    <w:rsid w:val="009E4832"/>
    <w:rsid w:val="009E4AF2"/>
    <w:rsid w:val="009E4BAC"/>
    <w:rsid w:val="009E4BC9"/>
    <w:rsid w:val="009E4BE4"/>
    <w:rsid w:val="009E4C97"/>
    <w:rsid w:val="009E4D03"/>
    <w:rsid w:val="009E4E2F"/>
    <w:rsid w:val="009E4E30"/>
    <w:rsid w:val="009E51A3"/>
    <w:rsid w:val="009E52A1"/>
    <w:rsid w:val="009E5325"/>
    <w:rsid w:val="009E534A"/>
    <w:rsid w:val="009E5427"/>
    <w:rsid w:val="009E58A0"/>
    <w:rsid w:val="009E58AF"/>
    <w:rsid w:val="009E58FD"/>
    <w:rsid w:val="009E5967"/>
    <w:rsid w:val="009E5A61"/>
    <w:rsid w:val="009E5B91"/>
    <w:rsid w:val="009E5D78"/>
    <w:rsid w:val="009E5EF1"/>
    <w:rsid w:val="009E6107"/>
    <w:rsid w:val="009E6155"/>
    <w:rsid w:val="009E62EE"/>
    <w:rsid w:val="009E6377"/>
    <w:rsid w:val="009E63A5"/>
    <w:rsid w:val="009E6621"/>
    <w:rsid w:val="009E675B"/>
    <w:rsid w:val="009E69BE"/>
    <w:rsid w:val="009E69C3"/>
    <w:rsid w:val="009E69C4"/>
    <w:rsid w:val="009E6ABC"/>
    <w:rsid w:val="009E6BF8"/>
    <w:rsid w:val="009E6D9C"/>
    <w:rsid w:val="009E7384"/>
    <w:rsid w:val="009E73FA"/>
    <w:rsid w:val="009E75F0"/>
    <w:rsid w:val="009E7700"/>
    <w:rsid w:val="009E78CF"/>
    <w:rsid w:val="009E79C9"/>
    <w:rsid w:val="009E7A58"/>
    <w:rsid w:val="009E7A75"/>
    <w:rsid w:val="009E7B1D"/>
    <w:rsid w:val="009E7C92"/>
    <w:rsid w:val="009E7CBA"/>
    <w:rsid w:val="009E7E05"/>
    <w:rsid w:val="009E7EF5"/>
    <w:rsid w:val="009F0191"/>
    <w:rsid w:val="009F01A7"/>
    <w:rsid w:val="009F01D3"/>
    <w:rsid w:val="009F06B5"/>
    <w:rsid w:val="009F074A"/>
    <w:rsid w:val="009F0826"/>
    <w:rsid w:val="009F0952"/>
    <w:rsid w:val="009F0A30"/>
    <w:rsid w:val="009F0B4B"/>
    <w:rsid w:val="009F0B54"/>
    <w:rsid w:val="009F0C35"/>
    <w:rsid w:val="009F0C77"/>
    <w:rsid w:val="009F0D08"/>
    <w:rsid w:val="009F0E91"/>
    <w:rsid w:val="009F0F44"/>
    <w:rsid w:val="009F0F7B"/>
    <w:rsid w:val="009F106C"/>
    <w:rsid w:val="009F1341"/>
    <w:rsid w:val="009F1629"/>
    <w:rsid w:val="009F1772"/>
    <w:rsid w:val="009F17E6"/>
    <w:rsid w:val="009F183B"/>
    <w:rsid w:val="009F19DE"/>
    <w:rsid w:val="009F1D71"/>
    <w:rsid w:val="009F1DD1"/>
    <w:rsid w:val="009F1F83"/>
    <w:rsid w:val="009F2476"/>
    <w:rsid w:val="009F255F"/>
    <w:rsid w:val="009F258D"/>
    <w:rsid w:val="009F25A1"/>
    <w:rsid w:val="009F2675"/>
    <w:rsid w:val="009F2708"/>
    <w:rsid w:val="009F274F"/>
    <w:rsid w:val="009F2851"/>
    <w:rsid w:val="009F2872"/>
    <w:rsid w:val="009F2982"/>
    <w:rsid w:val="009F2C9B"/>
    <w:rsid w:val="009F2CCB"/>
    <w:rsid w:val="009F2E0B"/>
    <w:rsid w:val="009F2EB7"/>
    <w:rsid w:val="009F3012"/>
    <w:rsid w:val="009F33A4"/>
    <w:rsid w:val="009F33EA"/>
    <w:rsid w:val="009F3A02"/>
    <w:rsid w:val="009F3AB3"/>
    <w:rsid w:val="009F3B17"/>
    <w:rsid w:val="009F3C99"/>
    <w:rsid w:val="009F3D26"/>
    <w:rsid w:val="009F3DA8"/>
    <w:rsid w:val="009F3F2E"/>
    <w:rsid w:val="009F40AB"/>
    <w:rsid w:val="009F41F5"/>
    <w:rsid w:val="009F43F8"/>
    <w:rsid w:val="009F4628"/>
    <w:rsid w:val="009F47A5"/>
    <w:rsid w:val="009F4869"/>
    <w:rsid w:val="009F4CD7"/>
    <w:rsid w:val="009F4D0B"/>
    <w:rsid w:val="009F4DB3"/>
    <w:rsid w:val="009F4E6D"/>
    <w:rsid w:val="009F4FF1"/>
    <w:rsid w:val="009F5217"/>
    <w:rsid w:val="009F5251"/>
    <w:rsid w:val="009F5634"/>
    <w:rsid w:val="009F579E"/>
    <w:rsid w:val="009F57A6"/>
    <w:rsid w:val="009F57C4"/>
    <w:rsid w:val="009F5887"/>
    <w:rsid w:val="009F5998"/>
    <w:rsid w:val="009F5A4E"/>
    <w:rsid w:val="009F5BED"/>
    <w:rsid w:val="009F6191"/>
    <w:rsid w:val="009F63CD"/>
    <w:rsid w:val="009F6854"/>
    <w:rsid w:val="009F685D"/>
    <w:rsid w:val="009F68FC"/>
    <w:rsid w:val="009F69D0"/>
    <w:rsid w:val="009F6DC7"/>
    <w:rsid w:val="009F7228"/>
    <w:rsid w:val="009F72E7"/>
    <w:rsid w:val="009F7507"/>
    <w:rsid w:val="009F754E"/>
    <w:rsid w:val="009F758B"/>
    <w:rsid w:val="009F7850"/>
    <w:rsid w:val="009F7874"/>
    <w:rsid w:val="009F78A2"/>
    <w:rsid w:val="009F79BE"/>
    <w:rsid w:val="009F7B29"/>
    <w:rsid w:val="009F7C66"/>
    <w:rsid w:val="009F7CD6"/>
    <w:rsid w:val="00A001CD"/>
    <w:rsid w:val="00A00221"/>
    <w:rsid w:val="00A002E9"/>
    <w:rsid w:val="00A0059C"/>
    <w:rsid w:val="00A007A0"/>
    <w:rsid w:val="00A00927"/>
    <w:rsid w:val="00A009BA"/>
    <w:rsid w:val="00A00B76"/>
    <w:rsid w:val="00A00C07"/>
    <w:rsid w:val="00A00CE3"/>
    <w:rsid w:val="00A00D8B"/>
    <w:rsid w:val="00A00D9E"/>
    <w:rsid w:val="00A01273"/>
    <w:rsid w:val="00A0150A"/>
    <w:rsid w:val="00A01646"/>
    <w:rsid w:val="00A016AD"/>
    <w:rsid w:val="00A0171E"/>
    <w:rsid w:val="00A01990"/>
    <w:rsid w:val="00A01A6F"/>
    <w:rsid w:val="00A01CFB"/>
    <w:rsid w:val="00A01F79"/>
    <w:rsid w:val="00A01F8B"/>
    <w:rsid w:val="00A01FDD"/>
    <w:rsid w:val="00A022C7"/>
    <w:rsid w:val="00A023DA"/>
    <w:rsid w:val="00A02732"/>
    <w:rsid w:val="00A027A0"/>
    <w:rsid w:val="00A02919"/>
    <w:rsid w:val="00A02C2B"/>
    <w:rsid w:val="00A02C5D"/>
    <w:rsid w:val="00A02C9A"/>
    <w:rsid w:val="00A02E57"/>
    <w:rsid w:val="00A02E5A"/>
    <w:rsid w:val="00A0308D"/>
    <w:rsid w:val="00A03125"/>
    <w:rsid w:val="00A03552"/>
    <w:rsid w:val="00A0366B"/>
    <w:rsid w:val="00A037C0"/>
    <w:rsid w:val="00A037CF"/>
    <w:rsid w:val="00A0382D"/>
    <w:rsid w:val="00A03847"/>
    <w:rsid w:val="00A038A2"/>
    <w:rsid w:val="00A038EC"/>
    <w:rsid w:val="00A03BDB"/>
    <w:rsid w:val="00A04096"/>
    <w:rsid w:val="00A0421C"/>
    <w:rsid w:val="00A04237"/>
    <w:rsid w:val="00A044BC"/>
    <w:rsid w:val="00A04802"/>
    <w:rsid w:val="00A049E2"/>
    <w:rsid w:val="00A04A29"/>
    <w:rsid w:val="00A04AB9"/>
    <w:rsid w:val="00A04B41"/>
    <w:rsid w:val="00A04BAD"/>
    <w:rsid w:val="00A04BC2"/>
    <w:rsid w:val="00A04BF5"/>
    <w:rsid w:val="00A04C11"/>
    <w:rsid w:val="00A04C63"/>
    <w:rsid w:val="00A04DA8"/>
    <w:rsid w:val="00A04FF6"/>
    <w:rsid w:val="00A050D5"/>
    <w:rsid w:val="00A050ED"/>
    <w:rsid w:val="00A0515B"/>
    <w:rsid w:val="00A051A4"/>
    <w:rsid w:val="00A052FB"/>
    <w:rsid w:val="00A05448"/>
    <w:rsid w:val="00A0564B"/>
    <w:rsid w:val="00A0586F"/>
    <w:rsid w:val="00A05D25"/>
    <w:rsid w:val="00A060F7"/>
    <w:rsid w:val="00A068B2"/>
    <w:rsid w:val="00A0697D"/>
    <w:rsid w:val="00A06A40"/>
    <w:rsid w:val="00A06B0F"/>
    <w:rsid w:val="00A06D2C"/>
    <w:rsid w:val="00A06D66"/>
    <w:rsid w:val="00A06E7D"/>
    <w:rsid w:val="00A071AB"/>
    <w:rsid w:val="00A073D6"/>
    <w:rsid w:val="00A07401"/>
    <w:rsid w:val="00A0746B"/>
    <w:rsid w:val="00A07568"/>
    <w:rsid w:val="00A075D3"/>
    <w:rsid w:val="00A07630"/>
    <w:rsid w:val="00A076E3"/>
    <w:rsid w:val="00A07B69"/>
    <w:rsid w:val="00A07C40"/>
    <w:rsid w:val="00A07D0E"/>
    <w:rsid w:val="00A07D37"/>
    <w:rsid w:val="00A07E15"/>
    <w:rsid w:val="00A07E21"/>
    <w:rsid w:val="00A10002"/>
    <w:rsid w:val="00A102E1"/>
    <w:rsid w:val="00A10304"/>
    <w:rsid w:val="00A107BB"/>
    <w:rsid w:val="00A1080A"/>
    <w:rsid w:val="00A109F2"/>
    <w:rsid w:val="00A10A82"/>
    <w:rsid w:val="00A10AF8"/>
    <w:rsid w:val="00A10E4F"/>
    <w:rsid w:val="00A10E9A"/>
    <w:rsid w:val="00A10EE7"/>
    <w:rsid w:val="00A11050"/>
    <w:rsid w:val="00A110BA"/>
    <w:rsid w:val="00A11194"/>
    <w:rsid w:val="00A11279"/>
    <w:rsid w:val="00A113CE"/>
    <w:rsid w:val="00A1140E"/>
    <w:rsid w:val="00A114E8"/>
    <w:rsid w:val="00A11590"/>
    <w:rsid w:val="00A1169D"/>
    <w:rsid w:val="00A11786"/>
    <w:rsid w:val="00A118FA"/>
    <w:rsid w:val="00A11AE6"/>
    <w:rsid w:val="00A11BE1"/>
    <w:rsid w:val="00A11FE9"/>
    <w:rsid w:val="00A1216A"/>
    <w:rsid w:val="00A121DE"/>
    <w:rsid w:val="00A1237F"/>
    <w:rsid w:val="00A123F1"/>
    <w:rsid w:val="00A1244C"/>
    <w:rsid w:val="00A12450"/>
    <w:rsid w:val="00A1246D"/>
    <w:rsid w:val="00A125BA"/>
    <w:rsid w:val="00A126C3"/>
    <w:rsid w:val="00A129DE"/>
    <w:rsid w:val="00A12AF1"/>
    <w:rsid w:val="00A12B6F"/>
    <w:rsid w:val="00A12C3C"/>
    <w:rsid w:val="00A12CFD"/>
    <w:rsid w:val="00A12DC4"/>
    <w:rsid w:val="00A12F6F"/>
    <w:rsid w:val="00A12FD8"/>
    <w:rsid w:val="00A13028"/>
    <w:rsid w:val="00A13217"/>
    <w:rsid w:val="00A13421"/>
    <w:rsid w:val="00A1345D"/>
    <w:rsid w:val="00A134E6"/>
    <w:rsid w:val="00A13653"/>
    <w:rsid w:val="00A13697"/>
    <w:rsid w:val="00A136D0"/>
    <w:rsid w:val="00A13A20"/>
    <w:rsid w:val="00A13CB4"/>
    <w:rsid w:val="00A13D6E"/>
    <w:rsid w:val="00A13D7F"/>
    <w:rsid w:val="00A13FC1"/>
    <w:rsid w:val="00A14025"/>
    <w:rsid w:val="00A1410C"/>
    <w:rsid w:val="00A1414F"/>
    <w:rsid w:val="00A14177"/>
    <w:rsid w:val="00A14270"/>
    <w:rsid w:val="00A142D2"/>
    <w:rsid w:val="00A14327"/>
    <w:rsid w:val="00A14332"/>
    <w:rsid w:val="00A144BF"/>
    <w:rsid w:val="00A14743"/>
    <w:rsid w:val="00A147A5"/>
    <w:rsid w:val="00A147EC"/>
    <w:rsid w:val="00A14FC3"/>
    <w:rsid w:val="00A152BB"/>
    <w:rsid w:val="00A152CF"/>
    <w:rsid w:val="00A15373"/>
    <w:rsid w:val="00A1548E"/>
    <w:rsid w:val="00A1573C"/>
    <w:rsid w:val="00A15847"/>
    <w:rsid w:val="00A15963"/>
    <w:rsid w:val="00A15C29"/>
    <w:rsid w:val="00A15C75"/>
    <w:rsid w:val="00A15CCD"/>
    <w:rsid w:val="00A15D95"/>
    <w:rsid w:val="00A16251"/>
    <w:rsid w:val="00A165B9"/>
    <w:rsid w:val="00A1687D"/>
    <w:rsid w:val="00A1696F"/>
    <w:rsid w:val="00A169D7"/>
    <w:rsid w:val="00A16AAB"/>
    <w:rsid w:val="00A17234"/>
    <w:rsid w:val="00A1729B"/>
    <w:rsid w:val="00A1734A"/>
    <w:rsid w:val="00A17417"/>
    <w:rsid w:val="00A17716"/>
    <w:rsid w:val="00A177C1"/>
    <w:rsid w:val="00A178AD"/>
    <w:rsid w:val="00A17B95"/>
    <w:rsid w:val="00A17BA3"/>
    <w:rsid w:val="00A17CB5"/>
    <w:rsid w:val="00A17CEB"/>
    <w:rsid w:val="00A17F4F"/>
    <w:rsid w:val="00A20082"/>
    <w:rsid w:val="00A2040F"/>
    <w:rsid w:val="00A2042B"/>
    <w:rsid w:val="00A20493"/>
    <w:rsid w:val="00A206AC"/>
    <w:rsid w:val="00A2074A"/>
    <w:rsid w:val="00A209AB"/>
    <w:rsid w:val="00A209FD"/>
    <w:rsid w:val="00A20AE7"/>
    <w:rsid w:val="00A20C45"/>
    <w:rsid w:val="00A20CFE"/>
    <w:rsid w:val="00A20D95"/>
    <w:rsid w:val="00A20DD2"/>
    <w:rsid w:val="00A20DEF"/>
    <w:rsid w:val="00A20FBB"/>
    <w:rsid w:val="00A21091"/>
    <w:rsid w:val="00A211A4"/>
    <w:rsid w:val="00A21204"/>
    <w:rsid w:val="00A2144A"/>
    <w:rsid w:val="00A21637"/>
    <w:rsid w:val="00A2164B"/>
    <w:rsid w:val="00A2173B"/>
    <w:rsid w:val="00A21772"/>
    <w:rsid w:val="00A218B3"/>
    <w:rsid w:val="00A21B05"/>
    <w:rsid w:val="00A21F8A"/>
    <w:rsid w:val="00A21FF4"/>
    <w:rsid w:val="00A220F0"/>
    <w:rsid w:val="00A22235"/>
    <w:rsid w:val="00A22370"/>
    <w:rsid w:val="00A22572"/>
    <w:rsid w:val="00A2294F"/>
    <w:rsid w:val="00A229C5"/>
    <w:rsid w:val="00A22A45"/>
    <w:rsid w:val="00A22BC9"/>
    <w:rsid w:val="00A22C2F"/>
    <w:rsid w:val="00A22CC1"/>
    <w:rsid w:val="00A23220"/>
    <w:rsid w:val="00A2323E"/>
    <w:rsid w:val="00A2337B"/>
    <w:rsid w:val="00A233CC"/>
    <w:rsid w:val="00A233F0"/>
    <w:rsid w:val="00A23686"/>
    <w:rsid w:val="00A23721"/>
    <w:rsid w:val="00A23833"/>
    <w:rsid w:val="00A23898"/>
    <w:rsid w:val="00A2391A"/>
    <w:rsid w:val="00A23958"/>
    <w:rsid w:val="00A23A56"/>
    <w:rsid w:val="00A23F05"/>
    <w:rsid w:val="00A24068"/>
    <w:rsid w:val="00A241F3"/>
    <w:rsid w:val="00A24600"/>
    <w:rsid w:val="00A246DA"/>
    <w:rsid w:val="00A24701"/>
    <w:rsid w:val="00A24874"/>
    <w:rsid w:val="00A24B1F"/>
    <w:rsid w:val="00A24BC6"/>
    <w:rsid w:val="00A24BD5"/>
    <w:rsid w:val="00A24CA7"/>
    <w:rsid w:val="00A24CDB"/>
    <w:rsid w:val="00A24DB7"/>
    <w:rsid w:val="00A24E66"/>
    <w:rsid w:val="00A24F30"/>
    <w:rsid w:val="00A24FF1"/>
    <w:rsid w:val="00A2507E"/>
    <w:rsid w:val="00A250E9"/>
    <w:rsid w:val="00A2510F"/>
    <w:rsid w:val="00A2538F"/>
    <w:rsid w:val="00A253B7"/>
    <w:rsid w:val="00A25477"/>
    <w:rsid w:val="00A258BE"/>
    <w:rsid w:val="00A25A9B"/>
    <w:rsid w:val="00A25AD3"/>
    <w:rsid w:val="00A25B52"/>
    <w:rsid w:val="00A25D99"/>
    <w:rsid w:val="00A25F7C"/>
    <w:rsid w:val="00A26103"/>
    <w:rsid w:val="00A2631A"/>
    <w:rsid w:val="00A263A8"/>
    <w:rsid w:val="00A26409"/>
    <w:rsid w:val="00A26439"/>
    <w:rsid w:val="00A26442"/>
    <w:rsid w:val="00A26686"/>
    <w:rsid w:val="00A26699"/>
    <w:rsid w:val="00A26832"/>
    <w:rsid w:val="00A269A7"/>
    <w:rsid w:val="00A269BA"/>
    <w:rsid w:val="00A26A05"/>
    <w:rsid w:val="00A26AB5"/>
    <w:rsid w:val="00A26AE8"/>
    <w:rsid w:val="00A26AEA"/>
    <w:rsid w:val="00A26F1B"/>
    <w:rsid w:val="00A27087"/>
    <w:rsid w:val="00A270DB"/>
    <w:rsid w:val="00A2715C"/>
    <w:rsid w:val="00A2727F"/>
    <w:rsid w:val="00A272EF"/>
    <w:rsid w:val="00A27425"/>
    <w:rsid w:val="00A276B5"/>
    <w:rsid w:val="00A27762"/>
    <w:rsid w:val="00A27A31"/>
    <w:rsid w:val="00A27A45"/>
    <w:rsid w:val="00A27F3F"/>
    <w:rsid w:val="00A27F82"/>
    <w:rsid w:val="00A27FAB"/>
    <w:rsid w:val="00A30316"/>
    <w:rsid w:val="00A305D2"/>
    <w:rsid w:val="00A305D9"/>
    <w:rsid w:val="00A306E2"/>
    <w:rsid w:val="00A30808"/>
    <w:rsid w:val="00A30B20"/>
    <w:rsid w:val="00A30BFB"/>
    <w:rsid w:val="00A30CC9"/>
    <w:rsid w:val="00A30E29"/>
    <w:rsid w:val="00A30E7A"/>
    <w:rsid w:val="00A30ECC"/>
    <w:rsid w:val="00A30FCB"/>
    <w:rsid w:val="00A3105F"/>
    <w:rsid w:val="00A31229"/>
    <w:rsid w:val="00A31300"/>
    <w:rsid w:val="00A3147D"/>
    <w:rsid w:val="00A314E1"/>
    <w:rsid w:val="00A315B2"/>
    <w:rsid w:val="00A3171B"/>
    <w:rsid w:val="00A317F4"/>
    <w:rsid w:val="00A3182D"/>
    <w:rsid w:val="00A3185B"/>
    <w:rsid w:val="00A3193D"/>
    <w:rsid w:val="00A31B50"/>
    <w:rsid w:val="00A31B5C"/>
    <w:rsid w:val="00A31C88"/>
    <w:rsid w:val="00A31C92"/>
    <w:rsid w:val="00A31CBD"/>
    <w:rsid w:val="00A31CDF"/>
    <w:rsid w:val="00A31CE4"/>
    <w:rsid w:val="00A31FB8"/>
    <w:rsid w:val="00A3205B"/>
    <w:rsid w:val="00A32086"/>
    <w:rsid w:val="00A3211D"/>
    <w:rsid w:val="00A32126"/>
    <w:rsid w:val="00A321BA"/>
    <w:rsid w:val="00A32293"/>
    <w:rsid w:val="00A32380"/>
    <w:rsid w:val="00A323AC"/>
    <w:rsid w:val="00A325DB"/>
    <w:rsid w:val="00A32631"/>
    <w:rsid w:val="00A327AE"/>
    <w:rsid w:val="00A327E6"/>
    <w:rsid w:val="00A329DF"/>
    <w:rsid w:val="00A32A6D"/>
    <w:rsid w:val="00A32BEB"/>
    <w:rsid w:val="00A32C41"/>
    <w:rsid w:val="00A32D81"/>
    <w:rsid w:val="00A32E59"/>
    <w:rsid w:val="00A32EB0"/>
    <w:rsid w:val="00A33079"/>
    <w:rsid w:val="00A3313C"/>
    <w:rsid w:val="00A334B7"/>
    <w:rsid w:val="00A336A1"/>
    <w:rsid w:val="00A33A91"/>
    <w:rsid w:val="00A33B50"/>
    <w:rsid w:val="00A33C98"/>
    <w:rsid w:val="00A33DF7"/>
    <w:rsid w:val="00A34109"/>
    <w:rsid w:val="00A341AE"/>
    <w:rsid w:val="00A34396"/>
    <w:rsid w:val="00A3440C"/>
    <w:rsid w:val="00A3457D"/>
    <w:rsid w:val="00A345EB"/>
    <w:rsid w:val="00A34612"/>
    <w:rsid w:val="00A34758"/>
    <w:rsid w:val="00A34A12"/>
    <w:rsid w:val="00A34A2F"/>
    <w:rsid w:val="00A34C31"/>
    <w:rsid w:val="00A34C3A"/>
    <w:rsid w:val="00A34DA0"/>
    <w:rsid w:val="00A34F53"/>
    <w:rsid w:val="00A350C6"/>
    <w:rsid w:val="00A35249"/>
    <w:rsid w:val="00A35306"/>
    <w:rsid w:val="00A35316"/>
    <w:rsid w:val="00A3536E"/>
    <w:rsid w:val="00A3549C"/>
    <w:rsid w:val="00A3550C"/>
    <w:rsid w:val="00A35511"/>
    <w:rsid w:val="00A3563A"/>
    <w:rsid w:val="00A357C9"/>
    <w:rsid w:val="00A35BAE"/>
    <w:rsid w:val="00A35C1C"/>
    <w:rsid w:val="00A35C6A"/>
    <w:rsid w:val="00A35CA8"/>
    <w:rsid w:val="00A35CD8"/>
    <w:rsid w:val="00A35EC1"/>
    <w:rsid w:val="00A360F5"/>
    <w:rsid w:val="00A36126"/>
    <w:rsid w:val="00A362AB"/>
    <w:rsid w:val="00A362FB"/>
    <w:rsid w:val="00A3638B"/>
    <w:rsid w:val="00A364EF"/>
    <w:rsid w:val="00A367D8"/>
    <w:rsid w:val="00A367ED"/>
    <w:rsid w:val="00A369B5"/>
    <w:rsid w:val="00A36A09"/>
    <w:rsid w:val="00A36ACB"/>
    <w:rsid w:val="00A36B0F"/>
    <w:rsid w:val="00A36E1F"/>
    <w:rsid w:val="00A37366"/>
    <w:rsid w:val="00A3753B"/>
    <w:rsid w:val="00A37598"/>
    <w:rsid w:val="00A37614"/>
    <w:rsid w:val="00A37668"/>
    <w:rsid w:val="00A376F1"/>
    <w:rsid w:val="00A3795F"/>
    <w:rsid w:val="00A379D4"/>
    <w:rsid w:val="00A37BB4"/>
    <w:rsid w:val="00A37C45"/>
    <w:rsid w:val="00A37CD8"/>
    <w:rsid w:val="00A37DCC"/>
    <w:rsid w:val="00A37FA8"/>
    <w:rsid w:val="00A4003C"/>
    <w:rsid w:val="00A401BC"/>
    <w:rsid w:val="00A401C5"/>
    <w:rsid w:val="00A402C8"/>
    <w:rsid w:val="00A40496"/>
    <w:rsid w:val="00A40607"/>
    <w:rsid w:val="00A40633"/>
    <w:rsid w:val="00A40845"/>
    <w:rsid w:val="00A40E47"/>
    <w:rsid w:val="00A40E95"/>
    <w:rsid w:val="00A40EBF"/>
    <w:rsid w:val="00A411E6"/>
    <w:rsid w:val="00A41268"/>
    <w:rsid w:val="00A41763"/>
    <w:rsid w:val="00A41B1C"/>
    <w:rsid w:val="00A41F0A"/>
    <w:rsid w:val="00A41F76"/>
    <w:rsid w:val="00A423D5"/>
    <w:rsid w:val="00A42457"/>
    <w:rsid w:val="00A424E4"/>
    <w:rsid w:val="00A4250A"/>
    <w:rsid w:val="00A426F7"/>
    <w:rsid w:val="00A42877"/>
    <w:rsid w:val="00A42996"/>
    <w:rsid w:val="00A42A78"/>
    <w:rsid w:val="00A42AA2"/>
    <w:rsid w:val="00A42B57"/>
    <w:rsid w:val="00A43182"/>
    <w:rsid w:val="00A43282"/>
    <w:rsid w:val="00A43362"/>
    <w:rsid w:val="00A4339A"/>
    <w:rsid w:val="00A43493"/>
    <w:rsid w:val="00A435E7"/>
    <w:rsid w:val="00A4385C"/>
    <w:rsid w:val="00A43942"/>
    <w:rsid w:val="00A439E9"/>
    <w:rsid w:val="00A43B75"/>
    <w:rsid w:val="00A43C32"/>
    <w:rsid w:val="00A43E14"/>
    <w:rsid w:val="00A43E27"/>
    <w:rsid w:val="00A43E7C"/>
    <w:rsid w:val="00A44003"/>
    <w:rsid w:val="00A4405F"/>
    <w:rsid w:val="00A443C9"/>
    <w:rsid w:val="00A44406"/>
    <w:rsid w:val="00A4475F"/>
    <w:rsid w:val="00A448DC"/>
    <w:rsid w:val="00A448DE"/>
    <w:rsid w:val="00A44ACA"/>
    <w:rsid w:val="00A44B6B"/>
    <w:rsid w:val="00A44B8C"/>
    <w:rsid w:val="00A44CAE"/>
    <w:rsid w:val="00A44D6E"/>
    <w:rsid w:val="00A44E18"/>
    <w:rsid w:val="00A44EF2"/>
    <w:rsid w:val="00A44F73"/>
    <w:rsid w:val="00A450DA"/>
    <w:rsid w:val="00A4513E"/>
    <w:rsid w:val="00A45267"/>
    <w:rsid w:val="00A4544B"/>
    <w:rsid w:val="00A4563F"/>
    <w:rsid w:val="00A45659"/>
    <w:rsid w:val="00A45876"/>
    <w:rsid w:val="00A45A45"/>
    <w:rsid w:val="00A45A68"/>
    <w:rsid w:val="00A45B22"/>
    <w:rsid w:val="00A45B4B"/>
    <w:rsid w:val="00A45C9C"/>
    <w:rsid w:val="00A45DC8"/>
    <w:rsid w:val="00A45E56"/>
    <w:rsid w:val="00A460A6"/>
    <w:rsid w:val="00A46168"/>
    <w:rsid w:val="00A466CC"/>
    <w:rsid w:val="00A46783"/>
    <w:rsid w:val="00A4690D"/>
    <w:rsid w:val="00A46B00"/>
    <w:rsid w:val="00A46C23"/>
    <w:rsid w:val="00A46F20"/>
    <w:rsid w:val="00A47057"/>
    <w:rsid w:val="00A470AF"/>
    <w:rsid w:val="00A470E2"/>
    <w:rsid w:val="00A47147"/>
    <w:rsid w:val="00A471DD"/>
    <w:rsid w:val="00A47323"/>
    <w:rsid w:val="00A47342"/>
    <w:rsid w:val="00A47451"/>
    <w:rsid w:val="00A477D0"/>
    <w:rsid w:val="00A47825"/>
    <w:rsid w:val="00A47C5D"/>
    <w:rsid w:val="00A47F85"/>
    <w:rsid w:val="00A50117"/>
    <w:rsid w:val="00A501AC"/>
    <w:rsid w:val="00A50297"/>
    <w:rsid w:val="00A50835"/>
    <w:rsid w:val="00A50ACE"/>
    <w:rsid w:val="00A50F63"/>
    <w:rsid w:val="00A511FF"/>
    <w:rsid w:val="00A514CD"/>
    <w:rsid w:val="00A51593"/>
    <w:rsid w:val="00A51626"/>
    <w:rsid w:val="00A51BB2"/>
    <w:rsid w:val="00A52185"/>
    <w:rsid w:val="00A5230B"/>
    <w:rsid w:val="00A52521"/>
    <w:rsid w:val="00A52561"/>
    <w:rsid w:val="00A525CF"/>
    <w:rsid w:val="00A5278C"/>
    <w:rsid w:val="00A5283F"/>
    <w:rsid w:val="00A528BD"/>
    <w:rsid w:val="00A52D3F"/>
    <w:rsid w:val="00A53090"/>
    <w:rsid w:val="00A532E0"/>
    <w:rsid w:val="00A53378"/>
    <w:rsid w:val="00A5339A"/>
    <w:rsid w:val="00A5361B"/>
    <w:rsid w:val="00A53689"/>
    <w:rsid w:val="00A537D3"/>
    <w:rsid w:val="00A538B3"/>
    <w:rsid w:val="00A53A7E"/>
    <w:rsid w:val="00A53B60"/>
    <w:rsid w:val="00A53C6C"/>
    <w:rsid w:val="00A53E43"/>
    <w:rsid w:val="00A53EEF"/>
    <w:rsid w:val="00A53FDB"/>
    <w:rsid w:val="00A53FF5"/>
    <w:rsid w:val="00A54067"/>
    <w:rsid w:val="00A540C6"/>
    <w:rsid w:val="00A54216"/>
    <w:rsid w:val="00A54246"/>
    <w:rsid w:val="00A542AE"/>
    <w:rsid w:val="00A5430C"/>
    <w:rsid w:val="00A544D7"/>
    <w:rsid w:val="00A5452A"/>
    <w:rsid w:val="00A54579"/>
    <w:rsid w:val="00A5485C"/>
    <w:rsid w:val="00A54A0F"/>
    <w:rsid w:val="00A54A38"/>
    <w:rsid w:val="00A54D9E"/>
    <w:rsid w:val="00A54FB7"/>
    <w:rsid w:val="00A55044"/>
    <w:rsid w:val="00A554EB"/>
    <w:rsid w:val="00A5555C"/>
    <w:rsid w:val="00A55692"/>
    <w:rsid w:val="00A55888"/>
    <w:rsid w:val="00A559C9"/>
    <w:rsid w:val="00A55D52"/>
    <w:rsid w:val="00A5609C"/>
    <w:rsid w:val="00A561F3"/>
    <w:rsid w:val="00A56252"/>
    <w:rsid w:val="00A5647A"/>
    <w:rsid w:val="00A564EF"/>
    <w:rsid w:val="00A56526"/>
    <w:rsid w:val="00A566A3"/>
    <w:rsid w:val="00A567A9"/>
    <w:rsid w:val="00A568D6"/>
    <w:rsid w:val="00A569C4"/>
    <w:rsid w:val="00A56AC1"/>
    <w:rsid w:val="00A56B32"/>
    <w:rsid w:val="00A56B8C"/>
    <w:rsid w:val="00A56D1B"/>
    <w:rsid w:val="00A56E2D"/>
    <w:rsid w:val="00A56ECE"/>
    <w:rsid w:val="00A570F0"/>
    <w:rsid w:val="00A57253"/>
    <w:rsid w:val="00A57419"/>
    <w:rsid w:val="00A574C6"/>
    <w:rsid w:val="00A575F1"/>
    <w:rsid w:val="00A57A4C"/>
    <w:rsid w:val="00A57A7F"/>
    <w:rsid w:val="00A57F13"/>
    <w:rsid w:val="00A57FA6"/>
    <w:rsid w:val="00A60103"/>
    <w:rsid w:val="00A60571"/>
    <w:rsid w:val="00A60574"/>
    <w:rsid w:val="00A607AA"/>
    <w:rsid w:val="00A608A2"/>
    <w:rsid w:val="00A609F3"/>
    <w:rsid w:val="00A60A64"/>
    <w:rsid w:val="00A60B08"/>
    <w:rsid w:val="00A60B3E"/>
    <w:rsid w:val="00A60B9E"/>
    <w:rsid w:val="00A60BBA"/>
    <w:rsid w:val="00A610A2"/>
    <w:rsid w:val="00A614FF"/>
    <w:rsid w:val="00A61789"/>
    <w:rsid w:val="00A61879"/>
    <w:rsid w:val="00A6187F"/>
    <w:rsid w:val="00A61A9F"/>
    <w:rsid w:val="00A61D14"/>
    <w:rsid w:val="00A62034"/>
    <w:rsid w:val="00A621E0"/>
    <w:rsid w:val="00A62687"/>
    <w:rsid w:val="00A62704"/>
    <w:rsid w:val="00A62854"/>
    <w:rsid w:val="00A62944"/>
    <w:rsid w:val="00A629F1"/>
    <w:rsid w:val="00A62E08"/>
    <w:rsid w:val="00A62F05"/>
    <w:rsid w:val="00A632EB"/>
    <w:rsid w:val="00A633D4"/>
    <w:rsid w:val="00A634A4"/>
    <w:rsid w:val="00A634CB"/>
    <w:rsid w:val="00A63A22"/>
    <w:rsid w:val="00A63A6C"/>
    <w:rsid w:val="00A63BB2"/>
    <w:rsid w:val="00A63CB4"/>
    <w:rsid w:val="00A63FF2"/>
    <w:rsid w:val="00A642E8"/>
    <w:rsid w:val="00A643DB"/>
    <w:rsid w:val="00A64421"/>
    <w:rsid w:val="00A644DD"/>
    <w:rsid w:val="00A645B3"/>
    <w:rsid w:val="00A64692"/>
    <w:rsid w:val="00A64713"/>
    <w:rsid w:val="00A6476E"/>
    <w:rsid w:val="00A648E3"/>
    <w:rsid w:val="00A64A0C"/>
    <w:rsid w:val="00A64DFA"/>
    <w:rsid w:val="00A64ED8"/>
    <w:rsid w:val="00A64F6C"/>
    <w:rsid w:val="00A64FD7"/>
    <w:rsid w:val="00A65051"/>
    <w:rsid w:val="00A651E9"/>
    <w:rsid w:val="00A6530A"/>
    <w:rsid w:val="00A6536A"/>
    <w:rsid w:val="00A6553A"/>
    <w:rsid w:val="00A658B3"/>
    <w:rsid w:val="00A65A66"/>
    <w:rsid w:val="00A65A6A"/>
    <w:rsid w:val="00A65B2A"/>
    <w:rsid w:val="00A65D0A"/>
    <w:rsid w:val="00A65D37"/>
    <w:rsid w:val="00A65D5D"/>
    <w:rsid w:val="00A65EB1"/>
    <w:rsid w:val="00A65EF4"/>
    <w:rsid w:val="00A65F59"/>
    <w:rsid w:val="00A65F95"/>
    <w:rsid w:val="00A6615D"/>
    <w:rsid w:val="00A66238"/>
    <w:rsid w:val="00A664C3"/>
    <w:rsid w:val="00A66548"/>
    <w:rsid w:val="00A66753"/>
    <w:rsid w:val="00A66A4A"/>
    <w:rsid w:val="00A66BA4"/>
    <w:rsid w:val="00A66BC7"/>
    <w:rsid w:val="00A66D64"/>
    <w:rsid w:val="00A66D83"/>
    <w:rsid w:val="00A66D9A"/>
    <w:rsid w:val="00A66F50"/>
    <w:rsid w:val="00A67150"/>
    <w:rsid w:val="00A67165"/>
    <w:rsid w:val="00A673A5"/>
    <w:rsid w:val="00A67543"/>
    <w:rsid w:val="00A67622"/>
    <w:rsid w:val="00A6765E"/>
    <w:rsid w:val="00A679E9"/>
    <w:rsid w:val="00A67B29"/>
    <w:rsid w:val="00A67B2F"/>
    <w:rsid w:val="00A67B7E"/>
    <w:rsid w:val="00A67DAD"/>
    <w:rsid w:val="00A67E28"/>
    <w:rsid w:val="00A67F33"/>
    <w:rsid w:val="00A67F4A"/>
    <w:rsid w:val="00A67F74"/>
    <w:rsid w:val="00A67FE7"/>
    <w:rsid w:val="00A70004"/>
    <w:rsid w:val="00A7003B"/>
    <w:rsid w:val="00A7004C"/>
    <w:rsid w:val="00A7010C"/>
    <w:rsid w:val="00A7026C"/>
    <w:rsid w:val="00A70333"/>
    <w:rsid w:val="00A704D7"/>
    <w:rsid w:val="00A7074C"/>
    <w:rsid w:val="00A709D2"/>
    <w:rsid w:val="00A709D7"/>
    <w:rsid w:val="00A70C27"/>
    <w:rsid w:val="00A70CFC"/>
    <w:rsid w:val="00A70E53"/>
    <w:rsid w:val="00A70E80"/>
    <w:rsid w:val="00A70EFD"/>
    <w:rsid w:val="00A71041"/>
    <w:rsid w:val="00A7106D"/>
    <w:rsid w:val="00A7109E"/>
    <w:rsid w:val="00A710DA"/>
    <w:rsid w:val="00A71224"/>
    <w:rsid w:val="00A7131F"/>
    <w:rsid w:val="00A71363"/>
    <w:rsid w:val="00A719D1"/>
    <w:rsid w:val="00A71A0F"/>
    <w:rsid w:val="00A71CA7"/>
    <w:rsid w:val="00A72058"/>
    <w:rsid w:val="00A72101"/>
    <w:rsid w:val="00A72171"/>
    <w:rsid w:val="00A7232D"/>
    <w:rsid w:val="00A7238E"/>
    <w:rsid w:val="00A72639"/>
    <w:rsid w:val="00A72AD4"/>
    <w:rsid w:val="00A72BC9"/>
    <w:rsid w:val="00A72BDA"/>
    <w:rsid w:val="00A72C87"/>
    <w:rsid w:val="00A72E1E"/>
    <w:rsid w:val="00A72E29"/>
    <w:rsid w:val="00A72F68"/>
    <w:rsid w:val="00A73335"/>
    <w:rsid w:val="00A733EF"/>
    <w:rsid w:val="00A73F27"/>
    <w:rsid w:val="00A741B5"/>
    <w:rsid w:val="00A74538"/>
    <w:rsid w:val="00A748CD"/>
    <w:rsid w:val="00A7498E"/>
    <w:rsid w:val="00A74B8D"/>
    <w:rsid w:val="00A74D64"/>
    <w:rsid w:val="00A74D82"/>
    <w:rsid w:val="00A74E0B"/>
    <w:rsid w:val="00A74F27"/>
    <w:rsid w:val="00A7501B"/>
    <w:rsid w:val="00A75067"/>
    <w:rsid w:val="00A75368"/>
    <w:rsid w:val="00A75583"/>
    <w:rsid w:val="00A7563F"/>
    <w:rsid w:val="00A75654"/>
    <w:rsid w:val="00A757C4"/>
    <w:rsid w:val="00A75B88"/>
    <w:rsid w:val="00A75C03"/>
    <w:rsid w:val="00A75DDE"/>
    <w:rsid w:val="00A75F83"/>
    <w:rsid w:val="00A7628A"/>
    <w:rsid w:val="00A76384"/>
    <w:rsid w:val="00A76474"/>
    <w:rsid w:val="00A7699A"/>
    <w:rsid w:val="00A76A8A"/>
    <w:rsid w:val="00A76A99"/>
    <w:rsid w:val="00A76B4D"/>
    <w:rsid w:val="00A76C6A"/>
    <w:rsid w:val="00A76CA2"/>
    <w:rsid w:val="00A76FB3"/>
    <w:rsid w:val="00A77096"/>
    <w:rsid w:val="00A77117"/>
    <w:rsid w:val="00A77165"/>
    <w:rsid w:val="00A77212"/>
    <w:rsid w:val="00A775AE"/>
    <w:rsid w:val="00A77693"/>
    <w:rsid w:val="00A77726"/>
    <w:rsid w:val="00A77758"/>
    <w:rsid w:val="00A77886"/>
    <w:rsid w:val="00A779F0"/>
    <w:rsid w:val="00A77A69"/>
    <w:rsid w:val="00A77B7D"/>
    <w:rsid w:val="00A77C88"/>
    <w:rsid w:val="00A77D4C"/>
    <w:rsid w:val="00A77DCF"/>
    <w:rsid w:val="00A77DE4"/>
    <w:rsid w:val="00A802EE"/>
    <w:rsid w:val="00A802F8"/>
    <w:rsid w:val="00A8046C"/>
    <w:rsid w:val="00A80491"/>
    <w:rsid w:val="00A805BB"/>
    <w:rsid w:val="00A8069E"/>
    <w:rsid w:val="00A80722"/>
    <w:rsid w:val="00A809C4"/>
    <w:rsid w:val="00A80ADF"/>
    <w:rsid w:val="00A80C25"/>
    <w:rsid w:val="00A80CCD"/>
    <w:rsid w:val="00A80E08"/>
    <w:rsid w:val="00A80F0E"/>
    <w:rsid w:val="00A80F35"/>
    <w:rsid w:val="00A8121F"/>
    <w:rsid w:val="00A8125D"/>
    <w:rsid w:val="00A81280"/>
    <w:rsid w:val="00A812BF"/>
    <w:rsid w:val="00A815B4"/>
    <w:rsid w:val="00A815F1"/>
    <w:rsid w:val="00A81791"/>
    <w:rsid w:val="00A817CA"/>
    <w:rsid w:val="00A8184A"/>
    <w:rsid w:val="00A81934"/>
    <w:rsid w:val="00A81C8E"/>
    <w:rsid w:val="00A81E07"/>
    <w:rsid w:val="00A81FD5"/>
    <w:rsid w:val="00A8243E"/>
    <w:rsid w:val="00A82463"/>
    <w:rsid w:val="00A825AA"/>
    <w:rsid w:val="00A826A1"/>
    <w:rsid w:val="00A82AA7"/>
    <w:rsid w:val="00A82AAD"/>
    <w:rsid w:val="00A82C2E"/>
    <w:rsid w:val="00A83025"/>
    <w:rsid w:val="00A83586"/>
    <w:rsid w:val="00A836E6"/>
    <w:rsid w:val="00A83776"/>
    <w:rsid w:val="00A83A0F"/>
    <w:rsid w:val="00A83A26"/>
    <w:rsid w:val="00A83A58"/>
    <w:rsid w:val="00A83E3B"/>
    <w:rsid w:val="00A83EA7"/>
    <w:rsid w:val="00A83F15"/>
    <w:rsid w:val="00A83F6B"/>
    <w:rsid w:val="00A83F86"/>
    <w:rsid w:val="00A83FE3"/>
    <w:rsid w:val="00A83FED"/>
    <w:rsid w:val="00A84014"/>
    <w:rsid w:val="00A842FE"/>
    <w:rsid w:val="00A844E5"/>
    <w:rsid w:val="00A8456F"/>
    <w:rsid w:val="00A847FB"/>
    <w:rsid w:val="00A848BF"/>
    <w:rsid w:val="00A848D2"/>
    <w:rsid w:val="00A8490C"/>
    <w:rsid w:val="00A84E0B"/>
    <w:rsid w:val="00A84E2D"/>
    <w:rsid w:val="00A84F5E"/>
    <w:rsid w:val="00A851D9"/>
    <w:rsid w:val="00A8530F"/>
    <w:rsid w:val="00A854FD"/>
    <w:rsid w:val="00A85520"/>
    <w:rsid w:val="00A85705"/>
    <w:rsid w:val="00A8583D"/>
    <w:rsid w:val="00A85893"/>
    <w:rsid w:val="00A85986"/>
    <w:rsid w:val="00A85996"/>
    <w:rsid w:val="00A85A5C"/>
    <w:rsid w:val="00A85AF9"/>
    <w:rsid w:val="00A85B4F"/>
    <w:rsid w:val="00A85B85"/>
    <w:rsid w:val="00A85CD8"/>
    <w:rsid w:val="00A85CFA"/>
    <w:rsid w:val="00A85DB8"/>
    <w:rsid w:val="00A85DD4"/>
    <w:rsid w:val="00A85EAD"/>
    <w:rsid w:val="00A85F45"/>
    <w:rsid w:val="00A85F94"/>
    <w:rsid w:val="00A860B8"/>
    <w:rsid w:val="00A86443"/>
    <w:rsid w:val="00A864E9"/>
    <w:rsid w:val="00A8654C"/>
    <w:rsid w:val="00A867C4"/>
    <w:rsid w:val="00A86818"/>
    <w:rsid w:val="00A8699D"/>
    <w:rsid w:val="00A86B3D"/>
    <w:rsid w:val="00A86BF6"/>
    <w:rsid w:val="00A86DE2"/>
    <w:rsid w:val="00A86EC0"/>
    <w:rsid w:val="00A87128"/>
    <w:rsid w:val="00A8716F"/>
    <w:rsid w:val="00A873D1"/>
    <w:rsid w:val="00A87437"/>
    <w:rsid w:val="00A8752F"/>
    <w:rsid w:val="00A87572"/>
    <w:rsid w:val="00A87818"/>
    <w:rsid w:val="00A87881"/>
    <w:rsid w:val="00A87985"/>
    <w:rsid w:val="00A879A0"/>
    <w:rsid w:val="00A87AAF"/>
    <w:rsid w:val="00A87B8B"/>
    <w:rsid w:val="00A87CE0"/>
    <w:rsid w:val="00A87EF4"/>
    <w:rsid w:val="00A87FF9"/>
    <w:rsid w:val="00A90043"/>
    <w:rsid w:val="00A90304"/>
    <w:rsid w:val="00A905CF"/>
    <w:rsid w:val="00A906EB"/>
    <w:rsid w:val="00A906EE"/>
    <w:rsid w:val="00A907AB"/>
    <w:rsid w:val="00A907BB"/>
    <w:rsid w:val="00A90862"/>
    <w:rsid w:val="00A9086E"/>
    <w:rsid w:val="00A90876"/>
    <w:rsid w:val="00A90959"/>
    <w:rsid w:val="00A90A77"/>
    <w:rsid w:val="00A90BEE"/>
    <w:rsid w:val="00A90CBF"/>
    <w:rsid w:val="00A90D31"/>
    <w:rsid w:val="00A90E31"/>
    <w:rsid w:val="00A90EEA"/>
    <w:rsid w:val="00A90FF9"/>
    <w:rsid w:val="00A912B9"/>
    <w:rsid w:val="00A912E2"/>
    <w:rsid w:val="00A91475"/>
    <w:rsid w:val="00A91493"/>
    <w:rsid w:val="00A91647"/>
    <w:rsid w:val="00A91665"/>
    <w:rsid w:val="00A91669"/>
    <w:rsid w:val="00A91780"/>
    <w:rsid w:val="00A917BA"/>
    <w:rsid w:val="00A918A2"/>
    <w:rsid w:val="00A9195A"/>
    <w:rsid w:val="00A91AFB"/>
    <w:rsid w:val="00A91C00"/>
    <w:rsid w:val="00A91C19"/>
    <w:rsid w:val="00A9204B"/>
    <w:rsid w:val="00A92165"/>
    <w:rsid w:val="00A92166"/>
    <w:rsid w:val="00A923C2"/>
    <w:rsid w:val="00A924E3"/>
    <w:rsid w:val="00A926C8"/>
    <w:rsid w:val="00A92740"/>
    <w:rsid w:val="00A92806"/>
    <w:rsid w:val="00A92872"/>
    <w:rsid w:val="00A928DB"/>
    <w:rsid w:val="00A92AB4"/>
    <w:rsid w:val="00A92BA9"/>
    <w:rsid w:val="00A92C95"/>
    <w:rsid w:val="00A92CF8"/>
    <w:rsid w:val="00A92E4F"/>
    <w:rsid w:val="00A92F09"/>
    <w:rsid w:val="00A93137"/>
    <w:rsid w:val="00A9319F"/>
    <w:rsid w:val="00A931C4"/>
    <w:rsid w:val="00A932CA"/>
    <w:rsid w:val="00A93349"/>
    <w:rsid w:val="00A93512"/>
    <w:rsid w:val="00A93928"/>
    <w:rsid w:val="00A9392E"/>
    <w:rsid w:val="00A93986"/>
    <w:rsid w:val="00A939DA"/>
    <w:rsid w:val="00A93B92"/>
    <w:rsid w:val="00A93C74"/>
    <w:rsid w:val="00A93DB0"/>
    <w:rsid w:val="00A93DFF"/>
    <w:rsid w:val="00A93E22"/>
    <w:rsid w:val="00A93FAC"/>
    <w:rsid w:val="00A9421F"/>
    <w:rsid w:val="00A9457C"/>
    <w:rsid w:val="00A945A6"/>
    <w:rsid w:val="00A945D2"/>
    <w:rsid w:val="00A94738"/>
    <w:rsid w:val="00A948E8"/>
    <w:rsid w:val="00A94AEE"/>
    <w:rsid w:val="00A94CE9"/>
    <w:rsid w:val="00A94D9C"/>
    <w:rsid w:val="00A94EE1"/>
    <w:rsid w:val="00A94F53"/>
    <w:rsid w:val="00A94F83"/>
    <w:rsid w:val="00A94FE9"/>
    <w:rsid w:val="00A95275"/>
    <w:rsid w:val="00A953FA"/>
    <w:rsid w:val="00A95768"/>
    <w:rsid w:val="00A9585E"/>
    <w:rsid w:val="00A95B70"/>
    <w:rsid w:val="00A95ECB"/>
    <w:rsid w:val="00A95F51"/>
    <w:rsid w:val="00A96102"/>
    <w:rsid w:val="00A9610E"/>
    <w:rsid w:val="00A9611D"/>
    <w:rsid w:val="00A9622C"/>
    <w:rsid w:val="00A962D5"/>
    <w:rsid w:val="00A963D3"/>
    <w:rsid w:val="00A9679B"/>
    <w:rsid w:val="00A96A6F"/>
    <w:rsid w:val="00A96B02"/>
    <w:rsid w:val="00A96B4F"/>
    <w:rsid w:val="00A96BDB"/>
    <w:rsid w:val="00A96BFB"/>
    <w:rsid w:val="00A96E72"/>
    <w:rsid w:val="00A96ED5"/>
    <w:rsid w:val="00A96FD6"/>
    <w:rsid w:val="00A9702E"/>
    <w:rsid w:val="00A970E4"/>
    <w:rsid w:val="00A97150"/>
    <w:rsid w:val="00A974A1"/>
    <w:rsid w:val="00A9751F"/>
    <w:rsid w:val="00A97749"/>
    <w:rsid w:val="00A97756"/>
    <w:rsid w:val="00A9777F"/>
    <w:rsid w:val="00A978FB"/>
    <w:rsid w:val="00A97D8F"/>
    <w:rsid w:val="00A97EE3"/>
    <w:rsid w:val="00A97F6A"/>
    <w:rsid w:val="00AA013A"/>
    <w:rsid w:val="00AA0160"/>
    <w:rsid w:val="00AA017E"/>
    <w:rsid w:val="00AA02A8"/>
    <w:rsid w:val="00AA03CE"/>
    <w:rsid w:val="00AA0417"/>
    <w:rsid w:val="00AA04FF"/>
    <w:rsid w:val="00AA0524"/>
    <w:rsid w:val="00AA073A"/>
    <w:rsid w:val="00AA0AEF"/>
    <w:rsid w:val="00AA0D90"/>
    <w:rsid w:val="00AA0E88"/>
    <w:rsid w:val="00AA0F89"/>
    <w:rsid w:val="00AA102E"/>
    <w:rsid w:val="00AA11A9"/>
    <w:rsid w:val="00AA1620"/>
    <w:rsid w:val="00AA169F"/>
    <w:rsid w:val="00AA16D5"/>
    <w:rsid w:val="00AA1778"/>
    <w:rsid w:val="00AA183B"/>
    <w:rsid w:val="00AA1941"/>
    <w:rsid w:val="00AA19F9"/>
    <w:rsid w:val="00AA1BAA"/>
    <w:rsid w:val="00AA1C1E"/>
    <w:rsid w:val="00AA1D47"/>
    <w:rsid w:val="00AA1DBB"/>
    <w:rsid w:val="00AA1E0C"/>
    <w:rsid w:val="00AA1F09"/>
    <w:rsid w:val="00AA2212"/>
    <w:rsid w:val="00AA234C"/>
    <w:rsid w:val="00AA2676"/>
    <w:rsid w:val="00AA2746"/>
    <w:rsid w:val="00AA2766"/>
    <w:rsid w:val="00AA278C"/>
    <w:rsid w:val="00AA27F3"/>
    <w:rsid w:val="00AA2909"/>
    <w:rsid w:val="00AA29B0"/>
    <w:rsid w:val="00AA29CC"/>
    <w:rsid w:val="00AA2B2B"/>
    <w:rsid w:val="00AA2B7E"/>
    <w:rsid w:val="00AA2C5C"/>
    <w:rsid w:val="00AA2D12"/>
    <w:rsid w:val="00AA2D6B"/>
    <w:rsid w:val="00AA2DFE"/>
    <w:rsid w:val="00AA2EAD"/>
    <w:rsid w:val="00AA2EC5"/>
    <w:rsid w:val="00AA2FE1"/>
    <w:rsid w:val="00AA2FF3"/>
    <w:rsid w:val="00AA3200"/>
    <w:rsid w:val="00AA3730"/>
    <w:rsid w:val="00AA3B24"/>
    <w:rsid w:val="00AA3E89"/>
    <w:rsid w:val="00AA3F05"/>
    <w:rsid w:val="00AA3FA6"/>
    <w:rsid w:val="00AA41EC"/>
    <w:rsid w:val="00AA42F6"/>
    <w:rsid w:val="00AA43E9"/>
    <w:rsid w:val="00AA45AE"/>
    <w:rsid w:val="00AA4970"/>
    <w:rsid w:val="00AA4AE5"/>
    <w:rsid w:val="00AA4BD5"/>
    <w:rsid w:val="00AA4D06"/>
    <w:rsid w:val="00AA4F3C"/>
    <w:rsid w:val="00AA5164"/>
    <w:rsid w:val="00AA5192"/>
    <w:rsid w:val="00AA520E"/>
    <w:rsid w:val="00AA53FA"/>
    <w:rsid w:val="00AA549E"/>
    <w:rsid w:val="00AA5707"/>
    <w:rsid w:val="00AA5A07"/>
    <w:rsid w:val="00AA5A59"/>
    <w:rsid w:val="00AA5AC4"/>
    <w:rsid w:val="00AA5B35"/>
    <w:rsid w:val="00AA5BA8"/>
    <w:rsid w:val="00AA5CB1"/>
    <w:rsid w:val="00AA5E32"/>
    <w:rsid w:val="00AA5FF5"/>
    <w:rsid w:val="00AA6052"/>
    <w:rsid w:val="00AA6108"/>
    <w:rsid w:val="00AA6145"/>
    <w:rsid w:val="00AA61A6"/>
    <w:rsid w:val="00AA6205"/>
    <w:rsid w:val="00AA6297"/>
    <w:rsid w:val="00AA6384"/>
    <w:rsid w:val="00AA65AC"/>
    <w:rsid w:val="00AA668B"/>
    <w:rsid w:val="00AA66A6"/>
    <w:rsid w:val="00AA68CC"/>
    <w:rsid w:val="00AA6947"/>
    <w:rsid w:val="00AA69CE"/>
    <w:rsid w:val="00AA6A7F"/>
    <w:rsid w:val="00AA6C6A"/>
    <w:rsid w:val="00AA70E8"/>
    <w:rsid w:val="00AA7189"/>
    <w:rsid w:val="00AA7231"/>
    <w:rsid w:val="00AA7293"/>
    <w:rsid w:val="00AA763B"/>
    <w:rsid w:val="00AA7642"/>
    <w:rsid w:val="00AA7C3E"/>
    <w:rsid w:val="00AA7D78"/>
    <w:rsid w:val="00AA7D9F"/>
    <w:rsid w:val="00AB038E"/>
    <w:rsid w:val="00AB059A"/>
    <w:rsid w:val="00AB072E"/>
    <w:rsid w:val="00AB085E"/>
    <w:rsid w:val="00AB095A"/>
    <w:rsid w:val="00AB0A72"/>
    <w:rsid w:val="00AB0A98"/>
    <w:rsid w:val="00AB0BC5"/>
    <w:rsid w:val="00AB0CEC"/>
    <w:rsid w:val="00AB0EE2"/>
    <w:rsid w:val="00AB0F4A"/>
    <w:rsid w:val="00AB0FFC"/>
    <w:rsid w:val="00AB1087"/>
    <w:rsid w:val="00AB1108"/>
    <w:rsid w:val="00AB1115"/>
    <w:rsid w:val="00AB1148"/>
    <w:rsid w:val="00AB1284"/>
    <w:rsid w:val="00AB128B"/>
    <w:rsid w:val="00AB173A"/>
    <w:rsid w:val="00AB1766"/>
    <w:rsid w:val="00AB19FE"/>
    <w:rsid w:val="00AB1A40"/>
    <w:rsid w:val="00AB1B00"/>
    <w:rsid w:val="00AB24BA"/>
    <w:rsid w:val="00AB2806"/>
    <w:rsid w:val="00AB29A3"/>
    <w:rsid w:val="00AB2D4B"/>
    <w:rsid w:val="00AB2E8E"/>
    <w:rsid w:val="00AB2EB4"/>
    <w:rsid w:val="00AB2F88"/>
    <w:rsid w:val="00AB31D9"/>
    <w:rsid w:val="00AB32A9"/>
    <w:rsid w:val="00AB3371"/>
    <w:rsid w:val="00AB3418"/>
    <w:rsid w:val="00AB35FB"/>
    <w:rsid w:val="00AB35FC"/>
    <w:rsid w:val="00AB36CE"/>
    <w:rsid w:val="00AB3768"/>
    <w:rsid w:val="00AB379C"/>
    <w:rsid w:val="00AB3884"/>
    <w:rsid w:val="00AB38AC"/>
    <w:rsid w:val="00AB39EF"/>
    <w:rsid w:val="00AB3A1B"/>
    <w:rsid w:val="00AB3ADE"/>
    <w:rsid w:val="00AB3B38"/>
    <w:rsid w:val="00AB3B78"/>
    <w:rsid w:val="00AB3BEC"/>
    <w:rsid w:val="00AB3D60"/>
    <w:rsid w:val="00AB3E0F"/>
    <w:rsid w:val="00AB3F4E"/>
    <w:rsid w:val="00AB404E"/>
    <w:rsid w:val="00AB408F"/>
    <w:rsid w:val="00AB433F"/>
    <w:rsid w:val="00AB4557"/>
    <w:rsid w:val="00AB47AC"/>
    <w:rsid w:val="00AB49B1"/>
    <w:rsid w:val="00AB4A53"/>
    <w:rsid w:val="00AB4B40"/>
    <w:rsid w:val="00AB4CC3"/>
    <w:rsid w:val="00AB4DFC"/>
    <w:rsid w:val="00AB534E"/>
    <w:rsid w:val="00AB56D1"/>
    <w:rsid w:val="00AB58A2"/>
    <w:rsid w:val="00AB5B4E"/>
    <w:rsid w:val="00AB5B62"/>
    <w:rsid w:val="00AB5B93"/>
    <w:rsid w:val="00AB5C86"/>
    <w:rsid w:val="00AB5C88"/>
    <w:rsid w:val="00AB5E9C"/>
    <w:rsid w:val="00AB5F9C"/>
    <w:rsid w:val="00AB612A"/>
    <w:rsid w:val="00AB6271"/>
    <w:rsid w:val="00AB6382"/>
    <w:rsid w:val="00AB64C2"/>
    <w:rsid w:val="00AB6567"/>
    <w:rsid w:val="00AB688C"/>
    <w:rsid w:val="00AB68B8"/>
    <w:rsid w:val="00AB6A46"/>
    <w:rsid w:val="00AB6A54"/>
    <w:rsid w:val="00AB6A88"/>
    <w:rsid w:val="00AB6B40"/>
    <w:rsid w:val="00AB6C42"/>
    <w:rsid w:val="00AB6CEA"/>
    <w:rsid w:val="00AB6F6D"/>
    <w:rsid w:val="00AB6F75"/>
    <w:rsid w:val="00AB6FB6"/>
    <w:rsid w:val="00AB6FE8"/>
    <w:rsid w:val="00AB709A"/>
    <w:rsid w:val="00AB710A"/>
    <w:rsid w:val="00AB71B3"/>
    <w:rsid w:val="00AB71BD"/>
    <w:rsid w:val="00AB727A"/>
    <w:rsid w:val="00AB7324"/>
    <w:rsid w:val="00AB7344"/>
    <w:rsid w:val="00AB73B8"/>
    <w:rsid w:val="00AB7946"/>
    <w:rsid w:val="00AB7B1C"/>
    <w:rsid w:val="00AB7BAC"/>
    <w:rsid w:val="00AB7C90"/>
    <w:rsid w:val="00AB7E92"/>
    <w:rsid w:val="00AC005D"/>
    <w:rsid w:val="00AC021C"/>
    <w:rsid w:val="00AC0235"/>
    <w:rsid w:val="00AC0340"/>
    <w:rsid w:val="00AC0473"/>
    <w:rsid w:val="00AC0517"/>
    <w:rsid w:val="00AC051D"/>
    <w:rsid w:val="00AC053F"/>
    <w:rsid w:val="00AC0925"/>
    <w:rsid w:val="00AC0C6B"/>
    <w:rsid w:val="00AC0E1A"/>
    <w:rsid w:val="00AC0F91"/>
    <w:rsid w:val="00AC1079"/>
    <w:rsid w:val="00AC114D"/>
    <w:rsid w:val="00AC1206"/>
    <w:rsid w:val="00AC1530"/>
    <w:rsid w:val="00AC16B6"/>
    <w:rsid w:val="00AC1821"/>
    <w:rsid w:val="00AC1A00"/>
    <w:rsid w:val="00AC1ADD"/>
    <w:rsid w:val="00AC1F98"/>
    <w:rsid w:val="00AC2025"/>
    <w:rsid w:val="00AC2162"/>
    <w:rsid w:val="00AC2241"/>
    <w:rsid w:val="00AC2525"/>
    <w:rsid w:val="00AC2604"/>
    <w:rsid w:val="00AC26D4"/>
    <w:rsid w:val="00AC26DD"/>
    <w:rsid w:val="00AC289B"/>
    <w:rsid w:val="00AC29FC"/>
    <w:rsid w:val="00AC2ACD"/>
    <w:rsid w:val="00AC2E57"/>
    <w:rsid w:val="00AC31BB"/>
    <w:rsid w:val="00AC34D2"/>
    <w:rsid w:val="00AC35D7"/>
    <w:rsid w:val="00AC3628"/>
    <w:rsid w:val="00AC363B"/>
    <w:rsid w:val="00AC3666"/>
    <w:rsid w:val="00AC37E3"/>
    <w:rsid w:val="00AC3821"/>
    <w:rsid w:val="00AC3841"/>
    <w:rsid w:val="00AC3A74"/>
    <w:rsid w:val="00AC3BA9"/>
    <w:rsid w:val="00AC3C40"/>
    <w:rsid w:val="00AC3DB6"/>
    <w:rsid w:val="00AC3E4C"/>
    <w:rsid w:val="00AC3F38"/>
    <w:rsid w:val="00AC4206"/>
    <w:rsid w:val="00AC4267"/>
    <w:rsid w:val="00AC461A"/>
    <w:rsid w:val="00AC4636"/>
    <w:rsid w:val="00AC475F"/>
    <w:rsid w:val="00AC47BA"/>
    <w:rsid w:val="00AC480F"/>
    <w:rsid w:val="00AC48BF"/>
    <w:rsid w:val="00AC4A4E"/>
    <w:rsid w:val="00AC4AD1"/>
    <w:rsid w:val="00AC4ED5"/>
    <w:rsid w:val="00AC4F3B"/>
    <w:rsid w:val="00AC5150"/>
    <w:rsid w:val="00AC518F"/>
    <w:rsid w:val="00AC5273"/>
    <w:rsid w:val="00AC5445"/>
    <w:rsid w:val="00AC54B9"/>
    <w:rsid w:val="00AC56A3"/>
    <w:rsid w:val="00AC57FD"/>
    <w:rsid w:val="00AC5920"/>
    <w:rsid w:val="00AC592B"/>
    <w:rsid w:val="00AC5A23"/>
    <w:rsid w:val="00AC5C17"/>
    <w:rsid w:val="00AC5C78"/>
    <w:rsid w:val="00AC5E58"/>
    <w:rsid w:val="00AC5F7B"/>
    <w:rsid w:val="00AC5FB6"/>
    <w:rsid w:val="00AC5FE1"/>
    <w:rsid w:val="00AC601D"/>
    <w:rsid w:val="00AC60B0"/>
    <w:rsid w:val="00AC60E9"/>
    <w:rsid w:val="00AC6236"/>
    <w:rsid w:val="00AC629D"/>
    <w:rsid w:val="00AC64A8"/>
    <w:rsid w:val="00AC6551"/>
    <w:rsid w:val="00AC6760"/>
    <w:rsid w:val="00AC6A2C"/>
    <w:rsid w:val="00AC6AB0"/>
    <w:rsid w:val="00AC6AB5"/>
    <w:rsid w:val="00AC6AC5"/>
    <w:rsid w:val="00AC6CA5"/>
    <w:rsid w:val="00AC6D88"/>
    <w:rsid w:val="00AC7010"/>
    <w:rsid w:val="00AC7239"/>
    <w:rsid w:val="00AC7382"/>
    <w:rsid w:val="00AC751B"/>
    <w:rsid w:val="00AC7526"/>
    <w:rsid w:val="00AC765F"/>
    <w:rsid w:val="00AC7796"/>
    <w:rsid w:val="00AC7A70"/>
    <w:rsid w:val="00AC7CDA"/>
    <w:rsid w:val="00AC7D08"/>
    <w:rsid w:val="00AD0215"/>
    <w:rsid w:val="00AD02B7"/>
    <w:rsid w:val="00AD062A"/>
    <w:rsid w:val="00AD066A"/>
    <w:rsid w:val="00AD08AD"/>
    <w:rsid w:val="00AD0EB5"/>
    <w:rsid w:val="00AD0FC5"/>
    <w:rsid w:val="00AD1151"/>
    <w:rsid w:val="00AD1186"/>
    <w:rsid w:val="00AD1211"/>
    <w:rsid w:val="00AD12EA"/>
    <w:rsid w:val="00AD1786"/>
    <w:rsid w:val="00AD1813"/>
    <w:rsid w:val="00AD1965"/>
    <w:rsid w:val="00AD1B42"/>
    <w:rsid w:val="00AD1C9A"/>
    <w:rsid w:val="00AD1E04"/>
    <w:rsid w:val="00AD229F"/>
    <w:rsid w:val="00AD2358"/>
    <w:rsid w:val="00AD2375"/>
    <w:rsid w:val="00AD2425"/>
    <w:rsid w:val="00AD24B3"/>
    <w:rsid w:val="00AD250B"/>
    <w:rsid w:val="00AD26F1"/>
    <w:rsid w:val="00AD28D6"/>
    <w:rsid w:val="00AD2BC5"/>
    <w:rsid w:val="00AD2BE3"/>
    <w:rsid w:val="00AD2C5B"/>
    <w:rsid w:val="00AD2CEC"/>
    <w:rsid w:val="00AD2D38"/>
    <w:rsid w:val="00AD2D55"/>
    <w:rsid w:val="00AD2D9F"/>
    <w:rsid w:val="00AD2EF8"/>
    <w:rsid w:val="00AD3119"/>
    <w:rsid w:val="00AD34F6"/>
    <w:rsid w:val="00AD3580"/>
    <w:rsid w:val="00AD36EB"/>
    <w:rsid w:val="00AD381D"/>
    <w:rsid w:val="00AD3828"/>
    <w:rsid w:val="00AD39F4"/>
    <w:rsid w:val="00AD40B4"/>
    <w:rsid w:val="00AD4131"/>
    <w:rsid w:val="00AD4160"/>
    <w:rsid w:val="00AD429F"/>
    <w:rsid w:val="00AD4320"/>
    <w:rsid w:val="00AD44A8"/>
    <w:rsid w:val="00AD44E1"/>
    <w:rsid w:val="00AD4533"/>
    <w:rsid w:val="00AD4557"/>
    <w:rsid w:val="00AD4566"/>
    <w:rsid w:val="00AD461A"/>
    <w:rsid w:val="00AD4644"/>
    <w:rsid w:val="00AD47C3"/>
    <w:rsid w:val="00AD4B2A"/>
    <w:rsid w:val="00AD4DB1"/>
    <w:rsid w:val="00AD4F7D"/>
    <w:rsid w:val="00AD4F98"/>
    <w:rsid w:val="00AD545F"/>
    <w:rsid w:val="00AD5987"/>
    <w:rsid w:val="00AD5DDD"/>
    <w:rsid w:val="00AD5DEA"/>
    <w:rsid w:val="00AD5FA0"/>
    <w:rsid w:val="00AD5FBE"/>
    <w:rsid w:val="00AD5FE2"/>
    <w:rsid w:val="00AD6177"/>
    <w:rsid w:val="00AD61DD"/>
    <w:rsid w:val="00AD6249"/>
    <w:rsid w:val="00AD62C0"/>
    <w:rsid w:val="00AD63E2"/>
    <w:rsid w:val="00AD640A"/>
    <w:rsid w:val="00AD64B4"/>
    <w:rsid w:val="00AD6668"/>
    <w:rsid w:val="00AD66E6"/>
    <w:rsid w:val="00AD6943"/>
    <w:rsid w:val="00AD69A4"/>
    <w:rsid w:val="00AD6AF4"/>
    <w:rsid w:val="00AD6B13"/>
    <w:rsid w:val="00AD6B98"/>
    <w:rsid w:val="00AD6BD2"/>
    <w:rsid w:val="00AD7192"/>
    <w:rsid w:val="00AD71A6"/>
    <w:rsid w:val="00AD7353"/>
    <w:rsid w:val="00AD7378"/>
    <w:rsid w:val="00AD74AB"/>
    <w:rsid w:val="00AD7589"/>
    <w:rsid w:val="00AD75DF"/>
    <w:rsid w:val="00AD767A"/>
    <w:rsid w:val="00AD7751"/>
    <w:rsid w:val="00AD77DF"/>
    <w:rsid w:val="00AD7833"/>
    <w:rsid w:val="00AD788E"/>
    <w:rsid w:val="00AD7B54"/>
    <w:rsid w:val="00AD7C43"/>
    <w:rsid w:val="00AD7E1F"/>
    <w:rsid w:val="00AD7E75"/>
    <w:rsid w:val="00AD7F23"/>
    <w:rsid w:val="00AE016D"/>
    <w:rsid w:val="00AE022A"/>
    <w:rsid w:val="00AE07B4"/>
    <w:rsid w:val="00AE0ACA"/>
    <w:rsid w:val="00AE0C2C"/>
    <w:rsid w:val="00AE0D5C"/>
    <w:rsid w:val="00AE0DD7"/>
    <w:rsid w:val="00AE0E84"/>
    <w:rsid w:val="00AE10CA"/>
    <w:rsid w:val="00AE1246"/>
    <w:rsid w:val="00AE153A"/>
    <w:rsid w:val="00AE1684"/>
    <w:rsid w:val="00AE1736"/>
    <w:rsid w:val="00AE184A"/>
    <w:rsid w:val="00AE1982"/>
    <w:rsid w:val="00AE19B2"/>
    <w:rsid w:val="00AE1B56"/>
    <w:rsid w:val="00AE1C0E"/>
    <w:rsid w:val="00AE1C8A"/>
    <w:rsid w:val="00AE1CF2"/>
    <w:rsid w:val="00AE1E65"/>
    <w:rsid w:val="00AE1EE3"/>
    <w:rsid w:val="00AE20EA"/>
    <w:rsid w:val="00AE264A"/>
    <w:rsid w:val="00AE2732"/>
    <w:rsid w:val="00AE2A1A"/>
    <w:rsid w:val="00AE2A97"/>
    <w:rsid w:val="00AE2B71"/>
    <w:rsid w:val="00AE2C33"/>
    <w:rsid w:val="00AE2E41"/>
    <w:rsid w:val="00AE2E8F"/>
    <w:rsid w:val="00AE2F67"/>
    <w:rsid w:val="00AE2FBC"/>
    <w:rsid w:val="00AE3086"/>
    <w:rsid w:val="00AE35AC"/>
    <w:rsid w:val="00AE35BA"/>
    <w:rsid w:val="00AE35FD"/>
    <w:rsid w:val="00AE3718"/>
    <w:rsid w:val="00AE38D1"/>
    <w:rsid w:val="00AE3A1A"/>
    <w:rsid w:val="00AE3B9C"/>
    <w:rsid w:val="00AE3C30"/>
    <w:rsid w:val="00AE3CD2"/>
    <w:rsid w:val="00AE3ED5"/>
    <w:rsid w:val="00AE3F9A"/>
    <w:rsid w:val="00AE4061"/>
    <w:rsid w:val="00AE40E5"/>
    <w:rsid w:val="00AE4202"/>
    <w:rsid w:val="00AE425D"/>
    <w:rsid w:val="00AE45BF"/>
    <w:rsid w:val="00AE471F"/>
    <w:rsid w:val="00AE4864"/>
    <w:rsid w:val="00AE49E6"/>
    <w:rsid w:val="00AE4A5E"/>
    <w:rsid w:val="00AE4B56"/>
    <w:rsid w:val="00AE4E5C"/>
    <w:rsid w:val="00AE4F52"/>
    <w:rsid w:val="00AE5244"/>
    <w:rsid w:val="00AE537A"/>
    <w:rsid w:val="00AE53F6"/>
    <w:rsid w:val="00AE5440"/>
    <w:rsid w:val="00AE54AD"/>
    <w:rsid w:val="00AE54B4"/>
    <w:rsid w:val="00AE54E4"/>
    <w:rsid w:val="00AE551B"/>
    <w:rsid w:val="00AE567F"/>
    <w:rsid w:val="00AE57DE"/>
    <w:rsid w:val="00AE58E7"/>
    <w:rsid w:val="00AE5D45"/>
    <w:rsid w:val="00AE5E40"/>
    <w:rsid w:val="00AE5F78"/>
    <w:rsid w:val="00AE613C"/>
    <w:rsid w:val="00AE622B"/>
    <w:rsid w:val="00AE626C"/>
    <w:rsid w:val="00AE656E"/>
    <w:rsid w:val="00AE658B"/>
    <w:rsid w:val="00AE65AE"/>
    <w:rsid w:val="00AE67C3"/>
    <w:rsid w:val="00AE68E2"/>
    <w:rsid w:val="00AE6906"/>
    <w:rsid w:val="00AE6929"/>
    <w:rsid w:val="00AE6C35"/>
    <w:rsid w:val="00AE6CE1"/>
    <w:rsid w:val="00AE6CF6"/>
    <w:rsid w:val="00AE6E7B"/>
    <w:rsid w:val="00AE713A"/>
    <w:rsid w:val="00AE7161"/>
    <w:rsid w:val="00AE7373"/>
    <w:rsid w:val="00AE74B2"/>
    <w:rsid w:val="00AE75C9"/>
    <w:rsid w:val="00AE75E6"/>
    <w:rsid w:val="00AE761F"/>
    <w:rsid w:val="00AE7922"/>
    <w:rsid w:val="00AE7B6F"/>
    <w:rsid w:val="00AE7C8A"/>
    <w:rsid w:val="00AE7D98"/>
    <w:rsid w:val="00AE7E05"/>
    <w:rsid w:val="00AE7FD8"/>
    <w:rsid w:val="00AF005F"/>
    <w:rsid w:val="00AF00A4"/>
    <w:rsid w:val="00AF011C"/>
    <w:rsid w:val="00AF065C"/>
    <w:rsid w:val="00AF06AA"/>
    <w:rsid w:val="00AF06C5"/>
    <w:rsid w:val="00AF08A0"/>
    <w:rsid w:val="00AF08F2"/>
    <w:rsid w:val="00AF0FAA"/>
    <w:rsid w:val="00AF1079"/>
    <w:rsid w:val="00AF110A"/>
    <w:rsid w:val="00AF1194"/>
    <w:rsid w:val="00AF1233"/>
    <w:rsid w:val="00AF1271"/>
    <w:rsid w:val="00AF13EC"/>
    <w:rsid w:val="00AF1891"/>
    <w:rsid w:val="00AF1A84"/>
    <w:rsid w:val="00AF1F7D"/>
    <w:rsid w:val="00AF1FE3"/>
    <w:rsid w:val="00AF20D1"/>
    <w:rsid w:val="00AF20FD"/>
    <w:rsid w:val="00AF21BA"/>
    <w:rsid w:val="00AF234E"/>
    <w:rsid w:val="00AF23CC"/>
    <w:rsid w:val="00AF2611"/>
    <w:rsid w:val="00AF294B"/>
    <w:rsid w:val="00AF2A17"/>
    <w:rsid w:val="00AF2CB2"/>
    <w:rsid w:val="00AF2E2B"/>
    <w:rsid w:val="00AF2E6B"/>
    <w:rsid w:val="00AF2FF4"/>
    <w:rsid w:val="00AF303F"/>
    <w:rsid w:val="00AF31B9"/>
    <w:rsid w:val="00AF36F2"/>
    <w:rsid w:val="00AF36F7"/>
    <w:rsid w:val="00AF39C7"/>
    <w:rsid w:val="00AF39FF"/>
    <w:rsid w:val="00AF3AA6"/>
    <w:rsid w:val="00AF3C31"/>
    <w:rsid w:val="00AF4089"/>
    <w:rsid w:val="00AF41BF"/>
    <w:rsid w:val="00AF435A"/>
    <w:rsid w:val="00AF4552"/>
    <w:rsid w:val="00AF46B1"/>
    <w:rsid w:val="00AF46DD"/>
    <w:rsid w:val="00AF4766"/>
    <w:rsid w:val="00AF4811"/>
    <w:rsid w:val="00AF48C9"/>
    <w:rsid w:val="00AF48F3"/>
    <w:rsid w:val="00AF4922"/>
    <w:rsid w:val="00AF4A92"/>
    <w:rsid w:val="00AF4AC0"/>
    <w:rsid w:val="00AF4AFE"/>
    <w:rsid w:val="00AF4B1D"/>
    <w:rsid w:val="00AF4E9B"/>
    <w:rsid w:val="00AF4FCE"/>
    <w:rsid w:val="00AF508E"/>
    <w:rsid w:val="00AF50CB"/>
    <w:rsid w:val="00AF51AE"/>
    <w:rsid w:val="00AF550B"/>
    <w:rsid w:val="00AF577E"/>
    <w:rsid w:val="00AF57F6"/>
    <w:rsid w:val="00AF5836"/>
    <w:rsid w:val="00AF5875"/>
    <w:rsid w:val="00AF5AFC"/>
    <w:rsid w:val="00AF5C42"/>
    <w:rsid w:val="00AF5E59"/>
    <w:rsid w:val="00AF637C"/>
    <w:rsid w:val="00AF66E3"/>
    <w:rsid w:val="00AF679F"/>
    <w:rsid w:val="00AF688D"/>
    <w:rsid w:val="00AF692B"/>
    <w:rsid w:val="00AF6ADB"/>
    <w:rsid w:val="00AF6C7A"/>
    <w:rsid w:val="00AF6C7F"/>
    <w:rsid w:val="00AF6D13"/>
    <w:rsid w:val="00AF6D4A"/>
    <w:rsid w:val="00AF705A"/>
    <w:rsid w:val="00AF72AD"/>
    <w:rsid w:val="00AF73F1"/>
    <w:rsid w:val="00AF76B5"/>
    <w:rsid w:val="00AF76C0"/>
    <w:rsid w:val="00AF76DD"/>
    <w:rsid w:val="00AF7708"/>
    <w:rsid w:val="00AF7B1A"/>
    <w:rsid w:val="00AF7F64"/>
    <w:rsid w:val="00B002FA"/>
    <w:rsid w:val="00B003FB"/>
    <w:rsid w:val="00B00539"/>
    <w:rsid w:val="00B005CF"/>
    <w:rsid w:val="00B00776"/>
    <w:rsid w:val="00B009E6"/>
    <w:rsid w:val="00B00A5F"/>
    <w:rsid w:val="00B00BAD"/>
    <w:rsid w:val="00B00BDF"/>
    <w:rsid w:val="00B00BFE"/>
    <w:rsid w:val="00B01125"/>
    <w:rsid w:val="00B0112B"/>
    <w:rsid w:val="00B0113A"/>
    <w:rsid w:val="00B0116F"/>
    <w:rsid w:val="00B011A2"/>
    <w:rsid w:val="00B011C8"/>
    <w:rsid w:val="00B0123D"/>
    <w:rsid w:val="00B0128B"/>
    <w:rsid w:val="00B01308"/>
    <w:rsid w:val="00B01441"/>
    <w:rsid w:val="00B01554"/>
    <w:rsid w:val="00B0185D"/>
    <w:rsid w:val="00B01941"/>
    <w:rsid w:val="00B01A1E"/>
    <w:rsid w:val="00B01BE5"/>
    <w:rsid w:val="00B01BED"/>
    <w:rsid w:val="00B01D14"/>
    <w:rsid w:val="00B01F46"/>
    <w:rsid w:val="00B02199"/>
    <w:rsid w:val="00B02269"/>
    <w:rsid w:val="00B02464"/>
    <w:rsid w:val="00B029FF"/>
    <w:rsid w:val="00B02BBE"/>
    <w:rsid w:val="00B02F39"/>
    <w:rsid w:val="00B030D4"/>
    <w:rsid w:val="00B0316E"/>
    <w:rsid w:val="00B03283"/>
    <w:rsid w:val="00B03906"/>
    <w:rsid w:val="00B03B31"/>
    <w:rsid w:val="00B03D8E"/>
    <w:rsid w:val="00B03D8F"/>
    <w:rsid w:val="00B03DA0"/>
    <w:rsid w:val="00B03DC7"/>
    <w:rsid w:val="00B03F05"/>
    <w:rsid w:val="00B03F09"/>
    <w:rsid w:val="00B04086"/>
    <w:rsid w:val="00B042A0"/>
    <w:rsid w:val="00B042E8"/>
    <w:rsid w:val="00B04439"/>
    <w:rsid w:val="00B046C7"/>
    <w:rsid w:val="00B047B3"/>
    <w:rsid w:val="00B047C2"/>
    <w:rsid w:val="00B0480E"/>
    <w:rsid w:val="00B04973"/>
    <w:rsid w:val="00B04C3F"/>
    <w:rsid w:val="00B04D13"/>
    <w:rsid w:val="00B04E2B"/>
    <w:rsid w:val="00B04EE1"/>
    <w:rsid w:val="00B04FB9"/>
    <w:rsid w:val="00B05281"/>
    <w:rsid w:val="00B052BE"/>
    <w:rsid w:val="00B054BB"/>
    <w:rsid w:val="00B05506"/>
    <w:rsid w:val="00B05729"/>
    <w:rsid w:val="00B058FA"/>
    <w:rsid w:val="00B06014"/>
    <w:rsid w:val="00B06426"/>
    <w:rsid w:val="00B06669"/>
    <w:rsid w:val="00B06800"/>
    <w:rsid w:val="00B068A4"/>
    <w:rsid w:val="00B068F0"/>
    <w:rsid w:val="00B06A1E"/>
    <w:rsid w:val="00B06AED"/>
    <w:rsid w:val="00B06CA8"/>
    <w:rsid w:val="00B06D01"/>
    <w:rsid w:val="00B06E35"/>
    <w:rsid w:val="00B06E45"/>
    <w:rsid w:val="00B06F1A"/>
    <w:rsid w:val="00B06FE9"/>
    <w:rsid w:val="00B07002"/>
    <w:rsid w:val="00B07258"/>
    <w:rsid w:val="00B074B1"/>
    <w:rsid w:val="00B07783"/>
    <w:rsid w:val="00B07B47"/>
    <w:rsid w:val="00B07BCB"/>
    <w:rsid w:val="00B07F60"/>
    <w:rsid w:val="00B103F2"/>
    <w:rsid w:val="00B10448"/>
    <w:rsid w:val="00B105A6"/>
    <w:rsid w:val="00B106C8"/>
    <w:rsid w:val="00B107FD"/>
    <w:rsid w:val="00B109FD"/>
    <w:rsid w:val="00B10E39"/>
    <w:rsid w:val="00B10F16"/>
    <w:rsid w:val="00B113D6"/>
    <w:rsid w:val="00B11823"/>
    <w:rsid w:val="00B118B5"/>
    <w:rsid w:val="00B11BD5"/>
    <w:rsid w:val="00B11CB8"/>
    <w:rsid w:val="00B11D8C"/>
    <w:rsid w:val="00B11EF4"/>
    <w:rsid w:val="00B120FB"/>
    <w:rsid w:val="00B122E6"/>
    <w:rsid w:val="00B1230C"/>
    <w:rsid w:val="00B123E2"/>
    <w:rsid w:val="00B1283F"/>
    <w:rsid w:val="00B128C1"/>
    <w:rsid w:val="00B12970"/>
    <w:rsid w:val="00B12A2D"/>
    <w:rsid w:val="00B12AD1"/>
    <w:rsid w:val="00B12B7C"/>
    <w:rsid w:val="00B12B85"/>
    <w:rsid w:val="00B12C03"/>
    <w:rsid w:val="00B12F28"/>
    <w:rsid w:val="00B1304F"/>
    <w:rsid w:val="00B13058"/>
    <w:rsid w:val="00B133C5"/>
    <w:rsid w:val="00B13A24"/>
    <w:rsid w:val="00B13AB7"/>
    <w:rsid w:val="00B13AE8"/>
    <w:rsid w:val="00B13E0F"/>
    <w:rsid w:val="00B13FAF"/>
    <w:rsid w:val="00B14099"/>
    <w:rsid w:val="00B141B7"/>
    <w:rsid w:val="00B142FD"/>
    <w:rsid w:val="00B143CE"/>
    <w:rsid w:val="00B145FA"/>
    <w:rsid w:val="00B1466F"/>
    <w:rsid w:val="00B148D4"/>
    <w:rsid w:val="00B14A2E"/>
    <w:rsid w:val="00B14E69"/>
    <w:rsid w:val="00B14FBB"/>
    <w:rsid w:val="00B15152"/>
    <w:rsid w:val="00B152FF"/>
    <w:rsid w:val="00B153AC"/>
    <w:rsid w:val="00B157CF"/>
    <w:rsid w:val="00B158F2"/>
    <w:rsid w:val="00B159A6"/>
    <w:rsid w:val="00B15A8D"/>
    <w:rsid w:val="00B15B6A"/>
    <w:rsid w:val="00B15BB7"/>
    <w:rsid w:val="00B15CCB"/>
    <w:rsid w:val="00B15D73"/>
    <w:rsid w:val="00B15DD0"/>
    <w:rsid w:val="00B15E8A"/>
    <w:rsid w:val="00B15F1E"/>
    <w:rsid w:val="00B15F3D"/>
    <w:rsid w:val="00B160A3"/>
    <w:rsid w:val="00B1618B"/>
    <w:rsid w:val="00B16336"/>
    <w:rsid w:val="00B16398"/>
    <w:rsid w:val="00B1639C"/>
    <w:rsid w:val="00B1640D"/>
    <w:rsid w:val="00B16523"/>
    <w:rsid w:val="00B16712"/>
    <w:rsid w:val="00B167D8"/>
    <w:rsid w:val="00B167F1"/>
    <w:rsid w:val="00B16897"/>
    <w:rsid w:val="00B16A38"/>
    <w:rsid w:val="00B16AE1"/>
    <w:rsid w:val="00B16AE4"/>
    <w:rsid w:val="00B16C56"/>
    <w:rsid w:val="00B16DED"/>
    <w:rsid w:val="00B16EC1"/>
    <w:rsid w:val="00B16FAE"/>
    <w:rsid w:val="00B176DA"/>
    <w:rsid w:val="00B1774F"/>
    <w:rsid w:val="00B17790"/>
    <w:rsid w:val="00B1791C"/>
    <w:rsid w:val="00B17938"/>
    <w:rsid w:val="00B179EF"/>
    <w:rsid w:val="00B17D0A"/>
    <w:rsid w:val="00B17FEB"/>
    <w:rsid w:val="00B2023A"/>
    <w:rsid w:val="00B203A4"/>
    <w:rsid w:val="00B2048F"/>
    <w:rsid w:val="00B20719"/>
    <w:rsid w:val="00B207AC"/>
    <w:rsid w:val="00B207C6"/>
    <w:rsid w:val="00B20802"/>
    <w:rsid w:val="00B20B5E"/>
    <w:rsid w:val="00B20DA2"/>
    <w:rsid w:val="00B20DC5"/>
    <w:rsid w:val="00B20DD3"/>
    <w:rsid w:val="00B21051"/>
    <w:rsid w:val="00B211ED"/>
    <w:rsid w:val="00B21259"/>
    <w:rsid w:val="00B21413"/>
    <w:rsid w:val="00B2150E"/>
    <w:rsid w:val="00B21603"/>
    <w:rsid w:val="00B218BE"/>
    <w:rsid w:val="00B21A43"/>
    <w:rsid w:val="00B21B6D"/>
    <w:rsid w:val="00B21BF7"/>
    <w:rsid w:val="00B21BFE"/>
    <w:rsid w:val="00B21C48"/>
    <w:rsid w:val="00B21C92"/>
    <w:rsid w:val="00B21DA1"/>
    <w:rsid w:val="00B21DAD"/>
    <w:rsid w:val="00B21DDB"/>
    <w:rsid w:val="00B21EF0"/>
    <w:rsid w:val="00B21F82"/>
    <w:rsid w:val="00B22020"/>
    <w:rsid w:val="00B221BD"/>
    <w:rsid w:val="00B221FD"/>
    <w:rsid w:val="00B22255"/>
    <w:rsid w:val="00B22498"/>
    <w:rsid w:val="00B224DA"/>
    <w:rsid w:val="00B2277C"/>
    <w:rsid w:val="00B22E2F"/>
    <w:rsid w:val="00B22F7B"/>
    <w:rsid w:val="00B22FAE"/>
    <w:rsid w:val="00B232EB"/>
    <w:rsid w:val="00B23675"/>
    <w:rsid w:val="00B236BE"/>
    <w:rsid w:val="00B23742"/>
    <w:rsid w:val="00B23B08"/>
    <w:rsid w:val="00B23B72"/>
    <w:rsid w:val="00B23C8D"/>
    <w:rsid w:val="00B2406B"/>
    <w:rsid w:val="00B241C3"/>
    <w:rsid w:val="00B242C5"/>
    <w:rsid w:val="00B242D0"/>
    <w:rsid w:val="00B2438F"/>
    <w:rsid w:val="00B24703"/>
    <w:rsid w:val="00B24745"/>
    <w:rsid w:val="00B247FE"/>
    <w:rsid w:val="00B2491C"/>
    <w:rsid w:val="00B24B57"/>
    <w:rsid w:val="00B24E27"/>
    <w:rsid w:val="00B2512F"/>
    <w:rsid w:val="00B2526C"/>
    <w:rsid w:val="00B255B4"/>
    <w:rsid w:val="00B25615"/>
    <w:rsid w:val="00B258DC"/>
    <w:rsid w:val="00B259BA"/>
    <w:rsid w:val="00B259FB"/>
    <w:rsid w:val="00B25A94"/>
    <w:rsid w:val="00B25B3A"/>
    <w:rsid w:val="00B25B54"/>
    <w:rsid w:val="00B25C53"/>
    <w:rsid w:val="00B25CEA"/>
    <w:rsid w:val="00B25D37"/>
    <w:rsid w:val="00B260CC"/>
    <w:rsid w:val="00B268DA"/>
    <w:rsid w:val="00B26907"/>
    <w:rsid w:val="00B26A2F"/>
    <w:rsid w:val="00B26B2E"/>
    <w:rsid w:val="00B26BCA"/>
    <w:rsid w:val="00B26C71"/>
    <w:rsid w:val="00B26CA3"/>
    <w:rsid w:val="00B26CA7"/>
    <w:rsid w:val="00B26CE8"/>
    <w:rsid w:val="00B2718D"/>
    <w:rsid w:val="00B27258"/>
    <w:rsid w:val="00B27350"/>
    <w:rsid w:val="00B278D2"/>
    <w:rsid w:val="00B27904"/>
    <w:rsid w:val="00B27A2B"/>
    <w:rsid w:val="00B27C20"/>
    <w:rsid w:val="00B27CF8"/>
    <w:rsid w:val="00B27ECF"/>
    <w:rsid w:val="00B30325"/>
    <w:rsid w:val="00B3050F"/>
    <w:rsid w:val="00B305FA"/>
    <w:rsid w:val="00B30869"/>
    <w:rsid w:val="00B30AD6"/>
    <w:rsid w:val="00B30DC6"/>
    <w:rsid w:val="00B30E49"/>
    <w:rsid w:val="00B30F3B"/>
    <w:rsid w:val="00B30F95"/>
    <w:rsid w:val="00B311DA"/>
    <w:rsid w:val="00B31405"/>
    <w:rsid w:val="00B314DA"/>
    <w:rsid w:val="00B31653"/>
    <w:rsid w:val="00B316DD"/>
    <w:rsid w:val="00B3177D"/>
    <w:rsid w:val="00B31C1B"/>
    <w:rsid w:val="00B31F3B"/>
    <w:rsid w:val="00B31F4D"/>
    <w:rsid w:val="00B3209A"/>
    <w:rsid w:val="00B320BA"/>
    <w:rsid w:val="00B322C8"/>
    <w:rsid w:val="00B32409"/>
    <w:rsid w:val="00B324A5"/>
    <w:rsid w:val="00B325AF"/>
    <w:rsid w:val="00B32843"/>
    <w:rsid w:val="00B32B39"/>
    <w:rsid w:val="00B32B48"/>
    <w:rsid w:val="00B32C44"/>
    <w:rsid w:val="00B32C90"/>
    <w:rsid w:val="00B32D67"/>
    <w:rsid w:val="00B32F60"/>
    <w:rsid w:val="00B33274"/>
    <w:rsid w:val="00B333D4"/>
    <w:rsid w:val="00B3392E"/>
    <w:rsid w:val="00B33934"/>
    <w:rsid w:val="00B3393F"/>
    <w:rsid w:val="00B339FB"/>
    <w:rsid w:val="00B33AF9"/>
    <w:rsid w:val="00B33D1A"/>
    <w:rsid w:val="00B33F0A"/>
    <w:rsid w:val="00B34038"/>
    <w:rsid w:val="00B34092"/>
    <w:rsid w:val="00B340E9"/>
    <w:rsid w:val="00B341D7"/>
    <w:rsid w:val="00B34683"/>
    <w:rsid w:val="00B347CF"/>
    <w:rsid w:val="00B34C26"/>
    <w:rsid w:val="00B34E1A"/>
    <w:rsid w:val="00B34F14"/>
    <w:rsid w:val="00B34F59"/>
    <w:rsid w:val="00B35037"/>
    <w:rsid w:val="00B35197"/>
    <w:rsid w:val="00B351F2"/>
    <w:rsid w:val="00B35210"/>
    <w:rsid w:val="00B35275"/>
    <w:rsid w:val="00B35369"/>
    <w:rsid w:val="00B353E2"/>
    <w:rsid w:val="00B356A6"/>
    <w:rsid w:val="00B357F3"/>
    <w:rsid w:val="00B3587B"/>
    <w:rsid w:val="00B358A9"/>
    <w:rsid w:val="00B35AC2"/>
    <w:rsid w:val="00B35BED"/>
    <w:rsid w:val="00B35C0B"/>
    <w:rsid w:val="00B35F3E"/>
    <w:rsid w:val="00B36085"/>
    <w:rsid w:val="00B3635E"/>
    <w:rsid w:val="00B363C4"/>
    <w:rsid w:val="00B36438"/>
    <w:rsid w:val="00B365CF"/>
    <w:rsid w:val="00B3668A"/>
    <w:rsid w:val="00B367BF"/>
    <w:rsid w:val="00B36C3D"/>
    <w:rsid w:val="00B36CB8"/>
    <w:rsid w:val="00B36D4E"/>
    <w:rsid w:val="00B36ED3"/>
    <w:rsid w:val="00B36EFF"/>
    <w:rsid w:val="00B371FC"/>
    <w:rsid w:val="00B374B9"/>
    <w:rsid w:val="00B3771A"/>
    <w:rsid w:val="00B378C6"/>
    <w:rsid w:val="00B37996"/>
    <w:rsid w:val="00B37A8E"/>
    <w:rsid w:val="00B37AA2"/>
    <w:rsid w:val="00B37E6B"/>
    <w:rsid w:val="00B37E6F"/>
    <w:rsid w:val="00B37ECD"/>
    <w:rsid w:val="00B403EA"/>
    <w:rsid w:val="00B405B7"/>
    <w:rsid w:val="00B40928"/>
    <w:rsid w:val="00B40A28"/>
    <w:rsid w:val="00B40C75"/>
    <w:rsid w:val="00B40D9F"/>
    <w:rsid w:val="00B40E7A"/>
    <w:rsid w:val="00B40F0D"/>
    <w:rsid w:val="00B41081"/>
    <w:rsid w:val="00B41155"/>
    <w:rsid w:val="00B4121C"/>
    <w:rsid w:val="00B41245"/>
    <w:rsid w:val="00B41252"/>
    <w:rsid w:val="00B41346"/>
    <w:rsid w:val="00B4148C"/>
    <w:rsid w:val="00B414DF"/>
    <w:rsid w:val="00B41B82"/>
    <w:rsid w:val="00B41BAB"/>
    <w:rsid w:val="00B41D8C"/>
    <w:rsid w:val="00B41DF6"/>
    <w:rsid w:val="00B42217"/>
    <w:rsid w:val="00B4238D"/>
    <w:rsid w:val="00B42394"/>
    <w:rsid w:val="00B42547"/>
    <w:rsid w:val="00B4277B"/>
    <w:rsid w:val="00B42796"/>
    <w:rsid w:val="00B42A99"/>
    <w:rsid w:val="00B42AA8"/>
    <w:rsid w:val="00B42C5C"/>
    <w:rsid w:val="00B42E5E"/>
    <w:rsid w:val="00B42EC8"/>
    <w:rsid w:val="00B43090"/>
    <w:rsid w:val="00B430D2"/>
    <w:rsid w:val="00B43332"/>
    <w:rsid w:val="00B433AC"/>
    <w:rsid w:val="00B4346D"/>
    <w:rsid w:val="00B4357C"/>
    <w:rsid w:val="00B43707"/>
    <w:rsid w:val="00B43885"/>
    <w:rsid w:val="00B438CF"/>
    <w:rsid w:val="00B43A07"/>
    <w:rsid w:val="00B43B3B"/>
    <w:rsid w:val="00B43D9E"/>
    <w:rsid w:val="00B43E9A"/>
    <w:rsid w:val="00B44142"/>
    <w:rsid w:val="00B442CC"/>
    <w:rsid w:val="00B4439B"/>
    <w:rsid w:val="00B44403"/>
    <w:rsid w:val="00B44417"/>
    <w:rsid w:val="00B445BD"/>
    <w:rsid w:val="00B4475C"/>
    <w:rsid w:val="00B447E1"/>
    <w:rsid w:val="00B448AA"/>
    <w:rsid w:val="00B448B9"/>
    <w:rsid w:val="00B448FB"/>
    <w:rsid w:val="00B4495B"/>
    <w:rsid w:val="00B4499D"/>
    <w:rsid w:val="00B449D7"/>
    <w:rsid w:val="00B44A7C"/>
    <w:rsid w:val="00B44BD5"/>
    <w:rsid w:val="00B44DBE"/>
    <w:rsid w:val="00B44DC4"/>
    <w:rsid w:val="00B44FA0"/>
    <w:rsid w:val="00B4506E"/>
    <w:rsid w:val="00B45147"/>
    <w:rsid w:val="00B45173"/>
    <w:rsid w:val="00B451A6"/>
    <w:rsid w:val="00B45250"/>
    <w:rsid w:val="00B45374"/>
    <w:rsid w:val="00B453B4"/>
    <w:rsid w:val="00B453FD"/>
    <w:rsid w:val="00B455F0"/>
    <w:rsid w:val="00B45891"/>
    <w:rsid w:val="00B45A5F"/>
    <w:rsid w:val="00B45AC1"/>
    <w:rsid w:val="00B45F42"/>
    <w:rsid w:val="00B46021"/>
    <w:rsid w:val="00B4625A"/>
    <w:rsid w:val="00B462E5"/>
    <w:rsid w:val="00B463AB"/>
    <w:rsid w:val="00B46430"/>
    <w:rsid w:val="00B4648B"/>
    <w:rsid w:val="00B46548"/>
    <w:rsid w:val="00B4656A"/>
    <w:rsid w:val="00B466B8"/>
    <w:rsid w:val="00B4672E"/>
    <w:rsid w:val="00B467CB"/>
    <w:rsid w:val="00B46987"/>
    <w:rsid w:val="00B46A6D"/>
    <w:rsid w:val="00B46BF8"/>
    <w:rsid w:val="00B46C80"/>
    <w:rsid w:val="00B46C84"/>
    <w:rsid w:val="00B46D57"/>
    <w:rsid w:val="00B46D6A"/>
    <w:rsid w:val="00B46EBB"/>
    <w:rsid w:val="00B47136"/>
    <w:rsid w:val="00B47188"/>
    <w:rsid w:val="00B47229"/>
    <w:rsid w:val="00B47452"/>
    <w:rsid w:val="00B475EB"/>
    <w:rsid w:val="00B47647"/>
    <w:rsid w:val="00B4765D"/>
    <w:rsid w:val="00B4795E"/>
    <w:rsid w:val="00B479B3"/>
    <w:rsid w:val="00B47AAB"/>
    <w:rsid w:val="00B47EF5"/>
    <w:rsid w:val="00B47F5A"/>
    <w:rsid w:val="00B47FC2"/>
    <w:rsid w:val="00B47FF9"/>
    <w:rsid w:val="00B500A7"/>
    <w:rsid w:val="00B50111"/>
    <w:rsid w:val="00B50200"/>
    <w:rsid w:val="00B50617"/>
    <w:rsid w:val="00B50817"/>
    <w:rsid w:val="00B50950"/>
    <w:rsid w:val="00B5095F"/>
    <w:rsid w:val="00B509D3"/>
    <w:rsid w:val="00B50A44"/>
    <w:rsid w:val="00B50DCB"/>
    <w:rsid w:val="00B50ED6"/>
    <w:rsid w:val="00B50F9F"/>
    <w:rsid w:val="00B50FDF"/>
    <w:rsid w:val="00B511A4"/>
    <w:rsid w:val="00B51233"/>
    <w:rsid w:val="00B513E3"/>
    <w:rsid w:val="00B5140A"/>
    <w:rsid w:val="00B517BA"/>
    <w:rsid w:val="00B517CF"/>
    <w:rsid w:val="00B5185F"/>
    <w:rsid w:val="00B51933"/>
    <w:rsid w:val="00B51991"/>
    <w:rsid w:val="00B51E8B"/>
    <w:rsid w:val="00B5245B"/>
    <w:rsid w:val="00B52788"/>
    <w:rsid w:val="00B52895"/>
    <w:rsid w:val="00B52964"/>
    <w:rsid w:val="00B52B1B"/>
    <w:rsid w:val="00B52B4A"/>
    <w:rsid w:val="00B52BB6"/>
    <w:rsid w:val="00B53105"/>
    <w:rsid w:val="00B536A8"/>
    <w:rsid w:val="00B537B0"/>
    <w:rsid w:val="00B53992"/>
    <w:rsid w:val="00B53B5E"/>
    <w:rsid w:val="00B53C0E"/>
    <w:rsid w:val="00B53F61"/>
    <w:rsid w:val="00B53F78"/>
    <w:rsid w:val="00B53FC6"/>
    <w:rsid w:val="00B54551"/>
    <w:rsid w:val="00B547DB"/>
    <w:rsid w:val="00B548AC"/>
    <w:rsid w:val="00B54CDF"/>
    <w:rsid w:val="00B54E89"/>
    <w:rsid w:val="00B54F8F"/>
    <w:rsid w:val="00B550F0"/>
    <w:rsid w:val="00B55181"/>
    <w:rsid w:val="00B55204"/>
    <w:rsid w:val="00B55253"/>
    <w:rsid w:val="00B55474"/>
    <w:rsid w:val="00B5551E"/>
    <w:rsid w:val="00B5554C"/>
    <w:rsid w:val="00B5555E"/>
    <w:rsid w:val="00B555E8"/>
    <w:rsid w:val="00B5577C"/>
    <w:rsid w:val="00B558AF"/>
    <w:rsid w:val="00B5596F"/>
    <w:rsid w:val="00B55C6A"/>
    <w:rsid w:val="00B56026"/>
    <w:rsid w:val="00B5608F"/>
    <w:rsid w:val="00B5664E"/>
    <w:rsid w:val="00B56EF0"/>
    <w:rsid w:val="00B57031"/>
    <w:rsid w:val="00B570B2"/>
    <w:rsid w:val="00B57122"/>
    <w:rsid w:val="00B571AD"/>
    <w:rsid w:val="00B571EF"/>
    <w:rsid w:val="00B57211"/>
    <w:rsid w:val="00B57537"/>
    <w:rsid w:val="00B57600"/>
    <w:rsid w:val="00B576CB"/>
    <w:rsid w:val="00B57849"/>
    <w:rsid w:val="00B57899"/>
    <w:rsid w:val="00B578D4"/>
    <w:rsid w:val="00B579AD"/>
    <w:rsid w:val="00B57AE3"/>
    <w:rsid w:val="00B57CED"/>
    <w:rsid w:val="00B57E92"/>
    <w:rsid w:val="00B57FCB"/>
    <w:rsid w:val="00B601E5"/>
    <w:rsid w:val="00B603EC"/>
    <w:rsid w:val="00B605D5"/>
    <w:rsid w:val="00B6063E"/>
    <w:rsid w:val="00B60721"/>
    <w:rsid w:val="00B6084D"/>
    <w:rsid w:val="00B608D5"/>
    <w:rsid w:val="00B608E6"/>
    <w:rsid w:val="00B60DFF"/>
    <w:rsid w:val="00B61165"/>
    <w:rsid w:val="00B61215"/>
    <w:rsid w:val="00B614BE"/>
    <w:rsid w:val="00B61538"/>
    <w:rsid w:val="00B615A1"/>
    <w:rsid w:val="00B61BA0"/>
    <w:rsid w:val="00B61D6E"/>
    <w:rsid w:val="00B61E7D"/>
    <w:rsid w:val="00B62010"/>
    <w:rsid w:val="00B62241"/>
    <w:rsid w:val="00B622B4"/>
    <w:rsid w:val="00B6240E"/>
    <w:rsid w:val="00B62532"/>
    <w:rsid w:val="00B625E5"/>
    <w:rsid w:val="00B62698"/>
    <w:rsid w:val="00B62757"/>
    <w:rsid w:val="00B6293C"/>
    <w:rsid w:val="00B62B18"/>
    <w:rsid w:val="00B62BD1"/>
    <w:rsid w:val="00B62BD3"/>
    <w:rsid w:val="00B62CE3"/>
    <w:rsid w:val="00B62D83"/>
    <w:rsid w:val="00B62E57"/>
    <w:rsid w:val="00B62F29"/>
    <w:rsid w:val="00B63287"/>
    <w:rsid w:val="00B634B1"/>
    <w:rsid w:val="00B6357E"/>
    <w:rsid w:val="00B635B6"/>
    <w:rsid w:val="00B63AAB"/>
    <w:rsid w:val="00B63C6B"/>
    <w:rsid w:val="00B63D30"/>
    <w:rsid w:val="00B63E09"/>
    <w:rsid w:val="00B63E77"/>
    <w:rsid w:val="00B63EB8"/>
    <w:rsid w:val="00B6409F"/>
    <w:rsid w:val="00B64199"/>
    <w:rsid w:val="00B643CF"/>
    <w:rsid w:val="00B645EB"/>
    <w:rsid w:val="00B647FA"/>
    <w:rsid w:val="00B6487B"/>
    <w:rsid w:val="00B64AC4"/>
    <w:rsid w:val="00B64B1E"/>
    <w:rsid w:val="00B64BA1"/>
    <w:rsid w:val="00B64EAD"/>
    <w:rsid w:val="00B64EFE"/>
    <w:rsid w:val="00B64F66"/>
    <w:rsid w:val="00B64F78"/>
    <w:rsid w:val="00B64FB7"/>
    <w:rsid w:val="00B6521B"/>
    <w:rsid w:val="00B6531E"/>
    <w:rsid w:val="00B65EA9"/>
    <w:rsid w:val="00B65EB8"/>
    <w:rsid w:val="00B660CF"/>
    <w:rsid w:val="00B66198"/>
    <w:rsid w:val="00B661C6"/>
    <w:rsid w:val="00B66545"/>
    <w:rsid w:val="00B666A7"/>
    <w:rsid w:val="00B6672D"/>
    <w:rsid w:val="00B66835"/>
    <w:rsid w:val="00B668D5"/>
    <w:rsid w:val="00B669B3"/>
    <w:rsid w:val="00B66BD5"/>
    <w:rsid w:val="00B66F27"/>
    <w:rsid w:val="00B67054"/>
    <w:rsid w:val="00B6727B"/>
    <w:rsid w:val="00B6750C"/>
    <w:rsid w:val="00B67596"/>
    <w:rsid w:val="00B675F4"/>
    <w:rsid w:val="00B6777D"/>
    <w:rsid w:val="00B677DB"/>
    <w:rsid w:val="00B678BA"/>
    <w:rsid w:val="00B67C00"/>
    <w:rsid w:val="00B67E31"/>
    <w:rsid w:val="00B67E61"/>
    <w:rsid w:val="00B67E92"/>
    <w:rsid w:val="00B67EC6"/>
    <w:rsid w:val="00B70241"/>
    <w:rsid w:val="00B702E0"/>
    <w:rsid w:val="00B70308"/>
    <w:rsid w:val="00B7034D"/>
    <w:rsid w:val="00B7037D"/>
    <w:rsid w:val="00B706F5"/>
    <w:rsid w:val="00B7071D"/>
    <w:rsid w:val="00B70AEE"/>
    <w:rsid w:val="00B70C23"/>
    <w:rsid w:val="00B70CB2"/>
    <w:rsid w:val="00B70E38"/>
    <w:rsid w:val="00B70F3C"/>
    <w:rsid w:val="00B70F8C"/>
    <w:rsid w:val="00B7102F"/>
    <w:rsid w:val="00B71526"/>
    <w:rsid w:val="00B71601"/>
    <w:rsid w:val="00B71696"/>
    <w:rsid w:val="00B7178F"/>
    <w:rsid w:val="00B71837"/>
    <w:rsid w:val="00B71EC5"/>
    <w:rsid w:val="00B71F07"/>
    <w:rsid w:val="00B72187"/>
    <w:rsid w:val="00B72262"/>
    <w:rsid w:val="00B72388"/>
    <w:rsid w:val="00B723E7"/>
    <w:rsid w:val="00B725CA"/>
    <w:rsid w:val="00B72987"/>
    <w:rsid w:val="00B72A72"/>
    <w:rsid w:val="00B72AB0"/>
    <w:rsid w:val="00B72AFD"/>
    <w:rsid w:val="00B72D45"/>
    <w:rsid w:val="00B72ED1"/>
    <w:rsid w:val="00B73094"/>
    <w:rsid w:val="00B730A6"/>
    <w:rsid w:val="00B7313B"/>
    <w:rsid w:val="00B733DE"/>
    <w:rsid w:val="00B73455"/>
    <w:rsid w:val="00B734FE"/>
    <w:rsid w:val="00B7372D"/>
    <w:rsid w:val="00B73A27"/>
    <w:rsid w:val="00B73A62"/>
    <w:rsid w:val="00B73B3B"/>
    <w:rsid w:val="00B73B4A"/>
    <w:rsid w:val="00B7421B"/>
    <w:rsid w:val="00B74241"/>
    <w:rsid w:val="00B747D0"/>
    <w:rsid w:val="00B74920"/>
    <w:rsid w:val="00B749E4"/>
    <w:rsid w:val="00B74AE7"/>
    <w:rsid w:val="00B74C1A"/>
    <w:rsid w:val="00B74C85"/>
    <w:rsid w:val="00B75126"/>
    <w:rsid w:val="00B751BE"/>
    <w:rsid w:val="00B752D6"/>
    <w:rsid w:val="00B7563E"/>
    <w:rsid w:val="00B756BE"/>
    <w:rsid w:val="00B7574E"/>
    <w:rsid w:val="00B75803"/>
    <w:rsid w:val="00B759D2"/>
    <w:rsid w:val="00B75AA2"/>
    <w:rsid w:val="00B75C03"/>
    <w:rsid w:val="00B75CEC"/>
    <w:rsid w:val="00B76406"/>
    <w:rsid w:val="00B7654E"/>
    <w:rsid w:val="00B7658F"/>
    <w:rsid w:val="00B76607"/>
    <w:rsid w:val="00B769F5"/>
    <w:rsid w:val="00B76B41"/>
    <w:rsid w:val="00B76BC7"/>
    <w:rsid w:val="00B76CF3"/>
    <w:rsid w:val="00B76F7E"/>
    <w:rsid w:val="00B76FDF"/>
    <w:rsid w:val="00B770B9"/>
    <w:rsid w:val="00B77216"/>
    <w:rsid w:val="00B7742A"/>
    <w:rsid w:val="00B775DE"/>
    <w:rsid w:val="00B77621"/>
    <w:rsid w:val="00B77A75"/>
    <w:rsid w:val="00B77AE3"/>
    <w:rsid w:val="00B77C72"/>
    <w:rsid w:val="00B77DBA"/>
    <w:rsid w:val="00B80206"/>
    <w:rsid w:val="00B8022B"/>
    <w:rsid w:val="00B8023B"/>
    <w:rsid w:val="00B802DF"/>
    <w:rsid w:val="00B804F4"/>
    <w:rsid w:val="00B80567"/>
    <w:rsid w:val="00B805BC"/>
    <w:rsid w:val="00B805C7"/>
    <w:rsid w:val="00B809E6"/>
    <w:rsid w:val="00B80BB0"/>
    <w:rsid w:val="00B80CA5"/>
    <w:rsid w:val="00B80CC5"/>
    <w:rsid w:val="00B80CFA"/>
    <w:rsid w:val="00B80D7C"/>
    <w:rsid w:val="00B80F46"/>
    <w:rsid w:val="00B80FBA"/>
    <w:rsid w:val="00B80FD0"/>
    <w:rsid w:val="00B810DE"/>
    <w:rsid w:val="00B81160"/>
    <w:rsid w:val="00B81279"/>
    <w:rsid w:val="00B813CE"/>
    <w:rsid w:val="00B8141A"/>
    <w:rsid w:val="00B8158E"/>
    <w:rsid w:val="00B815DA"/>
    <w:rsid w:val="00B81822"/>
    <w:rsid w:val="00B818BE"/>
    <w:rsid w:val="00B81984"/>
    <w:rsid w:val="00B8198F"/>
    <w:rsid w:val="00B81A45"/>
    <w:rsid w:val="00B81C23"/>
    <w:rsid w:val="00B81C2B"/>
    <w:rsid w:val="00B81C43"/>
    <w:rsid w:val="00B81F57"/>
    <w:rsid w:val="00B82037"/>
    <w:rsid w:val="00B82046"/>
    <w:rsid w:val="00B820E7"/>
    <w:rsid w:val="00B8227F"/>
    <w:rsid w:val="00B822B4"/>
    <w:rsid w:val="00B823D2"/>
    <w:rsid w:val="00B8251F"/>
    <w:rsid w:val="00B828F0"/>
    <w:rsid w:val="00B82D42"/>
    <w:rsid w:val="00B82D53"/>
    <w:rsid w:val="00B82D8C"/>
    <w:rsid w:val="00B82D96"/>
    <w:rsid w:val="00B82E7D"/>
    <w:rsid w:val="00B8305F"/>
    <w:rsid w:val="00B8339E"/>
    <w:rsid w:val="00B83488"/>
    <w:rsid w:val="00B8350E"/>
    <w:rsid w:val="00B83B7E"/>
    <w:rsid w:val="00B83B9C"/>
    <w:rsid w:val="00B83BA8"/>
    <w:rsid w:val="00B83DB2"/>
    <w:rsid w:val="00B83E1F"/>
    <w:rsid w:val="00B83E64"/>
    <w:rsid w:val="00B8414C"/>
    <w:rsid w:val="00B841D0"/>
    <w:rsid w:val="00B842DB"/>
    <w:rsid w:val="00B8433F"/>
    <w:rsid w:val="00B843E5"/>
    <w:rsid w:val="00B843EA"/>
    <w:rsid w:val="00B84488"/>
    <w:rsid w:val="00B845B0"/>
    <w:rsid w:val="00B845F2"/>
    <w:rsid w:val="00B84735"/>
    <w:rsid w:val="00B848AE"/>
    <w:rsid w:val="00B84B91"/>
    <w:rsid w:val="00B84D44"/>
    <w:rsid w:val="00B84E04"/>
    <w:rsid w:val="00B84EC5"/>
    <w:rsid w:val="00B85029"/>
    <w:rsid w:val="00B8509D"/>
    <w:rsid w:val="00B851C7"/>
    <w:rsid w:val="00B85705"/>
    <w:rsid w:val="00B8575B"/>
    <w:rsid w:val="00B85825"/>
    <w:rsid w:val="00B8582F"/>
    <w:rsid w:val="00B858D9"/>
    <w:rsid w:val="00B85A36"/>
    <w:rsid w:val="00B85B23"/>
    <w:rsid w:val="00B85BFA"/>
    <w:rsid w:val="00B85DD6"/>
    <w:rsid w:val="00B85EC8"/>
    <w:rsid w:val="00B85F68"/>
    <w:rsid w:val="00B861F9"/>
    <w:rsid w:val="00B864BA"/>
    <w:rsid w:val="00B864DB"/>
    <w:rsid w:val="00B865CF"/>
    <w:rsid w:val="00B867CD"/>
    <w:rsid w:val="00B8691A"/>
    <w:rsid w:val="00B86A7B"/>
    <w:rsid w:val="00B86AF1"/>
    <w:rsid w:val="00B86E5C"/>
    <w:rsid w:val="00B87413"/>
    <w:rsid w:val="00B87598"/>
    <w:rsid w:val="00B87960"/>
    <w:rsid w:val="00B879E3"/>
    <w:rsid w:val="00B87AE4"/>
    <w:rsid w:val="00B87BC9"/>
    <w:rsid w:val="00B87D9E"/>
    <w:rsid w:val="00B87E9B"/>
    <w:rsid w:val="00B90233"/>
    <w:rsid w:val="00B904A6"/>
    <w:rsid w:val="00B9052B"/>
    <w:rsid w:val="00B90534"/>
    <w:rsid w:val="00B9055A"/>
    <w:rsid w:val="00B90560"/>
    <w:rsid w:val="00B9067F"/>
    <w:rsid w:val="00B906F7"/>
    <w:rsid w:val="00B907E2"/>
    <w:rsid w:val="00B9081A"/>
    <w:rsid w:val="00B9091D"/>
    <w:rsid w:val="00B90C13"/>
    <w:rsid w:val="00B90C80"/>
    <w:rsid w:val="00B90CBD"/>
    <w:rsid w:val="00B90F65"/>
    <w:rsid w:val="00B90FAD"/>
    <w:rsid w:val="00B9116B"/>
    <w:rsid w:val="00B91609"/>
    <w:rsid w:val="00B91948"/>
    <w:rsid w:val="00B91A74"/>
    <w:rsid w:val="00B91C82"/>
    <w:rsid w:val="00B91ECF"/>
    <w:rsid w:val="00B91F98"/>
    <w:rsid w:val="00B9207F"/>
    <w:rsid w:val="00B92184"/>
    <w:rsid w:val="00B921F2"/>
    <w:rsid w:val="00B9262C"/>
    <w:rsid w:val="00B9283F"/>
    <w:rsid w:val="00B92AFB"/>
    <w:rsid w:val="00B92B47"/>
    <w:rsid w:val="00B92D6E"/>
    <w:rsid w:val="00B92D82"/>
    <w:rsid w:val="00B92E13"/>
    <w:rsid w:val="00B92F35"/>
    <w:rsid w:val="00B92F3B"/>
    <w:rsid w:val="00B92F95"/>
    <w:rsid w:val="00B92FB0"/>
    <w:rsid w:val="00B930AE"/>
    <w:rsid w:val="00B931D7"/>
    <w:rsid w:val="00B931E6"/>
    <w:rsid w:val="00B9364D"/>
    <w:rsid w:val="00B9365A"/>
    <w:rsid w:val="00B93783"/>
    <w:rsid w:val="00B93BA8"/>
    <w:rsid w:val="00B93E64"/>
    <w:rsid w:val="00B93F73"/>
    <w:rsid w:val="00B9423B"/>
    <w:rsid w:val="00B942B7"/>
    <w:rsid w:val="00B94345"/>
    <w:rsid w:val="00B946B9"/>
    <w:rsid w:val="00B94793"/>
    <w:rsid w:val="00B9492D"/>
    <w:rsid w:val="00B94B7E"/>
    <w:rsid w:val="00B94BFD"/>
    <w:rsid w:val="00B94C92"/>
    <w:rsid w:val="00B94D93"/>
    <w:rsid w:val="00B94DC7"/>
    <w:rsid w:val="00B95093"/>
    <w:rsid w:val="00B95194"/>
    <w:rsid w:val="00B951AE"/>
    <w:rsid w:val="00B9532F"/>
    <w:rsid w:val="00B9539E"/>
    <w:rsid w:val="00B95426"/>
    <w:rsid w:val="00B95523"/>
    <w:rsid w:val="00B9554D"/>
    <w:rsid w:val="00B955B8"/>
    <w:rsid w:val="00B9560E"/>
    <w:rsid w:val="00B95845"/>
    <w:rsid w:val="00B9596D"/>
    <w:rsid w:val="00B959D9"/>
    <w:rsid w:val="00B95B55"/>
    <w:rsid w:val="00B95BA3"/>
    <w:rsid w:val="00B95D2D"/>
    <w:rsid w:val="00B95DA6"/>
    <w:rsid w:val="00B95EA6"/>
    <w:rsid w:val="00B95EBA"/>
    <w:rsid w:val="00B95F73"/>
    <w:rsid w:val="00B9609A"/>
    <w:rsid w:val="00B9621F"/>
    <w:rsid w:val="00B9622B"/>
    <w:rsid w:val="00B96A42"/>
    <w:rsid w:val="00B96CAC"/>
    <w:rsid w:val="00B96E1D"/>
    <w:rsid w:val="00B97388"/>
    <w:rsid w:val="00B9754E"/>
    <w:rsid w:val="00B976C5"/>
    <w:rsid w:val="00B976DA"/>
    <w:rsid w:val="00B97849"/>
    <w:rsid w:val="00B9796B"/>
    <w:rsid w:val="00B9797F"/>
    <w:rsid w:val="00BA0080"/>
    <w:rsid w:val="00BA045C"/>
    <w:rsid w:val="00BA047A"/>
    <w:rsid w:val="00BA06D4"/>
    <w:rsid w:val="00BA07B9"/>
    <w:rsid w:val="00BA07E7"/>
    <w:rsid w:val="00BA081D"/>
    <w:rsid w:val="00BA094E"/>
    <w:rsid w:val="00BA0A78"/>
    <w:rsid w:val="00BA0B59"/>
    <w:rsid w:val="00BA0B8D"/>
    <w:rsid w:val="00BA0BAB"/>
    <w:rsid w:val="00BA0C89"/>
    <w:rsid w:val="00BA0F5C"/>
    <w:rsid w:val="00BA0FD3"/>
    <w:rsid w:val="00BA137B"/>
    <w:rsid w:val="00BA13AC"/>
    <w:rsid w:val="00BA1611"/>
    <w:rsid w:val="00BA1659"/>
    <w:rsid w:val="00BA182C"/>
    <w:rsid w:val="00BA18A4"/>
    <w:rsid w:val="00BA18EE"/>
    <w:rsid w:val="00BA1A02"/>
    <w:rsid w:val="00BA1A23"/>
    <w:rsid w:val="00BA1BDE"/>
    <w:rsid w:val="00BA1C33"/>
    <w:rsid w:val="00BA1D55"/>
    <w:rsid w:val="00BA1EBA"/>
    <w:rsid w:val="00BA1F95"/>
    <w:rsid w:val="00BA2176"/>
    <w:rsid w:val="00BA2414"/>
    <w:rsid w:val="00BA26E3"/>
    <w:rsid w:val="00BA278F"/>
    <w:rsid w:val="00BA27C7"/>
    <w:rsid w:val="00BA2C13"/>
    <w:rsid w:val="00BA2F41"/>
    <w:rsid w:val="00BA2F66"/>
    <w:rsid w:val="00BA311B"/>
    <w:rsid w:val="00BA31CB"/>
    <w:rsid w:val="00BA350C"/>
    <w:rsid w:val="00BA3628"/>
    <w:rsid w:val="00BA3B42"/>
    <w:rsid w:val="00BA3C20"/>
    <w:rsid w:val="00BA3C44"/>
    <w:rsid w:val="00BA3CD4"/>
    <w:rsid w:val="00BA47AA"/>
    <w:rsid w:val="00BA4A52"/>
    <w:rsid w:val="00BA4ADE"/>
    <w:rsid w:val="00BA4EC7"/>
    <w:rsid w:val="00BA5108"/>
    <w:rsid w:val="00BA5163"/>
    <w:rsid w:val="00BA516D"/>
    <w:rsid w:val="00BA52B0"/>
    <w:rsid w:val="00BA5350"/>
    <w:rsid w:val="00BA5412"/>
    <w:rsid w:val="00BA553A"/>
    <w:rsid w:val="00BA557A"/>
    <w:rsid w:val="00BA5784"/>
    <w:rsid w:val="00BA58BE"/>
    <w:rsid w:val="00BA5931"/>
    <w:rsid w:val="00BA5AC8"/>
    <w:rsid w:val="00BA5FEF"/>
    <w:rsid w:val="00BA6086"/>
    <w:rsid w:val="00BA63D7"/>
    <w:rsid w:val="00BA665B"/>
    <w:rsid w:val="00BA685A"/>
    <w:rsid w:val="00BA6CD3"/>
    <w:rsid w:val="00BA6D94"/>
    <w:rsid w:val="00BA6EA2"/>
    <w:rsid w:val="00BA7033"/>
    <w:rsid w:val="00BA7285"/>
    <w:rsid w:val="00BA73C8"/>
    <w:rsid w:val="00BA741A"/>
    <w:rsid w:val="00BA7490"/>
    <w:rsid w:val="00BA74DE"/>
    <w:rsid w:val="00BA752D"/>
    <w:rsid w:val="00BA7604"/>
    <w:rsid w:val="00BA77A4"/>
    <w:rsid w:val="00BA796E"/>
    <w:rsid w:val="00BA79B1"/>
    <w:rsid w:val="00BA79E6"/>
    <w:rsid w:val="00BA7A28"/>
    <w:rsid w:val="00BA7BA7"/>
    <w:rsid w:val="00BB03C2"/>
    <w:rsid w:val="00BB0447"/>
    <w:rsid w:val="00BB057E"/>
    <w:rsid w:val="00BB0584"/>
    <w:rsid w:val="00BB06E9"/>
    <w:rsid w:val="00BB071D"/>
    <w:rsid w:val="00BB0756"/>
    <w:rsid w:val="00BB07E5"/>
    <w:rsid w:val="00BB0FD9"/>
    <w:rsid w:val="00BB10FD"/>
    <w:rsid w:val="00BB1276"/>
    <w:rsid w:val="00BB12AC"/>
    <w:rsid w:val="00BB135B"/>
    <w:rsid w:val="00BB1483"/>
    <w:rsid w:val="00BB1680"/>
    <w:rsid w:val="00BB1684"/>
    <w:rsid w:val="00BB1832"/>
    <w:rsid w:val="00BB186D"/>
    <w:rsid w:val="00BB18B5"/>
    <w:rsid w:val="00BB18FE"/>
    <w:rsid w:val="00BB1AA2"/>
    <w:rsid w:val="00BB1BDF"/>
    <w:rsid w:val="00BB1D36"/>
    <w:rsid w:val="00BB1E19"/>
    <w:rsid w:val="00BB1E3B"/>
    <w:rsid w:val="00BB1E64"/>
    <w:rsid w:val="00BB1EDF"/>
    <w:rsid w:val="00BB1F76"/>
    <w:rsid w:val="00BB24C3"/>
    <w:rsid w:val="00BB27AB"/>
    <w:rsid w:val="00BB2AD2"/>
    <w:rsid w:val="00BB2C96"/>
    <w:rsid w:val="00BB2DBF"/>
    <w:rsid w:val="00BB2F15"/>
    <w:rsid w:val="00BB2F93"/>
    <w:rsid w:val="00BB30EA"/>
    <w:rsid w:val="00BB30F7"/>
    <w:rsid w:val="00BB313C"/>
    <w:rsid w:val="00BB33B6"/>
    <w:rsid w:val="00BB35F2"/>
    <w:rsid w:val="00BB362A"/>
    <w:rsid w:val="00BB36D7"/>
    <w:rsid w:val="00BB38ED"/>
    <w:rsid w:val="00BB38FD"/>
    <w:rsid w:val="00BB3A3C"/>
    <w:rsid w:val="00BB3B15"/>
    <w:rsid w:val="00BB3BA6"/>
    <w:rsid w:val="00BB3D6F"/>
    <w:rsid w:val="00BB3E74"/>
    <w:rsid w:val="00BB3EA6"/>
    <w:rsid w:val="00BB3EB6"/>
    <w:rsid w:val="00BB3F87"/>
    <w:rsid w:val="00BB4019"/>
    <w:rsid w:val="00BB40FB"/>
    <w:rsid w:val="00BB4148"/>
    <w:rsid w:val="00BB41C6"/>
    <w:rsid w:val="00BB4285"/>
    <w:rsid w:val="00BB4293"/>
    <w:rsid w:val="00BB42F6"/>
    <w:rsid w:val="00BB4A17"/>
    <w:rsid w:val="00BB4AE7"/>
    <w:rsid w:val="00BB4BC3"/>
    <w:rsid w:val="00BB4F9B"/>
    <w:rsid w:val="00BB4FBF"/>
    <w:rsid w:val="00BB505D"/>
    <w:rsid w:val="00BB5089"/>
    <w:rsid w:val="00BB5095"/>
    <w:rsid w:val="00BB5124"/>
    <w:rsid w:val="00BB5129"/>
    <w:rsid w:val="00BB51AF"/>
    <w:rsid w:val="00BB51D7"/>
    <w:rsid w:val="00BB5281"/>
    <w:rsid w:val="00BB52CB"/>
    <w:rsid w:val="00BB538E"/>
    <w:rsid w:val="00BB53D7"/>
    <w:rsid w:val="00BB555A"/>
    <w:rsid w:val="00BB55EE"/>
    <w:rsid w:val="00BB5698"/>
    <w:rsid w:val="00BB56AD"/>
    <w:rsid w:val="00BB5741"/>
    <w:rsid w:val="00BB57A5"/>
    <w:rsid w:val="00BB59AD"/>
    <w:rsid w:val="00BB5D2A"/>
    <w:rsid w:val="00BB5D2B"/>
    <w:rsid w:val="00BB5F86"/>
    <w:rsid w:val="00BB616C"/>
    <w:rsid w:val="00BB61DB"/>
    <w:rsid w:val="00BB6346"/>
    <w:rsid w:val="00BB6442"/>
    <w:rsid w:val="00BB664E"/>
    <w:rsid w:val="00BB6745"/>
    <w:rsid w:val="00BB6812"/>
    <w:rsid w:val="00BB6D00"/>
    <w:rsid w:val="00BB6E4E"/>
    <w:rsid w:val="00BB7059"/>
    <w:rsid w:val="00BB7095"/>
    <w:rsid w:val="00BB70E2"/>
    <w:rsid w:val="00BB712F"/>
    <w:rsid w:val="00BB7291"/>
    <w:rsid w:val="00BB775B"/>
    <w:rsid w:val="00BB78D7"/>
    <w:rsid w:val="00BB7982"/>
    <w:rsid w:val="00BB7D4E"/>
    <w:rsid w:val="00BB7D9B"/>
    <w:rsid w:val="00BB7E1F"/>
    <w:rsid w:val="00BB7E20"/>
    <w:rsid w:val="00BB7EC5"/>
    <w:rsid w:val="00BC00C3"/>
    <w:rsid w:val="00BC00E1"/>
    <w:rsid w:val="00BC0109"/>
    <w:rsid w:val="00BC03F1"/>
    <w:rsid w:val="00BC0403"/>
    <w:rsid w:val="00BC0A27"/>
    <w:rsid w:val="00BC0CCD"/>
    <w:rsid w:val="00BC0E2D"/>
    <w:rsid w:val="00BC0F2A"/>
    <w:rsid w:val="00BC10D7"/>
    <w:rsid w:val="00BC1105"/>
    <w:rsid w:val="00BC11BB"/>
    <w:rsid w:val="00BC12E4"/>
    <w:rsid w:val="00BC134E"/>
    <w:rsid w:val="00BC13E1"/>
    <w:rsid w:val="00BC147B"/>
    <w:rsid w:val="00BC1678"/>
    <w:rsid w:val="00BC1752"/>
    <w:rsid w:val="00BC1DE1"/>
    <w:rsid w:val="00BC2152"/>
    <w:rsid w:val="00BC220C"/>
    <w:rsid w:val="00BC221A"/>
    <w:rsid w:val="00BC23DC"/>
    <w:rsid w:val="00BC23ED"/>
    <w:rsid w:val="00BC24FC"/>
    <w:rsid w:val="00BC257B"/>
    <w:rsid w:val="00BC267A"/>
    <w:rsid w:val="00BC2995"/>
    <w:rsid w:val="00BC2C5A"/>
    <w:rsid w:val="00BC2D10"/>
    <w:rsid w:val="00BC2F2B"/>
    <w:rsid w:val="00BC3112"/>
    <w:rsid w:val="00BC313F"/>
    <w:rsid w:val="00BC314C"/>
    <w:rsid w:val="00BC3213"/>
    <w:rsid w:val="00BC34EC"/>
    <w:rsid w:val="00BC3845"/>
    <w:rsid w:val="00BC385E"/>
    <w:rsid w:val="00BC3AFD"/>
    <w:rsid w:val="00BC3D5C"/>
    <w:rsid w:val="00BC3E9B"/>
    <w:rsid w:val="00BC3EA9"/>
    <w:rsid w:val="00BC3F3F"/>
    <w:rsid w:val="00BC3FC7"/>
    <w:rsid w:val="00BC4495"/>
    <w:rsid w:val="00BC44B5"/>
    <w:rsid w:val="00BC451C"/>
    <w:rsid w:val="00BC4620"/>
    <w:rsid w:val="00BC4713"/>
    <w:rsid w:val="00BC4970"/>
    <w:rsid w:val="00BC49F6"/>
    <w:rsid w:val="00BC4D46"/>
    <w:rsid w:val="00BC4E95"/>
    <w:rsid w:val="00BC4FD6"/>
    <w:rsid w:val="00BC53BA"/>
    <w:rsid w:val="00BC5441"/>
    <w:rsid w:val="00BC5602"/>
    <w:rsid w:val="00BC561C"/>
    <w:rsid w:val="00BC5729"/>
    <w:rsid w:val="00BC58CC"/>
    <w:rsid w:val="00BC5AB6"/>
    <w:rsid w:val="00BC6106"/>
    <w:rsid w:val="00BC618D"/>
    <w:rsid w:val="00BC61B6"/>
    <w:rsid w:val="00BC62A6"/>
    <w:rsid w:val="00BC63A6"/>
    <w:rsid w:val="00BC63E7"/>
    <w:rsid w:val="00BC6511"/>
    <w:rsid w:val="00BC6698"/>
    <w:rsid w:val="00BC6A1C"/>
    <w:rsid w:val="00BC6A99"/>
    <w:rsid w:val="00BC6E54"/>
    <w:rsid w:val="00BC6E81"/>
    <w:rsid w:val="00BC6F1C"/>
    <w:rsid w:val="00BC71B1"/>
    <w:rsid w:val="00BC7222"/>
    <w:rsid w:val="00BC740E"/>
    <w:rsid w:val="00BC7734"/>
    <w:rsid w:val="00BC7861"/>
    <w:rsid w:val="00BC7B4C"/>
    <w:rsid w:val="00BC7BDD"/>
    <w:rsid w:val="00BC7C1E"/>
    <w:rsid w:val="00BC7D59"/>
    <w:rsid w:val="00BC7FA5"/>
    <w:rsid w:val="00BD03E5"/>
    <w:rsid w:val="00BD05BE"/>
    <w:rsid w:val="00BD0685"/>
    <w:rsid w:val="00BD07A5"/>
    <w:rsid w:val="00BD0832"/>
    <w:rsid w:val="00BD08BB"/>
    <w:rsid w:val="00BD0A01"/>
    <w:rsid w:val="00BD0A9B"/>
    <w:rsid w:val="00BD0AFF"/>
    <w:rsid w:val="00BD0BFF"/>
    <w:rsid w:val="00BD0C47"/>
    <w:rsid w:val="00BD0D57"/>
    <w:rsid w:val="00BD10CB"/>
    <w:rsid w:val="00BD14DD"/>
    <w:rsid w:val="00BD151B"/>
    <w:rsid w:val="00BD155C"/>
    <w:rsid w:val="00BD16AF"/>
    <w:rsid w:val="00BD1969"/>
    <w:rsid w:val="00BD1B34"/>
    <w:rsid w:val="00BD1CF8"/>
    <w:rsid w:val="00BD1DDB"/>
    <w:rsid w:val="00BD1E8C"/>
    <w:rsid w:val="00BD20EB"/>
    <w:rsid w:val="00BD21B7"/>
    <w:rsid w:val="00BD229D"/>
    <w:rsid w:val="00BD229F"/>
    <w:rsid w:val="00BD239D"/>
    <w:rsid w:val="00BD239E"/>
    <w:rsid w:val="00BD23E2"/>
    <w:rsid w:val="00BD2717"/>
    <w:rsid w:val="00BD284A"/>
    <w:rsid w:val="00BD2935"/>
    <w:rsid w:val="00BD29BE"/>
    <w:rsid w:val="00BD2B8F"/>
    <w:rsid w:val="00BD2D2D"/>
    <w:rsid w:val="00BD2ED0"/>
    <w:rsid w:val="00BD2FC2"/>
    <w:rsid w:val="00BD2FFE"/>
    <w:rsid w:val="00BD3328"/>
    <w:rsid w:val="00BD343F"/>
    <w:rsid w:val="00BD34D9"/>
    <w:rsid w:val="00BD3580"/>
    <w:rsid w:val="00BD36C7"/>
    <w:rsid w:val="00BD37EA"/>
    <w:rsid w:val="00BD381A"/>
    <w:rsid w:val="00BD3A66"/>
    <w:rsid w:val="00BD3B5F"/>
    <w:rsid w:val="00BD3DC8"/>
    <w:rsid w:val="00BD3E5B"/>
    <w:rsid w:val="00BD4065"/>
    <w:rsid w:val="00BD4095"/>
    <w:rsid w:val="00BD42C0"/>
    <w:rsid w:val="00BD43F1"/>
    <w:rsid w:val="00BD4443"/>
    <w:rsid w:val="00BD4591"/>
    <w:rsid w:val="00BD47D1"/>
    <w:rsid w:val="00BD47ED"/>
    <w:rsid w:val="00BD4810"/>
    <w:rsid w:val="00BD4AD9"/>
    <w:rsid w:val="00BD4C4C"/>
    <w:rsid w:val="00BD4DA9"/>
    <w:rsid w:val="00BD4DE0"/>
    <w:rsid w:val="00BD4E20"/>
    <w:rsid w:val="00BD4E50"/>
    <w:rsid w:val="00BD4E64"/>
    <w:rsid w:val="00BD52BF"/>
    <w:rsid w:val="00BD535C"/>
    <w:rsid w:val="00BD5399"/>
    <w:rsid w:val="00BD53BB"/>
    <w:rsid w:val="00BD548B"/>
    <w:rsid w:val="00BD549B"/>
    <w:rsid w:val="00BD5573"/>
    <w:rsid w:val="00BD55C5"/>
    <w:rsid w:val="00BD5610"/>
    <w:rsid w:val="00BD5683"/>
    <w:rsid w:val="00BD57C8"/>
    <w:rsid w:val="00BD5842"/>
    <w:rsid w:val="00BD5931"/>
    <w:rsid w:val="00BD59A3"/>
    <w:rsid w:val="00BD59DF"/>
    <w:rsid w:val="00BD5FAF"/>
    <w:rsid w:val="00BD609A"/>
    <w:rsid w:val="00BD65BF"/>
    <w:rsid w:val="00BD65EF"/>
    <w:rsid w:val="00BD67C0"/>
    <w:rsid w:val="00BD67D6"/>
    <w:rsid w:val="00BD6A1F"/>
    <w:rsid w:val="00BD6D2A"/>
    <w:rsid w:val="00BD6DBC"/>
    <w:rsid w:val="00BD6E06"/>
    <w:rsid w:val="00BD6E9E"/>
    <w:rsid w:val="00BD6EF0"/>
    <w:rsid w:val="00BD71CE"/>
    <w:rsid w:val="00BD729E"/>
    <w:rsid w:val="00BD7311"/>
    <w:rsid w:val="00BD76DF"/>
    <w:rsid w:val="00BD7792"/>
    <w:rsid w:val="00BD7857"/>
    <w:rsid w:val="00BD7963"/>
    <w:rsid w:val="00BD7D46"/>
    <w:rsid w:val="00BD7FA8"/>
    <w:rsid w:val="00BE000D"/>
    <w:rsid w:val="00BE001F"/>
    <w:rsid w:val="00BE00D7"/>
    <w:rsid w:val="00BE02C2"/>
    <w:rsid w:val="00BE0339"/>
    <w:rsid w:val="00BE050D"/>
    <w:rsid w:val="00BE0591"/>
    <w:rsid w:val="00BE081C"/>
    <w:rsid w:val="00BE0829"/>
    <w:rsid w:val="00BE0AA7"/>
    <w:rsid w:val="00BE0B2A"/>
    <w:rsid w:val="00BE0B8A"/>
    <w:rsid w:val="00BE0E76"/>
    <w:rsid w:val="00BE0EFD"/>
    <w:rsid w:val="00BE0F11"/>
    <w:rsid w:val="00BE0FE9"/>
    <w:rsid w:val="00BE12D7"/>
    <w:rsid w:val="00BE13C0"/>
    <w:rsid w:val="00BE13EC"/>
    <w:rsid w:val="00BE14FE"/>
    <w:rsid w:val="00BE161E"/>
    <w:rsid w:val="00BE18AD"/>
    <w:rsid w:val="00BE192D"/>
    <w:rsid w:val="00BE1ABB"/>
    <w:rsid w:val="00BE1B32"/>
    <w:rsid w:val="00BE1B64"/>
    <w:rsid w:val="00BE2097"/>
    <w:rsid w:val="00BE20CD"/>
    <w:rsid w:val="00BE2191"/>
    <w:rsid w:val="00BE2436"/>
    <w:rsid w:val="00BE259D"/>
    <w:rsid w:val="00BE25D8"/>
    <w:rsid w:val="00BE2857"/>
    <w:rsid w:val="00BE2CEC"/>
    <w:rsid w:val="00BE2DD2"/>
    <w:rsid w:val="00BE2EDC"/>
    <w:rsid w:val="00BE2F2B"/>
    <w:rsid w:val="00BE2FAA"/>
    <w:rsid w:val="00BE300A"/>
    <w:rsid w:val="00BE3046"/>
    <w:rsid w:val="00BE3168"/>
    <w:rsid w:val="00BE34D5"/>
    <w:rsid w:val="00BE3B9E"/>
    <w:rsid w:val="00BE3F7B"/>
    <w:rsid w:val="00BE3F7E"/>
    <w:rsid w:val="00BE44AC"/>
    <w:rsid w:val="00BE48CB"/>
    <w:rsid w:val="00BE49C0"/>
    <w:rsid w:val="00BE4EA1"/>
    <w:rsid w:val="00BE4F71"/>
    <w:rsid w:val="00BE5059"/>
    <w:rsid w:val="00BE519B"/>
    <w:rsid w:val="00BE5324"/>
    <w:rsid w:val="00BE547E"/>
    <w:rsid w:val="00BE5A19"/>
    <w:rsid w:val="00BE5AB0"/>
    <w:rsid w:val="00BE5B81"/>
    <w:rsid w:val="00BE5DBB"/>
    <w:rsid w:val="00BE5E38"/>
    <w:rsid w:val="00BE5F0D"/>
    <w:rsid w:val="00BE61DE"/>
    <w:rsid w:val="00BE634A"/>
    <w:rsid w:val="00BE6546"/>
    <w:rsid w:val="00BE661B"/>
    <w:rsid w:val="00BE675C"/>
    <w:rsid w:val="00BE681E"/>
    <w:rsid w:val="00BE6960"/>
    <w:rsid w:val="00BE6ADB"/>
    <w:rsid w:val="00BE6BF7"/>
    <w:rsid w:val="00BE6FCF"/>
    <w:rsid w:val="00BE6FFC"/>
    <w:rsid w:val="00BE70A3"/>
    <w:rsid w:val="00BE7208"/>
    <w:rsid w:val="00BE74D1"/>
    <w:rsid w:val="00BE7518"/>
    <w:rsid w:val="00BE7592"/>
    <w:rsid w:val="00BE75B7"/>
    <w:rsid w:val="00BE765C"/>
    <w:rsid w:val="00BE783B"/>
    <w:rsid w:val="00BE799A"/>
    <w:rsid w:val="00BE7ACE"/>
    <w:rsid w:val="00BE7B72"/>
    <w:rsid w:val="00BE7CFD"/>
    <w:rsid w:val="00BF0155"/>
    <w:rsid w:val="00BF021F"/>
    <w:rsid w:val="00BF0225"/>
    <w:rsid w:val="00BF028A"/>
    <w:rsid w:val="00BF040F"/>
    <w:rsid w:val="00BF0456"/>
    <w:rsid w:val="00BF04C6"/>
    <w:rsid w:val="00BF0524"/>
    <w:rsid w:val="00BF05A5"/>
    <w:rsid w:val="00BF065F"/>
    <w:rsid w:val="00BF0815"/>
    <w:rsid w:val="00BF081D"/>
    <w:rsid w:val="00BF096A"/>
    <w:rsid w:val="00BF0B24"/>
    <w:rsid w:val="00BF0C55"/>
    <w:rsid w:val="00BF0D23"/>
    <w:rsid w:val="00BF1029"/>
    <w:rsid w:val="00BF113C"/>
    <w:rsid w:val="00BF12BE"/>
    <w:rsid w:val="00BF13E6"/>
    <w:rsid w:val="00BF142A"/>
    <w:rsid w:val="00BF146F"/>
    <w:rsid w:val="00BF1727"/>
    <w:rsid w:val="00BF1820"/>
    <w:rsid w:val="00BF1823"/>
    <w:rsid w:val="00BF1837"/>
    <w:rsid w:val="00BF1896"/>
    <w:rsid w:val="00BF1AA9"/>
    <w:rsid w:val="00BF1D25"/>
    <w:rsid w:val="00BF1ED2"/>
    <w:rsid w:val="00BF2055"/>
    <w:rsid w:val="00BF246A"/>
    <w:rsid w:val="00BF26D0"/>
    <w:rsid w:val="00BF2876"/>
    <w:rsid w:val="00BF29AE"/>
    <w:rsid w:val="00BF2B06"/>
    <w:rsid w:val="00BF2B1B"/>
    <w:rsid w:val="00BF2B6F"/>
    <w:rsid w:val="00BF2C60"/>
    <w:rsid w:val="00BF2E83"/>
    <w:rsid w:val="00BF2F34"/>
    <w:rsid w:val="00BF317C"/>
    <w:rsid w:val="00BF33BF"/>
    <w:rsid w:val="00BF3456"/>
    <w:rsid w:val="00BF34A0"/>
    <w:rsid w:val="00BF3503"/>
    <w:rsid w:val="00BF353D"/>
    <w:rsid w:val="00BF35A7"/>
    <w:rsid w:val="00BF36E6"/>
    <w:rsid w:val="00BF3700"/>
    <w:rsid w:val="00BF3728"/>
    <w:rsid w:val="00BF3768"/>
    <w:rsid w:val="00BF37FE"/>
    <w:rsid w:val="00BF39F6"/>
    <w:rsid w:val="00BF3A0B"/>
    <w:rsid w:val="00BF3FA1"/>
    <w:rsid w:val="00BF4147"/>
    <w:rsid w:val="00BF43D8"/>
    <w:rsid w:val="00BF4444"/>
    <w:rsid w:val="00BF449E"/>
    <w:rsid w:val="00BF44EA"/>
    <w:rsid w:val="00BF45AE"/>
    <w:rsid w:val="00BF45F1"/>
    <w:rsid w:val="00BF4B03"/>
    <w:rsid w:val="00BF4BC0"/>
    <w:rsid w:val="00BF4E28"/>
    <w:rsid w:val="00BF4E53"/>
    <w:rsid w:val="00BF4F63"/>
    <w:rsid w:val="00BF500C"/>
    <w:rsid w:val="00BF5031"/>
    <w:rsid w:val="00BF505B"/>
    <w:rsid w:val="00BF51E6"/>
    <w:rsid w:val="00BF5322"/>
    <w:rsid w:val="00BF5367"/>
    <w:rsid w:val="00BF5464"/>
    <w:rsid w:val="00BF56BF"/>
    <w:rsid w:val="00BF58ED"/>
    <w:rsid w:val="00BF5B29"/>
    <w:rsid w:val="00BF5B99"/>
    <w:rsid w:val="00BF5C7B"/>
    <w:rsid w:val="00BF5EC5"/>
    <w:rsid w:val="00BF5F41"/>
    <w:rsid w:val="00BF5F89"/>
    <w:rsid w:val="00BF5FBA"/>
    <w:rsid w:val="00BF62A1"/>
    <w:rsid w:val="00BF6624"/>
    <w:rsid w:val="00BF6647"/>
    <w:rsid w:val="00BF66D0"/>
    <w:rsid w:val="00BF68D8"/>
    <w:rsid w:val="00BF694E"/>
    <w:rsid w:val="00BF69C4"/>
    <w:rsid w:val="00BF6D53"/>
    <w:rsid w:val="00BF6E27"/>
    <w:rsid w:val="00BF6EAC"/>
    <w:rsid w:val="00BF6EE6"/>
    <w:rsid w:val="00BF7217"/>
    <w:rsid w:val="00BF72DA"/>
    <w:rsid w:val="00BF734A"/>
    <w:rsid w:val="00BF74ED"/>
    <w:rsid w:val="00BF765F"/>
    <w:rsid w:val="00BF767E"/>
    <w:rsid w:val="00BF7705"/>
    <w:rsid w:val="00BF785D"/>
    <w:rsid w:val="00BF7A50"/>
    <w:rsid w:val="00BF7CD6"/>
    <w:rsid w:val="00BF7D07"/>
    <w:rsid w:val="00BF7D88"/>
    <w:rsid w:val="00BF7DC3"/>
    <w:rsid w:val="00BF7E0F"/>
    <w:rsid w:val="00BF7E53"/>
    <w:rsid w:val="00C00103"/>
    <w:rsid w:val="00C00630"/>
    <w:rsid w:val="00C006E6"/>
    <w:rsid w:val="00C0070B"/>
    <w:rsid w:val="00C00714"/>
    <w:rsid w:val="00C00930"/>
    <w:rsid w:val="00C009D0"/>
    <w:rsid w:val="00C00A37"/>
    <w:rsid w:val="00C00BC4"/>
    <w:rsid w:val="00C00E01"/>
    <w:rsid w:val="00C00E37"/>
    <w:rsid w:val="00C00FCB"/>
    <w:rsid w:val="00C01144"/>
    <w:rsid w:val="00C01345"/>
    <w:rsid w:val="00C014DF"/>
    <w:rsid w:val="00C01D9F"/>
    <w:rsid w:val="00C01DF6"/>
    <w:rsid w:val="00C02059"/>
    <w:rsid w:val="00C0257A"/>
    <w:rsid w:val="00C025F3"/>
    <w:rsid w:val="00C02704"/>
    <w:rsid w:val="00C02867"/>
    <w:rsid w:val="00C0286D"/>
    <w:rsid w:val="00C02D65"/>
    <w:rsid w:val="00C02FDD"/>
    <w:rsid w:val="00C033B1"/>
    <w:rsid w:val="00C03519"/>
    <w:rsid w:val="00C035B6"/>
    <w:rsid w:val="00C037F1"/>
    <w:rsid w:val="00C038E0"/>
    <w:rsid w:val="00C03AA8"/>
    <w:rsid w:val="00C03B63"/>
    <w:rsid w:val="00C03BFA"/>
    <w:rsid w:val="00C03F64"/>
    <w:rsid w:val="00C040D2"/>
    <w:rsid w:val="00C0413C"/>
    <w:rsid w:val="00C0431F"/>
    <w:rsid w:val="00C04327"/>
    <w:rsid w:val="00C044C4"/>
    <w:rsid w:val="00C04600"/>
    <w:rsid w:val="00C046EC"/>
    <w:rsid w:val="00C047AD"/>
    <w:rsid w:val="00C047BC"/>
    <w:rsid w:val="00C048C4"/>
    <w:rsid w:val="00C0495D"/>
    <w:rsid w:val="00C04C7D"/>
    <w:rsid w:val="00C04E5D"/>
    <w:rsid w:val="00C04F8F"/>
    <w:rsid w:val="00C04FAE"/>
    <w:rsid w:val="00C05040"/>
    <w:rsid w:val="00C05050"/>
    <w:rsid w:val="00C05137"/>
    <w:rsid w:val="00C0522C"/>
    <w:rsid w:val="00C05687"/>
    <w:rsid w:val="00C058B3"/>
    <w:rsid w:val="00C05AB5"/>
    <w:rsid w:val="00C05CBF"/>
    <w:rsid w:val="00C05D03"/>
    <w:rsid w:val="00C05D6B"/>
    <w:rsid w:val="00C05DB5"/>
    <w:rsid w:val="00C05F69"/>
    <w:rsid w:val="00C05F73"/>
    <w:rsid w:val="00C05FA5"/>
    <w:rsid w:val="00C06000"/>
    <w:rsid w:val="00C06039"/>
    <w:rsid w:val="00C0615B"/>
    <w:rsid w:val="00C06270"/>
    <w:rsid w:val="00C06432"/>
    <w:rsid w:val="00C066CA"/>
    <w:rsid w:val="00C066F8"/>
    <w:rsid w:val="00C06796"/>
    <w:rsid w:val="00C067F6"/>
    <w:rsid w:val="00C06925"/>
    <w:rsid w:val="00C06BEF"/>
    <w:rsid w:val="00C06C46"/>
    <w:rsid w:val="00C06EEA"/>
    <w:rsid w:val="00C0703D"/>
    <w:rsid w:val="00C072B1"/>
    <w:rsid w:val="00C0734B"/>
    <w:rsid w:val="00C074D4"/>
    <w:rsid w:val="00C07616"/>
    <w:rsid w:val="00C077C0"/>
    <w:rsid w:val="00C07822"/>
    <w:rsid w:val="00C07A41"/>
    <w:rsid w:val="00C102EF"/>
    <w:rsid w:val="00C105AC"/>
    <w:rsid w:val="00C10779"/>
    <w:rsid w:val="00C10791"/>
    <w:rsid w:val="00C10A78"/>
    <w:rsid w:val="00C10B3A"/>
    <w:rsid w:val="00C10C4A"/>
    <w:rsid w:val="00C10DC2"/>
    <w:rsid w:val="00C10F74"/>
    <w:rsid w:val="00C1121A"/>
    <w:rsid w:val="00C11296"/>
    <w:rsid w:val="00C11405"/>
    <w:rsid w:val="00C11493"/>
    <w:rsid w:val="00C11767"/>
    <w:rsid w:val="00C1186B"/>
    <w:rsid w:val="00C11978"/>
    <w:rsid w:val="00C11ADB"/>
    <w:rsid w:val="00C11AE0"/>
    <w:rsid w:val="00C11C4E"/>
    <w:rsid w:val="00C11C7B"/>
    <w:rsid w:val="00C11ED4"/>
    <w:rsid w:val="00C1234E"/>
    <w:rsid w:val="00C123E3"/>
    <w:rsid w:val="00C125C0"/>
    <w:rsid w:val="00C1279A"/>
    <w:rsid w:val="00C127F2"/>
    <w:rsid w:val="00C12876"/>
    <w:rsid w:val="00C12A53"/>
    <w:rsid w:val="00C12A5E"/>
    <w:rsid w:val="00C12B86"/>
    <w:rsid w:val="00C12D78"/>
    <w:rsid w:val="00C13125"/>
    <w:rsid w:val="00C1323A"/>
    <w:rsid w:val="00C13277"/>
    <w:rsid w:val="00C133B9"/>
    <w:rsid w:val="00C134B1"/>
    <w:rsid w:val="00C13643"/>
    <w:rsid w:val="00C13681"/>
    <w:rsid w:val="00C137BA"/>
    <w:rsid w:val="00C13AF4"/>
    <w:rsid w:val="00C13BB3"/>
    <w:rsid w:val="00C13D19"/>
    <w:rsid w:val="00C13E56"/>
    <w:rsid w:val="00C13F2A"/>
    <w:rsid w:val="00C1402C"/>
    <w:rsid w:val="00C140F5"/>
    <w:rsid w:val="00C140F7"/>
    <w:rsid w:val="00C14219"/>
    <w:rsid w:val="00C14403"/>
    <w:rsid w:val="00C145F0"/>
    <w:rsid w:val="00C145FE"/>
    <w:rsid w:val="00C14802"/>
    <w:rsid w:val="00C14966"/>
    <w:rsid w:val="00C14A11"/>
    <w:rsid w:val="00C14BFE"/>
    <w:rsid w:val="00C14C54"/>
    <w:rsid w:val="00C14D6E"/>
    <w:rsid w:val="00C14E3B"/>
    <w:rsid w:val="00C14EE5"/>
    <w:rsid w:val="00C14FE9"/>
    <w:rsid w:val="00C1510D"/>
    <w:rsid w:val="00C152EB"/>
    <w:rsid w:val="00C154E8"/>
    <w:rsid w:val="00C15745"/>
    <w:rsid w:val="00C15768"/>
    <w:rsid w:val="00C1594D"/>
    <w:rsid w:val="00C15C0D"/>
    <w:rsid w:val="00C15C9A"/>
    <w:rsid w:val="00C15DE5"/>
    <w:rsid w:val="00C15DE7"/>
    <w:rsid w:val="00C16020"/>
    <w:rsid w:val="00C160AF"/>
    <w:rsid w:val="00C16152"/>
    <w:rsid w:val="00C162FE"/>
    <w:rsid w:val="00C16506"/>
    <w:rsid w:val="00C1651F"/>
    <w:rsid w:val="00C167D8"/>
    <w:rsid w:val="00C1681C"/>
    <w:rsid w:val="00C1686E"/>
    <w:rsid w:val="00C168D2"/>
    <w:rsid w:val="00C16AD5"/>
    <w:rsid w:val="00C16B2E"/>
    <w:rsid w:val="00C16BF8"/>
    <w:rsid w:val="00C16C6F"/>
    <w:rsid w:val="00C16DA4"/>
    <w:rsid w:val="00C172E4"/>
    <w:rsid w:val="00C17308"/>
    <w:rsid w:val="00C173E6"/>
    <w:rsid w:val="00C1755D"/>
    <w:rsid w:val="00C1768B"/>
    <w:rsid w:val="00C176F7"/>
    <w:rsid w:val="00C17813"/>
    <w:rsid w:val="00C178BB"/>
    <w:rsid w:val="00C17AE9"/>
    <w:rsid w:val="00C17B68"/>
    <w:rsid w:val="00C17DC0"/>
    <w:rsid w:val="00C17F37"/>
    <w:rsid w:val="00C17FA2"/>
    <w:rsid w:val="00C20133"/>
    <w:rsid w:val="00C20161"/>
    <w:rsid w:val="00C20199"/>
    <w:rsid w:val="00C20277"/>
    <w:rsid w:val="00C204D3"/>
    <w:rsid w:val="00C204DC"/>
    <w:rsid w:val="00C204E1"/>
    <w:rsid w:val="00C208DB"/>
    <w:rsid w:val="00C20960"/>
    <w:rsid w:val="00C20AC1"/>
    <w:rsid w:val="00C20B82"/>
    <w:rsid w:val="00C20C1C"/>
    <w:rsid w:val="00C20CB0"/>
    <w:rsid w:val="00C212EE"/>
    <w:rsid w:val="00C213BC"/>
    <w:rsid w:val="00C215A3"/>
    <w:rsid w:val="00C2170C"/>
    <w:rsid w:val="00C217D9"/>
    <w:rsid w:val="00C21957"/>
    <w:rsid w:val="00C21B3E"/>
    <w:rsid w:val="00C21C30"/>
    <w:rsid w:val="00C21C74"/>
    <w:rsid w:val="00C21DEC"/>
    <w:rsid w:val="00C21DFB"/>
    <w:rsid w:val="00C21EA9"/>
    <w:rsid w:val="00C220CE"/>
    <w:rsid w:val="00C22100"/>
    <w:rsid w:val="00C22222"/>
    <w:rsid w:val="00C2245B"/>
    <w:rsid w:val="00C224F5"/>
    <w:rsid w:val="00C22616"/>
    <w:rsid w:val="00C2288B"/>
    <w:rsid w:val="00C228BA"/>
    <w:rsid w:val="00C22EC6"/>
    <w:rsid w:val="00C2302E"/>
    <w:rsid w:val="00C2317F"/>
    <w:rsid w:val="00C233B4"/>
    <w:rsid w:val="00C233D9"/>
    <w:rsid w:val="00C2356D"/>
    <w:rsid w:val="00C2358A"/>
    <w:rsid w:val="00C23659"/>
    <w:rsid w:val="00C2388F"/>
    <w:rsid w:val="00C23E15"/>
    <w:rsid w:val="00C23F91"/>
    <w:rsid w:val="00C2415A"/>
    <w:rsid w:val="00C24226"/>
    <w:rsid w:val="00C2426E"/>
    <w:rsid w:val="00C24285"/>
    <w:rsid w:val="00C243F1"/>
    <w:rsid w:val="00C244DC"/>
    <w:rsid w:val="00C24619"/>
    <w:rsid w:val="00C24A48"/>
    <w:rsid w:val="00C24A9B"/>
    <w:rsid w:val="00C24BB7"/>
    <w:rsid w:val="00C24BED"/>
    <w:rsid w:val="00C2518B"/>
    <w:rsid w:val="00C25636"/>
    <w:rsid w:val="00C2564D"/>
    <w:rsid w:val="00C2577F"/>
    <w:rsid w:val="00C25BA9"/>
    <w:rsid w:val="00C25C09"/>
    <w:rsid w:val="00C25C31"/>
    <w:rsid w:val="00C25D86"/>
    <w:rsid w:val="00C25EBA"/>
    <w:rsid w:val="00C25F68"/>
    <w:rsid w:val="00C260E8"/>
    <w:rsid w:val="00C261E5"/>
    <w:rsid w:val="00C26557"/>
    <w:rsid w:val="00C26592"/>
    <w:rsid w:val="00C265C5"/>
    <w:rsid w:val="00C266C5"/>
    <w:rsid w:val="00C26A5E"/>
    <w:rsid w:val="00C26EAA"/>
    <w:rsid w:val="00C2703A"/>
    <w:rsid w:val="00C2703D"/>
    <w:rsid w:val="00C27289"/>
    <w:rsid w:val="00C2741A"/>
    <w:rsid w:val="00C27589"/>
    <w:rsid w:val="00C275C4"/>
    <w:rsid w:val="00C27699"/>
    <w:rsid w:val="00C27FB9"/>
    <w:rsid w:val="00C30166"/>
    <w:rsid w:val="00C302DD"/>
    <w:rsid w:val="00C304AB"/>
    <w:rsid w:val="00C3063B"/>
    <w:rsid w:val="00C30666"/>
    <w:rsid w:val="00C3079B"/>
    <w:rsid w:val="00C30B59"/>
    <w:rsid w:val="00C30D95"/>
    <w:rsid w:val="00C31494"/>
    <w:rsid w:val="00C31585"/>
    <w:rsid w:val="00C316AC"/>
    <w:rsid w:val="00C317C8"/>
    <w:rsid w:val="00C31828"/>
    <w:rsid w:val="00C31886"/>
    <w:rsid w:val="00C318A5"/>
    <w:rsid w:val="00C31D67"/>
    <w:rsid w:val="00C31DD9"/>
    <w:rsid w:val="00C31E2C"/>
    <w:rsid w:val="00C31EE8"/>
    <w:rsid w:val="00C320E3"/>
    <w:rsid w:val="00C3215E"/>
    <w:rsid w:val="00C322EE"/>
    <w:rsid w:val="00C3236E"/>
    <w:rsid w:val="00C32599"/>
    <w:rsid w:val="00C3262A"/>
    <w:rsid w:val="00C327B6"/>
    <w:rsid w:val="00C32874"/>
    <w:rsid w:val="00C328A8"/>
    <w:rsid w:val="00C32CD5"/>
    <w:rsid w:val="00C32DAB"/>
    <w:rsid w:val="00C32EB6"/>
    <w:rsid w:val="00C3307A"/>
    <w:rsid w:val="00C333E1"/>
    <w:rsid w:val="00C334C3"/>
    <w:rsid w:val="00C335A7"/>
    <w:rsid w:val="00C33637"/>
    <w:rsid w:val="00C336B2"/>
    <w:rsid w:val="00C33749"/>
    <w:rsid w:val="00C33892"/>
    <w:rsid w:val="00C338E5"/>
    <w:rsid w:val="00C33988"/>
    <w:rsid w:val="00C33C4E"/>
    <w:rsid w:val="00C33EE8"/>
    <w:rsid w:val="00C34057"/>
    <w:rsid w:val="00C34142"/>
    <w:rsid w:val="00C34255"/>
    <w:rsid w:val="00C34303"/>
    <w:rsid w:val="00C3448D"/>
    <w:rsid w:val="00C346AC"/>
    <w:rsid w:val="00C34B7E"/>
    <w:rsid w:val="00C34D68"/>
    <w:rsid w:val="00C35155"/>
    <w:rsid w:val="00C351CE"/>
    <w:rsid w:val="00C352D0"/>
    <w:rsid w:val="00C352F0"/>
    <w:rsid w:val="00C35346"/>
    <w:rsid w:val="00C35909"/>
    <w:rsid w:val="00C3596C"/>
    <w:rsid w:val="00C35A5B"/>
    <w:rsid w:val="00C35DD6"/>
    <w:rsid w:val="00C35E9B"/>
    <w:rsid w:val="00C35EF1"/>
    <w:rsid w:val="00C36057"/>
    <w:rsid w:val="00C36161"/>
    <w:rsid w:val="00C36320"/>
    <w:rsid w:val="00C3652A"/>
    <w:rsid w:val="00C36660"/>
    <w:rsid w:val="00C366E7"/>
    <w:rsid w:val="00C3688B"/>
    <w:rsid w:val="00C3699E"/>
    <w:rsid w:val="00C369AF"/>
    <w:rsid w:val="00C36A1F"/>
    <w:rsid w:val="00C36B2C"/>
    <w:rsid w:val="00C36B34"/>
    <w:rsid w:val="00C36DFA"/>
    <w:rsid w:val="00C37015"/>
    <w:rsid w:val="00C3709D"/>
    <w:rsid w:val="00C371C4"/>
    <w:rsid w:val="00C3739E"/>
    <w:rsid w:val="00C37427"/>
    <w:rsid w:val="00C37566"/>
    <w:rsid w:val="00C37626"/>
    <w:rsid w:val="00C37808"/>
    <w:rsid w:val="00C37BCD"/>
    <w:rsid w:val="00C37C35"/>
    <w:rsid w:val="00C37D06"/>
    <w:rsid w:val="00C37E27"/>
    <w:rsid w:val="00C37EEA"/>
    <w:rsid w:val="00C400DF"/>
    <w:rsid w:val="00C403BF"/>
    <w:rsid w:val="00C404A7"/>
    <w:rsid w:val="00C404D8"/>
    <w:rsid w:val="00C40608"/>
    <w:rsid w:val="00C40A85"/>
    <w:rsid w:val="00C40A8F"/>
    <w:rsid w:val="00C40AA3"/>
    <w:rsid w:val="00C40AD9"/>
    <w:rsid w:val="00C40B35"/>
    <w:rsid w:val="00C40BAF"/>
    <w:rsid w:val="00C40DB5"/>
    <w:rsid w:val="00C411D2"/>
    <w:rsid w:val="00C41387"/>
    <w:rsid w:val="00C41439"/>
    <w:rsid w:val="00C415D7"/>
    <w:rsid w:val="00C415E8"/>
    <w:rsid w:val="00C415FE"/>
    <w:rsid w:val="00C41745"/>
    <w:rsid w:val="00C418B7"/>
    <w:rsid w:val="00C4195B"/>
    <w:rsid w:val="00C41AB7"/>
    <w:rsid w:val="00C41C28"/>
    <w:rsid w:val="00C41CFC"/>
    <w:rsid w:val="00C41D3A"/>
    <w:rsid w:val="00C41E38"/>
    <w:rsid w:val="00C4206F"/>
    <w:rsid w:val="00C42257"/>
    <w:rsid w:val="00C42311"/>
    <w:rsid w:val="00C42419"/>
    <w:rsid w:val="00C42607"/>
    <w:rsid w:val="00C42977"/>
    <w:rsid w:val="00C42B80"/>
    <w:rsid w:val="00C42CE1"/>
    <w:rsid w:val="00C42DCF"/>
    <w:rsid w:val="00C42DFB"/>
    <w:rsid w:val="00C42E16"/>
    <w:rsid w:val="00C42F5A"/>
    <w:rsid w:val="00C43208"/>
    <w:rsid w:val="00C434A5"/>
    <w:rsid w:val="00C43780"/>
    <w:rsid w:val="00C437DE"/>
    <w:rsid w:val="00C43B1A"/>
    <w:rsid w:val="00C43D95"/>
    <w:rsid w:val="00C43F2E"/>
    <w:rsid w:val="00C440F3"/>
    <w:rsid w:val="00C4415F"/>
    <w:rsid w:val="00C44212"/>
    <w:rsid w:val="00C44288"/>
    <w:rsid w:val="00C44536"/>
    <w:rsid w:val="00C4454D"/>
    <w:rsid w:val="00C44C8B"/>
    <w:rsid w:val="00C44CB1"/>
    <w:rsid w:val="00C44CDA"/>
    <w:rsid w:val="00C44E53"/>
    <w:rsid w:val="00C44EDA"/>
    <w:rsid w:val="00C45019"/>
    <w:rsid w:val="00C45259"/>
    <w:rsid w:val="00C453A0"/>
    <w:rsid w:val="00C453E6"/>
    <w:rsid w:val="00C4552C"/>
    <w:rsid w:val="00C455CB"/>
    <w:rsid w:val="00C45A69"/>
    <w:rsid w:val="00C45CC8"/>
    <w:rsid w:val="00C45D08"/>
    <w:rsid w:val="00C45FDE"/>
    <w:rsid w:val="00C461FF"/>
    <w:rsid w:val="00C4635F"/>
    <w:rsid w:val="00C46840"/>
    <w:rsid w:val="00C4689A"/>
    <w:rsid w:val="00C468A9"/>
    <w:rsid w:val="00C46970"/>
    <w:rsid w:val="00C46A0A"/>
    <w:rsid w:val="00C46A81"/>
    <w:rsid w:val="00C46BDB"/>
    <w:rsid w:val="00C46D06"/>
    <w:rsid w:val="00C46D21"/>
    <w:rsid w:val="00C46D74"/>
    <w:rsid w:val="00C46D83"/>
    <w:rsid w:val="00C46F14"/>
    <w:rsid w:val="00C46FC1"/>
    <w:rsid w:val="00C47088"/>
    <w:rsid w:val="00C47184"/>
    <w:rsid w:val="00C47245"/>
    <w:rsid w:val="00C472A4"/>
    <w:rsid w:val="00C47665"/>
    <w:rsid w:val="00C476A7"/>
    <w:rsid w:val="00C47867"/>
    <w:rsid w:val="00C479F3"/>
    <w:rsid w:val="00C47BDF"/>
    <w:rsid w:val="00C47C13"/>
    <w:rsid w:val="00C47D5C"/>
    <w:rsid w:val="00C47F28"/>
    <w:rsid w:val="00C47FA3"/>
    <w:rsid w:val="00C501E3"/>
    <w:rsid w:val="00C50642"/>
    <w:rsid w:val="00C50706"/>
    <w:rsid w:val="00C5098B"/>
    <w:rsid w:val="00C50A54"/>
    <w:rsid w:val="00C50AF4"/>
    <w:rsid w:val="00C50B85"/>
    <w:rsid w:val="00C50EEE"/>
    <w:rsid w:val="00C51046"/>
    <w:rsid w:val="00C51083"/>
    <w:rsid w:val="00C511CD"/>
    <w:rsid w:val="00C51221"/>
    <w:rsid w:val="00C51396"/>
    <w:rsid w:val="00C51969"/>
    <w:rsid w:val="00C51AED"/>
    <w:rsid w:val="00C51E42"/>
    <w:rsid w:val="00C520AA"/>
    <w:rsid w:val="00C52194"/>
    <w:rsid w:val="00C5219C"/>
    <w:rsid w:val="00C52498"/>
    <w:rsid w:val="00C52530"/>
    <w:rsid w:val="00C52635"/>
    <w:rsid w:val="00C52817"/>
    <w:rsid w:val="00C528AC"/>
    <w:rsid w:val="00C52995"/>
    <w:rsid w:val="00C529A1"/>
    <w:rsid w:val="00C52B85"/>
    <w:rsid w:val="00C52C69"/>
    <w:rsid w:val="00C52FEE"/>
    <w:rsid w:val="00C531DA"/>
    <w:rsid w:val="00C53255"/>
    <w:rsid w:val="00C5358B"/>
    <w:rsid w:val="00C535A7"/>
    <w:rsid w:val="00C5381B"/>
    <w:rsid w:val="00C53955"/>
    <w:rsid w:val="00C53AAB"/>
    <w:rsid w:val="00C53D23"/>
    <w:rsid w:val="00C53D92"/>
    <w:rsid w:val="00C53FCF"/>
    <w:rsid w:val="00C54340"/>
    <w:rsid w:val="00C54387"/>
    <w:rsid w:val="00C5447F"/>
    <w:rsid w:val="00C545FC"/>
    <w:rsid w:val="00C54DCF"/>
    <w:rsid w:val="00C54DE0"/>
    <w:rsid w:val="00C54FBD"/>
    <w:rsid w:val="00C551F7"/>
    <w:rsid w:val="00C55397"/>
    <w:rsid w:val="00C55514"/>
    <w:rsid w:val="00C555BB"/>
    <w:rsid w:val="00C5562A"/>
    <w:rsid w:val="00C55691"/>
    <w:rsid w:val="00C55EB9"/>
    <w:rsid w:val="00C55F83"/>
    <w:rsid w:val="00C56117"/>
    <w:rsid w:val="00C56129"/>
    <w:rsid w:val="00C56481"/>
    <w:rsid w:val="00C56748"/>
    <w:rsid w:val="00C569F6"/>
    <w:rsid w:val="00C56E6E"/>
    <w:rsid w:val="00C56FB8"/>
    <w:rsid w:val="00C5730E"/>
    <w:rsid w:val="00C574CD"/>
    <w:rsid w:val="00C5771B"/>
    <w:rsid w:val="00C577A8"/>
    <w:rsid w:val="00C5788D"/>
    <w:rsid w:val="00C579F0"/>
    <w:rsid w:val="00C57A0F"/>
    <w:rsid w:val="00C57EC2"/>
    <w:rsid w:val="00C60054"/>
    <w:rsid w:val="00C6016C"/>
    <w:rsid w:val="00C60183"/>
    <w:rsid w:val="00C60297"/>
    <w:rsid w:val="00C604C5"/>
    <w:rsid w:val="00C60553"/>
    <w:rsid w:val="00C607DA"/>
    <w:rsid w:val="00C60934"/>
    <w:rsid w:val="00C60AEC"/>
    <w:rsid w:val="00C60D62"/>
    <w:rsid w:val="00C60E97"/>
    <w:rsid w:val="00C60EC3"/>
    <w:rsid w:val="00C61044"/>
    <w:rsid w:val="00C6105F"/>
    <w:rsid w:val="00C6124C"/>
    <w:rsid w:val="00C61700"/>
    <w:rsid w:val="00C61712"/>
    <w:rsid w:val="00C617C2"/>
    <w:rsid w:val="00C61ABC"/>
    <w:rsid w:val="00C61BEB"/>
    <w:rsid w:val="00C61CFD"/>
    <w:rsid w:val="00C61D8D"/>
    <w:rsid w:val="00C61EB1"/>
    <w:rsid w:val="00C61ECF"/>
    <w:rsid w:val="00C61F72"/>
    <w:rsid w:val="00C62194"/>
    <w:rsid w:val="00C621DE"/>
    <w:rsid w:val="00C6225A"/>
    <w:rsid w:val="00C6228A"/>
    <w:rsid w:val="00C626D2"/>
    <w:rsid w:val="00C62742"/>
    <w:rsid w:val="00C627DF"/>
    <w:rsid w:val="00C6285E"/>
    <w:rsid w:val="00C6293C"/>
    <w:rsid w:val="00C62C41"/>
    <w:rsid w:val="00C62C7D"/>
    <w:rsid w:val="00C62CF1"/>
    <w:rsid w:val="00C62FB6"/>
    <w:rsid w:val="00C634AC"/>
    <w:rsid w:val="00C63516"/>
    <w:rsid w:val="00C63672"/>
    <w:rsid w:val="00C63677"/>
    <w:rsid w:val="00C63727"/>
    <w:rsid w:val="00C63868"/>
    <w:rsid w:val="00C63B42"/>
    <w:rsid w:val="00C63BCD"/>
    <w:rsid w:val="00C63C59"/>
    <w:rsid w:val="00C63D2A"/>
    <w:rsid w:val="00C63D8B"/>
    <w:rsid w:val="00C641AF"/>
    <w:rsid w:val="00C64231"/>
    <w:rsid w:val="00C6446C"/>
    <w:rsid w:val="00C646A1"/>
    <w:rsid w:val="00C64865"/>
    <w:rsid w:val="00C64E11"/>
    <w:rsid w:val="00C64EC7"/>
    <w:rsid w:val="00C64F60"/>
    <w:rsid w:val="00C651CE"/>
    <w:rsid w:val="00C652DD"/>
    <w:rsid w:val="00C65465"/>
    <w:rsid w:val="00C6559F"/>
    <w:rsid w:val="00C65990"/>
    <w:rsid w:val="00C65C6B"/>
    <w:rsid w:val="00C65C89"/>
    <w:rsid w:val="00C65D27"/>
    <w:rsid w:val="00C65D2F"/>
    <w:rsid w:val="00C6606B"/>
    <w:rsid w:val="00C66198"/>
    <w:rsid w:val="00C6621D"/>
    <w:rsid w:val="00C6656C"/>
    <w:rsid w:val="00C665C6"/>
    <w:rsid w:val="00C66869"/>
    <w:rsid w:val="00C66944"/>
    <w:rsid w:val="00C66A93"/>
    <w:rsid w:val="00C66CAB"/>
    <w:rsid w:val="00C66D81"/>
    <w:rsid w:val="00C674B4"/>
    <w:rsid w:val="00C67661"/>
    <w:rsid w:val="00C67839"/>
    <w:rsid w:val="00C67899"/>
    <w:rsid w:val="00C67C56"/>
    <w:rsid w:val="00C67D9E"/>
    <w:rsid w:val="00C67E7F"/>
    <w:rsid w:val="00C67EBD"/>
    <w:rsid w:val="00C67F18"/>
    <w:rsid w:val="00C7037D"/>
    <w:rsid w:val="00C704C0"/>
    <w:rsid w:val="00C70546"/>
    <w:rsid w:val="00C70657"/>
    <w:rsid w:val="00C70716"/>
    <w:rsid w:val="00C707F0"/>
    <w:rsid w:val="00C70824"/>
    <w:rsid w:val="00C708EE"/>
    <w:rsid w:val="00C70B1A"/>
    <w:rsid w:val="00C70DD1"/>
    <w:rsid w:val="00C71023"/>
    <w:rsid w:val="00C71129"/>
    <w:rsid w:val="00C7145D"/>
    <w:rsid w:val="00C7154E"/>
    <w:rsid w:val="00C71B0D"/>
    <w:rsid w:val="00C71B2E"/>
    <w:rsid w:val="00C71D06"/>
    <w:rsid w:val="00C720AB"/>
    <w:rsid w:val="00C722EA"/>
    <w:rsid w:val="00C72427"/>
    <w:rsid w:val="00C7260F"/>
    <w:rsid w:val="00C728D7"/>
    <w:rsid w:val="00C7290A"/>
    <w:rsid w:val="00C72935"/>
    <w:rsid w:val="00C72A66"/>
    <w:rsid w:val="00C72B7C"/>
    <w:rsid w:val="00C72BD5"/>
    <w:rsid w:val="00C72C57"/>
    <w:rsid w:val="00C72DC1"/>
    <w:rsid w:val="00C72F03"/>
    <w:rsid w:val="00C72FD8"/>
    <w:rsid w:val="00C730F1"/>
    <w:rsid w:val="00C73178"/>
    <w:rsid w:val="00C7342E"/>
    <w:rsid w:val="00C734C7"/>
    <w:rsid w:val="00C734CD"/>
    <w:rsid w:val="00C73576"/>
    <w:rsid w:val="00C735ED"/>
    <w:rsid w:val="00C7363C"/>
    <w:rsid w:val="00C73897"/>
    <w:rsid w:val="00C7396A"/>
    <w:rsid w:val="00C739AD"/>
    <w:rsid w:val="00C73E75"/>
    <w:rsid w:val="00C73EC4"/>
    <w:rsid w:val="00C73FD5"/>
    <w:rsid w:val="00C74205"/>
    <w:rsid w:val="00C743C3"/>
    <w:rsid w:val="00C743FE"/>
    <w:rsid w:val="00C7450E"/>
    <w:rsid w:val="00C74634"/>
    <w:rsid w:val="00C746AF"/>
    <w:rsid w:val="00C746BD"/>
    <w:rsid w:val="00C746F7"/>
    <w:rsid w:val="00C74964"/>
    <w:rsid w:val="00C74A49"/>
    <w:rsid w:val="00C74AA3"/>
    <w:rsid w:val="00C74B91"/>
    <w:rsid w:val="00C74DF3"/>
    <w:rsid w:val="00C7538A"/>
    <w:rsid w:val="00C7538F"/>
    <w:rsid w:val="00C7542C"/>
    <w:rsid w:val="00C754E6"/>
    <w:rsid w:val="00C75570"/>
    <w:rsid w:val="00C755ED"/>
    <w:rsid w:val="00C756FC"/>
    <w:rsid w:val="00C75A41"/>
    <w:rsid w:val="00C75E15"/>
    <w:rsid w:val="00C75EC3"/>
    <w:rsid w:val="00C76016"/>
    <w:rsid w:val="00C76683"/>
    <w:rsid w:val="00C766B4"/>
    <w:rsid w:val="00C7692F"/>
    <w:rsid w:val="00C76978"/>
    <w:rsid w:val="00C76ADC"/>
    <w:rsid w:val="00C76BBA"/>
    <w:rsid w:val="00C76C50"/>
    <w:rsid w:val="00C76F48"/>
    <w:rsid w:val="00C77188"/>
    <w:rsid w:val="00C771CA"/>
    <w:rsid w:val="00C773F4"/>
    <w:rsid w:val="00C7745A"/>
    <w:rsid w:val="00C777D3"/>
    <w:rsid w:val="00C7784A"/>
    <w:rsid w:val="00C77878"/>
    <w:rsid w:val="00C779FB"/>
    <w:rsid w:val="00C77B22"/>
    <w:rsid w:val="00C77B76"/>
    <w:rsid w:val="00C77CB1"/>
    <w:rsid w:val="00C77D8B"/>
    <w:rsid w:val="00C77F3A"/>
    <w:rsid w:val="00C80005"/>
    <w:rsid w:val="00C803D6"/>
    <w:rsid w:val="00C80652"/>
    <w:rsid w:val="00C80675"/>
    <w:rsid w:val="00C8076C"/>
    <w:rsid w:val="00C8078F"/>
    <w:rsid w:val="00C80853"/>
    <w:rsid w:val="00C80B7C"/>
    <w:rsid w:val="00C80BAE"/>
    <w:rsid w:val="00C80F06"/>
    <w:rsid w:val="00C81023"/>
    <w:rsid w:val="00C81041"/>
    <w:rsid w:val="00C8111B"/>
    <w:rsid w:val="00C81231"/>
    <w:rsid w:val="00C8142E"/>
    <w:rsid w:val="00C81753"/>
    <w:rsid w:val="00C817D0"/>
    <w:rsid w:val="00C817FB"/>
    <w:rsid w:val="00C81A8E"/>
    <w:rsid w:val="00C81B46"/>
    <w:rsid w:val="00C81BDE"/>
    <w:rsid w:val="00C820A1"/>
    <w:rsid w:val="00C820C5"/>
    <w:rsid w:val="00C8217D"/>
    <w:rsid w:val="00C82318"/>
    <w:rsid w:val="00C82446"/>
    <w:rsid w:val="00C82565"/>
    <w:rsid w:val="00C8297A"/>
    <w:rsid w:val="00C8299A"/>
    <w:rsid w:val="00C82BDE"/>
    <w:rsid w:val="00C82EF1"/>
    <w:rsid w:val="00C8307D"/>
    <w:rsid w:val="00C83187"/>
    <w:rsid w:val="00C831D4"/>
    <w:rsid w:val="00C83503"/>
    <w:rsid w:val="00C83566"/>
    <w:rsid w:val="00C835B9"/>
    <w:rsid w:val="00C83727"/>
    <w:rsid w:val="00C8384E"/>
    <w:rsid w:val="00C83BE0"/>
    <w:rsid w:val="00C83C8F"/>
    <w:rsid w:val="00C83FC8"/>
    <w:rsid w:val="00C8402D"/>
    <w:rsid w:val="00C8450A"/>
    <w:rsid w:val="00C8497C"/>
    <w:rsid w:val="00C84A84"/>
    <w:rsid w:val="00C84BC8"/>
    <w:rsid w:val="00C84C97"/>
    <w:rsid w:val="00C84D5E"/>
    <w:rsid w:val="00C84DFE"/>
    <w:rsid w:val="00C84E3B"/>
    <w:rsid w:val="00C8504D"/>
    <w:rsid w:val="00C85543"/>
    <w:rsid w:val="00C85B23"/>
    <w:rsid w:val="00C85B67"/>
    <w:rsid w:val="00C85BD1"/>
    <w:rsid w:val="00C85EA1"/>
    <w:rsid w:val="00C86113"/>
    <w:rsid w:val="00C862AA"/>
    <w:rsid w:val="00C8633D"/>
    <w:rsid w:val="00C863A2"/>
    <w:rsid w:val="00C86415"/>
    <w:rsid w:val="00C8658E"/>
    <w:rsid w:val="00C86814"/>
    <w:rsid w:val="00C8682D"/>
    <w:rsid w:val="00C86979"/>
    <w:rsid w:val="00C86A22"/>
    <w:rsid w:val="00C86A37"/>
    <w:rsid w:val="00C86B67"/>
    <w:rsid w:val="00C86BE1"/>
    <w:rsid w:val="00C86D45"/>
    <w:rsid w:val="00C87059"/>
    <w:rsid w:val="00C871D5"/>
    <w:rsid w:val="00C872E4"/>
    <w:rsid w:val="00C8733C"/>
    <w:rsid w:val="00C87536"/>
    <w:rsid w:val="00C876AB"/>
    <w:rsid w:val="00C87739"/>
    <w:rsid w:val="00C87757"/>
    <w:rsid w:val="00C877D3"/>
    <w:rsid w:val="00C879AD"/>
    <w:rsid w:val="00C87AA2"/>
    <w:rsid w:val="00C87EC1"/>
    <w:rsid w:val="00C87F72"/>
    <w:rsid w:val="00C9001B"/>
    <w:rsid w:val="00C900C4"/>
    <w:rsid w:val="00C90238"/>
    <w:rsid w:val="00C902E2"/>
    <w:rsid w:val="00C904EC"/>
    <w:rsid w:val="00C9053A"/>
    <w:rsid w:val="00C90816"/>
    <w:rsid w:val="00C908D2"/>
    <w:rsid w:val="00C9092A"/>
    <w:rsid w:val="00C90985"/>
    <w:rsid w:val="00C90A16"/>
    <w:rsid w:val="00C90A5C"/>
    <w:rsid w:val="00C90AB7"/>
    <w:rsid w:val="00C90B6E"/>
    <w:rsid w:val="00C90C8D"/>
    <w:rsid w:val="00C90E15"/>
    <w:rsid w:val="00C90EA7"/>
    <w:rsid w:val="00C90F43"/>
    <w:rsid w:val="00C90F7E"/>
    <w:rsid w:val="00C9146D"/>
    <w:rsid w:val="00C91479"/>
    <w:rsid w:val="00C915B1"/>
    <w:rsid w:val="00C916C8"/>
    <w:rsid w:val="00C91BA6"/>
    <w:rsid w:val="00C91BA7"/>
    <w:rsid w:val="00C91D7F"/>
    <w:rsid w:val="00C91E24"/>
    <w:rsid w:val="00C91E2C"/>
    <w:rsid w:val="00C91F7B"/>
    <w:rsid w:val="00C92006"/>
    <w:rsid w:val="00C92029"/>
    <w:rsid w:val="00C92056"/>
    <w:rsid w:val="00C92179"/>
    <w:rsid w:val="00C924A9"/>
    <w:rsid w:val="00C927F5"/>
    <w:rsid w:val="00C9288A"/>
    <w:rsid w:val="00C92A17"/>
    <w:rsid w:val="00C92AF4"/>
    <w:rsid w:val="00C92C27"/>
    <w:rsid w:val="00C92E11"/>
    <w:rsid w:val="00C93059"/>
    <w:rsid w:val="00C9346B"/>
    <w:rsid w:val="00C9349E"/>
    <w:rsid w:val="00C93711"/>
    <w:rsid w:val="00C93724"/>
    <w:rsid w:val="00C939AF"/>
    <w:rsid w:val="00C939CE"/>
    <w:rsid w:val="00C93AC2"/>
    <w:rsid w:val="00C93DF6"/>
    <w:rsid w:val="00C940BE"/>
    <w:rsid w:val="00C9438F"/>
    <w:rsid w:val="00C9446B"/>
    <w:rsid w:val="00C947CF"/>
    <w:rsid w:val="00C94BD0"/>
    <w:rsid w:val="00C94D2E"/>
    <w:rsid w:val="00C94DB7"/>
    <w:rsid w:val="00C953DB"/>
    <w:rsid w:val="00C95434"/>
    <w:rsid w:val="00C95722"/>
    <w:rsid w:val="00C95808"/>
    <w:rsid w:val="00C95A45"/>
    <w:rsid w:val="00C95DF2"/>
    <w:rsid w:val="00C95EB1"/>
    <w:rsid w:val="00C95EC6"/>
    <w:rsid w:val="00C9621B"/>
    <w:rsid w:val="00C96285"/>
    <w:rsid w:val="00C96341"/>
    <w:rsid w:val="00C96347"/>
    <w:rsid w:val="00C96421"/>
    <w:rsid w:val="00C96739"/>
    <w:rsid w:val="00C9679D"/>
    <w:rsid w:val="00C967C5"/>
    <w:rsid w:val="00C96894"/>
    <w:rsid w:val="00C9691F"/>
    <w:rsid w:val="00C96997"/>
    <w:rsid w:val="00C969EE"/>
    <w:rsid w:val="00C96AE9"/>
    <w:rsid w:val="00C96D28"/>
    <w:rsid w:val="00C9718B"/>
    <w:rsid w:val="00C974FF"/>
    <w:rsid w:val="00C976D9"/>
    <w:rsid w:val="00C9775B"/>
    <w:rsid w:val="00C97CBA"/>
    <w:rsid w:val="00C97E41"/>
    <w:rsid w:val="00CA0158"/>
    <w:rsid w:val="00CA0186"/>
    <w:rsid w:val="00CA0198"/>
    <w:rsid w:val="00CA0274"/>
    <w:rsid w:val="00CA0609"/>
    <w:rsid w:val="00CA0683"/>
    <w:rsid w:val="00CA0703"/>
    <w:rsid w:val="00CA0784"/>
    <w:rsid w:val="00CA0992"/>
    <w:rsid w:val="00CA0AC7"/>
    <w:rsid w:val="00CA0BC5"/>
    <w:rsid w:val="00CA123D"/>
    <w:rsid w:val="00CA128C"/>
    <w:rsid w:val="00CA17D6"/>
    <w:rsid w:val="00CA1903"/>
    <w:rsid w:val="00CA1968"/>
    <w:rsid w:val="00CA1AF0"/>
    <w:rsid w:val="00CA1B08"/>
    <w:rsid w:val="00CA1F92"/>
    <w:rsid w:val="00CA2120"/>
    <w:rsid w:val="00CA22A9"/>
    <w:rsid w:val="00CA2354"/>
    <w:rsid w:val="00CA2369"/>
    <w:rsid w:val="00CA23C1"/>
    <w:rsid w:val="00CA2445"/>
    <w:rsid w:val="00CA29E8"/>
    <w:rsid w:val="00CA2B1F"/>
    <w:rsid w:val="00CA2E40"/>
    <w:rsid w:val="00CA2F42"/>
    <w:rsid w:val="00CA3003"/>
    <w:rsid w:val="00CA30C8"/>
    <w:rsid w:val="00CA3337"/>
    <w:rsid w:val="00CA34F5"/>
    <w:rsid w:val="00CA36B5"/>
    <w:rsid w:val="00CA36CD"/>
    <w:rsid w:val="00CA3931"/>
    <w:rsid w:val="00CA3BAB"/>
    <w:rsid w:val="00CA3CF6"/>
    <w:rsid w:val="00CA3D62"/>
    <w:rsid w:val="00CA3F76"/>
    <w:rsid w:val="00CA4168"/>
    <w:rsid w:val="00CA41DF"/>
    <w:rsid w:val="00CA4247"/>
    <w:rsid w:val="00CA4348"/>
    <w:rsid w:val="00CA4579"/>
    <w:rsid w:val="00CA464D"/>
    <w:rsid w:val="00CA4783"/>
    <w:rsid w:val="00CA4A68"/>
    <w:rsid w:val="00CA4BA1"/>
    <w:rsid w:val="00CA4BFA"/>
    <w:rsid w:val="00CA4C61"/>
    <w:rsid w:val="00CA4DE5"/>
    <w:rsid w:val="00CA4EB0"/>
    <w:rsid w:val="00CA4F1C"/>
    <w:rsid w:val="00CA5097"/>
    <w:rsid w:val="00CA50FA"/>
    <w:rsid w:val="00CA5280"/>
    <w:rsid w:val="00CA52A5"/>
    <w:rsid w:val="00CA5517"/>
    <w:rsid w:val="00CA561A"/>
    <w:rsid w:val="00CA56DD"/>
    <w:rsid w:val="00CA5814"/>
    <w:rsid w:val="00CA5815"/>
    <w:rsid w:val="00CA5836"/>
    <w:rsid w:val="00CA596F"/>
    <w:rsid w:val="00CA5BE1"/>
    <w:rsid w:val="00CA5DB4"/>
    <w:rsid w:val="00CA62E9"/>
    <w:rsid w:val="00CA674F"/>
    <w:rsid w:val="00CA6830"/>
    <w:rsid w:val="00CA68ED"/>
    <w:rsid w:val="00CA6A8C"/>
    <w:rsid w:val="00CA6B74"/>
    <w:rsid w:val="00CA6C41"/>
    <w:rsid w:val="00CA6C7A"/>
    <w:rsid w:val="00CA6EAB"/>
    <w:rsid w:val="00CA70B4"/>
    <w:rsid w:val="00CA7148"/>
    <w:rsid w:val="00CA7223"/>
    <w:rsid w:val="00CA7252"/>
    <w:rsid w:val="00CA72F9"/>
    <w:rsid w:val="00CA738E"/>
    <w:rsid w:val="00CA749B"/>
    <w:rsid w:val="00CA757A"/>
    <w:rsid w:val="00CA76E2"/>
    <w:rsid w:val="00CA7A80"/>
    <w:rsid w:val="00CA7A97"/>
    <w:rsid w:val="00CA7B2A"/>
    <w:rsid w:val="00CA7B7E"/>
    <w:rsid w:val="00CA7BBE"/>
    <w:rsid w:val="00CA7BE8"/>
    <w:rsid w:val="00CA7D3A"/>
    <w:rsid w:val="00CA7ED0"/>
    <w:rsid w:val="00CB0008"/>
    <w:rsid w:val="00CB0016"/>
    <w:rsid w:val="00CB0064"/>
    <w:rsid w:val="00CB00AE"/>
    <w:rsid w:val="00CB02F6"/>
    <w:rsid w:val="00CB0507"/>
    <w:rsid w:val="00CB0526"/>
    <w:rsid w:val="00CB0688"/>
    <w:rsid w:val="00CB06EC"/>
    <w:rsid w:val="00CB07F9"/>
    <w:rsid w:val="00CB0F04"/>
    <w:rsid w:val="00CB0F30"/>
    <w:rsid w:val="00CB0F64"/>
    <w:rsid w:val="00CB1040"/>
    <w:rsid w:val="00CB1072"/>
    <w:rsid w:val="00CB11D9"/>
    <w:rsid w:val="00CB14AF"/>
    <w:rsid w:val="00CB1603"/>
    <w:rsid w:val="00CB16F3"/>
    <w:rsid w:val="00CB1A21"/>
    <w:rsid w:val="00CB1A6E"/>
    <w:rsid w:val="00CB1B64"/>
    <w:rsid w:val="00CB1C9A"/>
    <w:rsid w:val="00CB1E7C"/>
    <w:rsid w:val="00CB1E99"/>
    <w:rsid w:val="00CB1EDE"/>
    <w:rsid w:val="00CB204E"/>
    <w:rsid w:val="00CB20B3"/>
    <w:rsid w:val="00CB2237"/>
    <w:rsid w:val="00CB23C6"/>
    <w:rsid w:val="00CB23F7"/>
    <w:rsid w:val="00CB24A4"/>
    <w:rsid w:val="00CB2919"/>
    <w:rsid w:val="00CB2AF9"/>
    <w:rsid w:val="00CB2CCD"/>
    <w:rsid w:val="00CB2D33"/>
    <w:rsid w:val="00CB2D47"/>
    <w:rsid w:val="00CB3029"/>
    <w:rsid w:val="00CB3153"/>
    <w:rsid w:val="00CB31F9"/>
    <w:rsid w:val="00CB349B"/>
    <w:rsid w:val="00CB35E8"/>
    <w:rsid w:val="00CB36E2"/>
    <w:rsid w:val="00CB3BCC"/>
    <w:rsid w:val="00CB3C39"/>
    <w:rsid w:val="00CB3CF3"/>
    <w:rsid w:val="00CB3DFC"/>
    <w:rsid w:val="00CB4282"/>
    <w:rsid w:val="00CB42CB"/>
    <w:rsid w:val="00CB4337"/>
    <w:rsid w:val="00CB435B"/>
    <w:rsid w:val="00CB477A"/>
    <w:rsid w:val="00CB486E"/>
    <w:rsid w:val="00CB4A24"/>
    <w:rsid w:val="00CB4C6E"/>
    <w:rsid w:val="00CB4CAC"/>
    <w:rsid w:val="00CB4D0B"/>
    <w:rsid w:val="00CB4DC1"/>
    <w:rsid w:val="00CB4DCC"/>
    <w:rsid w:val="00CB4E4E"/>
    <w:rsid w:val="00CB4ED3"/>
    <w:rsid w:val="00CB5368"/>
    <w:rsid w:val="00CB538B"/>
    <w:rsid w:val="00CB53B8"/>
    <w:rsid w:val="00CB56A4"/>
    <w:rsid w:val="00CB5760"/>
    <w:rsid w:val="00CB59CF"/>
    <w:rsid w:val="00CB59DE"/>
    <w:rsid w:val="00CB59EF"/>
    <w:rsid w:val="00CB5AE5"/>
    <w:rsid w:val="00CB5B70"/>
    <w:rsid w:val="00CB5C34"/>
    <w:rsid w:val="00CB5EB1"/>
    <w:rsid w:val="00CB5EDB"/>
    <w:rsid w:val="00CB5F6A"/>
    <w:rsid w:val="00CB604D"/>
    <w:rsid w:val="00CB6257"/>
    <w:rsid w:val="00CB6282"/>
    <w:rsid w:val="00CB62CF"/>
    <w:rsid w:val="00CB6448"/>
    <w:rsid w:val="00CB6686"/>
    <w:rsid w:val="00CB66EA"/>
    <w:rsid w:val="00CB6991"/>
    <w:rsid w:val="00CB6A11"/>
    <w:rsid w:val="00CB6B3E"/>
    <w:rsid w:val="00CB6D22"/>
    <w:rsid w:val="00CB6EB3"/>
    <w:rsid w:val="00CB7038"/>
    <w:rsid w:val="00CB7105"/>
    <w:rsid w:val="00CB731C"/>
    <w:rsid w:val="00CB7391"/>
    <w:rsid w:val="00CB73D7"/>
    <w:rsid w:val="00CB74F0"/>
    <w:rsid w:val="00CB74F7"/>
    <w:rsid w:val="00CB7561"/>
    <w:rsid w:val="00CB75E9"/>
    <w:rsid w:val="00CB7620"/>
    <w:rsid w:val="00CB78DF"/>
    <w:rsid w:val="00CB78E0"/>
    <w:rsid w:val="00CB78E6"/>
    <w:rsid w:val="00CB799B"/>
    <w:rsid w:val="00CB7C64"/>
    <w:rsid w:val="00CB7F79"/>
    <w:rsid w:val="00CB7F7A"/>
    <w:rsid w:val="00CC0016"/>
    <w:rsid w:val="00CC03AA"/>
    <w:rsid w:val="00CC05D4"/>
    <w:rsid w:val="00CC0632"/>
    <w:rsid w:val="00CC08A2"/>
    <w:rsid w:val="00CC08C7"/>
    <w:rsid w:val="00CC0ACE"/>
    <w:rsid w:val="00CC0D29"/>
    <w:rsid w:val="00CC104B"/>
    <w:rsid w:val="00CC10BB"/>
    <w:rsid w:val="00CC10BC"/>
    <w:rsid w:val="00CC1128"/>
    <w:rsid w:val="00CC1874"/>
    <w:rsid w:val="00CC1892"/>
    <w:rsid w:val="00CC1955"/>
    <w:rsid w:val="00CC1DED"/>
    <w:rsid w:val="00CC1E29"/>
    <w:rsid w:val="00CC1E58"/>
    <w:rsid w:val="00CC1EB6"/>
    <w:rsid w:val="00CC2242"/>
    <w:rsid w:val="00CC2639"/>
    <w:rsid w:val="00CC29A9"/>
    <w:rsid w:val="00CC2A28"/>
    <w:rsid w:val="00CC2A42"/>
    <w:rsid w:val="00CC2C6C"/>
    <w:rsid w:val="00CC2F70"/>
    <w:rsid w:val="00CC3215"/>
    <w:rsid w:val="00CC32CA"/>
    <w:rsid w:val="00CC3340"/>
    <w:rsid w:val="00CC36ED"/>
    <w:rsid w:val="00CC3892"/>
    <w:rsid w:val="00CC393A"/>
    <w:rsid w:val="00CC393D"/>
    <w:rsid w:val="00CC3BAE"/>
    <w:rsid w:val="00CC3D3D"/>
    <w:rsid w:val="00CC405A"/>
    <w:rsid w:val="00CC410E"/>
    <w:rsid w:val="00CC42CB"/>
    <w:rsid w:val="00CC450A"/>
    <w:rsid w:val="00CC4609"/>
    <w:rsid w:val="00CC46E8"/>
    <w:rsid w:val="00CC49D1"/>
    <w:rsid w:val="00CC4AAF"/>
    <w:rsid w:val="00CC4AB7"/>
    <w:rsid w:val="00CC4C85"/>
    <w:rsid w:val="00CC4D6F"/>
    <w:rsid w:val="00CC5127"/>
    <w:rsid w:val="00CC51A0"/>
    <w:rsid w:val="00CC5218"/>
    <w:rsid w:val="00CC52E7"/>
    <w:rsid w:val="00CC52F6"/>
    <w:rsid w:val="00CC5373"/>
    <w:rsid w:val="00CC566F"/>
    <w:rsid w:val="00CC5695"/>
    <w:rsid w:val="00CC56B4"/>
    <w:rsid w:val="00CC57B9"/>
    <w:rsid w:val="00CC57FD"/>
    <w:rsid w:val="00CC59EA"/>
    <w:rsid w:val="00CC5BCE"/>
    <w:rsid w:val="00CC5CCB"/>
    <w:rsid w:val="00CC5CFD"/>
    <w:rsid w:val="00CC6050"/>
    <w:rsid w:val="00CC61B5"/>
    <w:rsid w:val="00CC63DE"/>
    <w:rsid w:val="00CC6420"/>
    <w:rsid w:val="00CC67EC"/>
    <w:rsid w:val="00CC69EB"/>
    <w:rsid w:val="00CC6A40"/>
    <w:rsid w:val="00CC6A42"/>
    <w:rsid w:val="00CC6A7A"/>
    <w:rsid w:val="00CC6CF4"/>
    <w:rsid w:val="00CC6D44"/>
    <w:rsid w:val="00CC6E44"/>
    <w:rsid w:val="00CC6F28"/>
    <w:rsid w:val="00CC71BA"/>
    <w:rsid w:val="00CC723E"/>
    <w:rsid w:val="00CC76E4"/>
    <w:rsid w:val="00CC7703"/>
    <w:rsid w:val="00CC7B92"/>
    <w:rsid w:val="00CC7D2F"/>
    <w:rsid w:val="00CC7E5A"/>
    <w:rsid w:val="00CC7F29"/>
    <w:rsid w:val="00CD00E9"/>
    <w:rsid w:val="00CD02E4"/>
    <w:rsid w:val="00CD0338"/>
    <w:rsid w:val="00CD06B6"/>
    <w:rsid w:val="00CD07B3"/>
    <w:rsid w:val="00CD08D2"/>
    <w:rsid w:val="00CD0978"/>
    <w:rsid w:val="00CD0B21"/>
    <w:rsid w:val="00CD0C00"/>
    <w:rsid w:val="00CD0C6D"/>
    <w:rsid w:val="00CD0D3F"/>
    <w:rsid w:val="00CD0E66"/>
    <w:rsid w:val="00CD0F06"/>
    <w:rsid w:val="00CD0F34"/>
    <w:rsid w:val="00CD0FA2"/>
    <w:rsid w:val="00CD10CB"/>
    <w:rsid w:val="00CD10E7"/>
    <w:rsid w:val="00CD1221"/>
    <w:rsid w:val="00CD13B7"/>
    <w:rsid w:val="00CD1781"/>
    <w:rsid w:val="00CD19D7"/>
    <w:rsid w:val="00CD1A39"/>
    <w:rsid w:val="00CD20CC"/>
    <w:rsid w:val="00CD2150"/>
    <w:rsid w:val="00CD2203"/>
    <w:rsid w:val="00CD2218"/>
    <w:rsid w:val="00CD2389"/>
    <w:rsid w:val="00CD259E"/>
    <w:rsid w:val="00CD2619"/>
    <w:rsid w:val="00CD2654"/>
    <w:rsid w:val="00CD26BF"/>
    <w:rsid w:val="00CD27FD"/>
    <w:rsid w:val="00CD2872"/>
    <w:rsid w:val="00CD2BA5"/>
    <w:rsid w:val="00CD2D2D"/>
    <w:rsid w:val="00CD2D8D"/>
    <w:rsid w:val="00CD3377"/>
    <w:rsid w:val="00CD33D6"/>
    <w:rsid w:val="00CD34E9"/>
    <w:rsid w:val="00CD3503"/>
    <w:rsid w:val="00CD35DD"/>
    <w:rsid w:val="00CD3631"/>
    <w:rsid w:val="00CD36C9"/>
    <w:rsid w:val="00CD3766"/>
    <w:rsid w:val="00CD37EA"/>
    <w:rsid w:val="00CD38D7"/>
    <w:rsid w:val="00CD38F8"/>
    <w:rsid w:val="00CD3A83"/>
    <w:rsid w:val="00CD3B96"/>
    <w:rsid w:val="00CD3D74"/>
    <w:rsid w:val="00CD3EA7"/>
    <w:rsid w:val="00CD41FE"/>
    <w:rsid w:val="00CD42DA"/>
    <w:rsid w:val="00CD436B"/>
    <w:rsid w:val="00CD43C0"/>
    <w:rsid w:val="00CD44A2"/>
    <w:rsid w:val="00CD44C3"/>
    <w:rsid w:val="00CD462C"/>
    <w:rsid w:val="00CD475D"/>
    <w:rsid w:val="00CD4D84"/>
    <w:rsid w:val="00CD50AC"/>
    <w:rsid w:val="00CD50DB"/>
    <w:rsid w:val="00CD5270"/>
    <w:rsid w:val="00CD534A"/>
    <w:rsid w:val="00CD5365"/>
    <w:rsid w:val="00CD53A0"/>
    <w:rsid w:val="00CD54B9"/>
    <w:rsid w:val="00CD57A0"/>
    <w:rsid w:val="00CD57EE"/>
    <w:rsid w:val="00CD5904"/>
    <w:rsid w:val="00CD5970"/>
    <w:rsid w:val="00CD6300"/>
    <w:rsid w:val="00CD6345"/>
    <w:rsid w:val="00CD63B5"/>
    <w:rsid w:val="00CD63DC"/>
    <w:rsid w:val="00CD6694"/>
    <w:rsid w:val="00CD6877"/>
    <w:rsid w:val="00CD689E"/>
    <w:rsid w:val="00CD6A5B"/>
    <w:rsid w:val="00CD6AA1"/>
    <w:rsid w:val="00CD6ABD"/>
    <w:rsid w:val="00CD6C3B"/>
    <w:rsid w:val="00CD6CEC"/>
    <w:rsid w:val="00CD6E00"/>
    <w:rsid w:val="00CD6F04"/>
    <w:rsid w:val="00CD7190"/>
    <w:rsid w:val="00CD7221"/>
    <w:rsid w:val="00CD723E"/>
    <w:rsid w:val="00CD72EE"/>
    <w:rsid w:val="00CD7321"/>
    <w:rsid w:val="00CD734E"/>
    <w:rsid w:val="00CD77AC"/>
    <w:rsid w:val="00CD7834"/>
    <w:rsid w:val="00CD788E"/>
    <w:rsid w:val="00CD7A28"/>
    <w:rsid w:val="00CD7C35"/>
    <w:rsid w:val="00CD7FC0"/>
    <w:rsid w:val="00CE0056"/>
    <w:rsid w:val="00CE042F"/>
    <w:rsid w:val="00CE0487"/>
    <w:rsid w:val="00CE04B5"/>
    <w:rsid w:val="00CE05DC"/>
    <w:rsid w:val="00CE0811"/>
    <w:rsid w:val="00CE0930"/>
    <w:rsid w:val="00CE0AC8"/>
    <w:rsid w:val="00CE0BE2"/>
    <w:rsid w:val="00CE0C23"/>
    <w:rsid w:val="00CE0CA4"/>
    <w:rsid w:val="00CE0E03"/>
    <w:rsid w:val="00CE0E30"/>
    <w:rsid w:val="00CE0E98"/>
    <w:rsid w:val="00CE0EB2"/>
    <w:rsid w:val="00CE132F"/>
    <w:rsid w:val="00CE1A09"/>
    <w:rsid w:val="00CE1F9D"/>
    <w:rsid w:val="00CE2016"/>
    <w:rsid w:val="00CE2196"/>
    <w:rsid w:val="00CE2275"/>
    <w:rsid w:val="00CE2A27"/>
    <w:rsid w:val="00CE2C12"/>
    <w:rsid w:val="00CE2DA0"/>
    <w:rsid w:val="00CE2ECD"/>
    <w:rsid w:val="00CE2EED"/>
    <w:rsid w:val="00CE2F1D"/>
    <w:rsid w:val="00CE2FA4"/>
    <w:rsid w:val="00CE33BB"/>
    <w:rsid w:val="00CE33F8"/>
    <w:rsid w:val="00CE34DB"/>
    <w:rsid w:val="00CE366A"/>
    <w:rsid w:val="00CE36C0"/>
    <w:rsid w:val="00CE3700"/>
    <w:rsid w:val="00CE3A11"/>
    <w:rsid w:val="00CE3AAD"/>
    <w:rsid w:val="00CE3AF0"/>
    <w:rsid w:val="00CE3B30"/>
    <w:rsid w:val="00CE3BAC"/>
    <w:rsid w:val="00CE3C0D"/>
    <w:rsid w:val="00CE3CD5"/>
    <w:rsid w:val="00CE3CE4"/>
    <w:rsid w:val="00CE3D1C"/>
    <w:rsid w:val="00CE4400"/>
    <w:rsid w:val="00CE4539"/>
    <w:rsid w:val="00CE4A22"/>
    <w:rsid w:val="00CE4B14"/>
    <w:rsid w:val="00CE4B90"/>
    <w:rsid w:val="00CE4C0E"/>
    <w:rsid w:val="00CE4C56"/>
    <w:rsid w:val="00CE4E6B"/>
    <w:rsid w:val="00CE4FF2"/>
    <w:rsid w:val="00CE509A"/>
    <w:rsid w:val="00CE5115"/>
    <w:rsid w:val="00CE5143"/>
    <w:rsid w:val="00CE5476"/>
    <w:rsid w:val="00CE55ED"/>
    <w:rsid w:val="00CE5642"/>
    <w:rsid w:val="00CE59A2"/>
    <w:rsid w:val="00CE5A8C"/>
    <w:rsid w:val="00CE5AF2"/>
    <w:rsid w:val="00CE5D89"/>
    <w:rsid w:val="00CE5D91"/>
    <w:rsid w:val="00CE6117"/>
    <w:rsid w:val="00CE6314"/>
    <w:rsid w:val="00CE632D"/>
    <w:rsid w:val="00CE64C7"/>
    <w:rsid w:val="00CE66F8"/>
    <w:rsid w:val="00CE67F4"/>
    <w:rsid w:val="00CE6835"/>
    <w:rsid w:val="00CE6A4D"/>
    <w:rsid w:val="00CE6B14"/>
    <w:rsid w:val="00CE6CD0"/>
    <w:rsid w:val="00CE6FC8"/>
    <w:rsid w:val="00CE704B"/>
    <w:rsid w:val="00CE70DA"/>
    <w:rsid w:val="00CE726A"/>
    <w:rsid w:val="00CE74DC"/>
    <w:rsid w:val="00CE74EC"/>
    <w:rsid w:val="00CE7706"/>
    <w:rsid w:val="00CE78D1"/>
    <w:rsid w:val="00CE794F"/>
    <w:rsid w:val="00CE7A8C"/>
    <w:rsid w:val="00CF0009"/>
    <w:rsid w:val="00CF0196"/>
    <w:rsid w:val="00CF0369"/>
    <w:rsid w:val="00CF0411"/>
    <w:rsid w:val="00CF0437"/>
    <w:rsid w:val="00CF04B4"/>
    <w:rsid w:val="00CF054B"/>
    <w:rsid w:val="00CF06A0"/>
    <w:rsid w:val="00CF0708"/>
    <w:rsid w:val="00CF0AFA"/>
    <w:rsid w:val="00CF0B31"/>
    <w:rsid w:val="00CF0BE9"/>
    <w:rsid w:val="00CF0BEF"/>
    <w:rsid w:val="00CF0CD7"/>
    <w:rsid w:val="00CF0EF3"/>
    <w:rsid w:val="00CF119F"/>
    <w:rsid w:val="00CF1242"/>
    <w:rsid w:val="00CF1361"/>
    <w:rsid w:val="00CF1566"/>
    <w:rsid w:val="00CF178B"/>
    <w:rsid w:val="00CF19DF"/>
    <w:rsid w:val="00CF1B99"/>
    <w:rsid w:val="00CF1CE0"/>
    <w:rsid w:val="00CF1CFB"/>
    <w:rsid w:val="00CF1F1D"/>
    <w:rsid w:val="00CF1F5F"/>
    <w:rsid w:val="00CF2075"/>
    <w:rsid w:val="00CF2361"/>
    <w:rsid w:val="00CF24EB"/>
    <w:rsid w:val="00CF251C"/>
    <w:rsid w:val="00CF25B4"/>
    <w:rsid w:val="00CF28AA"/>
    <w:rsid w:val="00CF2920"/>
    <w:rsid w:val="00CF2A01"/>
    <w:rsid w:val="00CF2CD1"/>
    <w:rsid w:val="00CF2EC0"/>
    <w:rsid w:val="00CF2F96"/>
    <w:rsid w:val="00CF2FD2"/>
    <w:rsid w:val="00CF3105"/>
    <w:rsid w:val="00CF3172"/>
    <w:rsid w:val="00CF31C0"/>
    <w:rsid w:val="00CF332A"/>
    <w:rsid w:val="00CF338C"/>
    <w:rsid w:val="00CF35BD"/>
    <w:rsid w:val="00CF3751"/>
    <w:rsid w:val="00CF3AAF"/>
    <w:rsid w:val="00CF3E01"/>
    <w:rsid w:val="00CF3E19"/>
    <w:rsid w:val="00CF437D"/>
    <w:rsid w:val="00CF43B8"/>
    <w:rsid w:val="00CF4402"/>
    <w:rsid w:val="00CF44BF"/>
    <w:rsid w:val="00CF48B7"/>
    <w:rsid w:val="00CF49A8"/>
    <w:rsid w:val="00CF4CC2"/>
    <w:rsid w:val="00CF51A3"/>
    <w:rsid w:val="00CF51F6"/>
    <w:rsid w:val="00CF52B3"/>
    <w:rsid w:val="00CF52C7"/>
    <w:rsid w:val="00CF52DF"/>
    <w:rsid w:val="00CF52E0"/>
    <w:rsid w:val="00CF537B"/>
    <w:rsid w:val="00CF578C"/>
    <w:rsid w:val="00CF57B9"/>
    <w:rsid w:val="00CF5800"/>
    <w:rsid w:val="00CF598D"/>
    <w:rsid w:val="00CF5A5D"/>
    <w:rsid w:val="00CF5B07"/>
    <w:rsid w:val="00CF5BF4"/>
    <w:rsid w:val="00CF5C07"/>
    <w:rsid w:val="00CF5DA5"/>
    <w:rsid w:val="00CF6044"/>
    <w:rsid w:val="00CF6092"/>
    <w:rsid w:val="00CF624A"/>
    <w:rsid w:val="00CF63ED"/>
    <w:rsid w:val="00CF6554"/>
    <w:rsid w:val="00CF67D1"/>
    <w:rsid w:val="00CF6BAB"/>
    <w:rsid w:val="00CF6C41"/>
    <w:rsid w:val="00CF6CAF"/>
    <w:rsid w:val="00CF6CDE"/>
    <w:rsid w:val="00CF6D9A"/>
    <w:rsid w:val="00CF6DA1"/>
    <w:rsid w:val="00CF6DC0"/>
    <w:rsid w:val="00CF6E4E"/>
    <w:rsid w:val="00CF6EBD"/>
    <w:rsid w:val="00CF7419"/>
    <w:rsid w:val="00CF75D1"/>
    <w:rsid w:val="00CF75DF"/>
    <w:rsid w:val="00CF777E"/>
    <w:rsid w:val="00CF7791"/>
    <w:rsid w:val="00CF77B2"/>
    <w:rsid w:val="00CF7E86"/>
    <w:rsid w:val="00CF7FF8"/>
    <w:rsid w:val="00D00089"/>
    <w:rsid w:val="00D0017B"/>
    <w:rsid w:val="00D002BF"/>
    <w:rsid w:val="00D00369"/>
    <w:rsid w:val="00D003D3"/>
    <w:rsid w:val="00D0047D"/>
    <w:rsid w:val="00D004B1"/>
    <w:rsid w:val="00D006B1"/>
    <w:rsid w:val="00D00913"/>
    <w:rsid w:val="00D00B08"/>
    <w:rsid w:val="00D00C7B"/>
    <w:rsid w:val="00D00D6A"/>
    <w:rsid w:val="00D00DA8"/>
    <w:rsid w:val="00D00DD8"/>
    <w:rsid w:val="00D00DE1"/>
    <w:rsid w:val="00D00E69"/>
    <w:rsid w:val="00D0107B"/>
    <w:rsid w:val="00D010D1"/>
    <w:rsid w:val="00D011D4"/>
    <w:rsid w:val="00D01202"/>
    <w:rsid w:val="00D01518"/>
    <w:rsid w:val="00D0170D"/>
    <w:rsid w:val="00D017CA"/>
    <w:rsid w:val="00D01888"/>
    <w:rsid w:val="00D0188D"/>
    <w:rsid w:val="00D0197C"/>
    <w:rsid w:val="00D01A4B"/>
    <w:rsid w:val="00D01BC3"/>
    <w:rsid w:val="00D01D56"/>
    <w:rsid w:val="00D01DF2"/>
    <w:rsid w:val="00D01F8E"/>
    <w:rsid w:val="00D020F9"/>
    <w:rsid w:val="00D021F0"/>
    <w:rsid w:val="00D02351"/>
    <w:rsid w:val="00D0244E"/>
    <w:rsid w:val="00D0255E"/>
    <w:rsid w:val="00D025BA"/>
    <w:rsid w:val="00D0263D"/>
    <w:rsid w:val="00D02942"/>
    <w:rsid w:val="00D02A64"/>
    <w:rsid w:val="00D02CF9"/>
    <w:rsid w:val="00D03048"/>
    <w:rsid w:val="00D0312F"/>
    <w:rsid w:val="00D03387"/>
    <w:rsid w:val="00D0341C"/>
    <w:rsid w:val="00D03462"/>
    <w:rsid w:val="00D034EA"/>
    <w:rsid w:val="00D035FD"/>
    <w:rsid w:val="00D03BDD"/>
    <w:rsid w:val="00D03BF9"/>
    <w:rsid w:val="00D03C3A"/>
    <w:rsid w:val="00D03C9B"/>
    <w:rsid w:val="00D03D83"/>
    <w:rsid w:val="00D04372"/>
    <w:rsid w:val="00D04521"/>
    <w:rsid w:val="00D04804"/>
    <w:rsid w:val="00D049BF"/>
    <w:rsid w:val="00D04A98"/>
    <w:rsid w:val="00D04BE0"/>
    <w:rsid w:val="00D04DD9"/>
    <w:rsid w:val="00D05321"/>
    <w:rsid w:val="00D05434"/>
    <w:rsid w:val="00D05812"/>
    <w:rsid w:val="00D058EE"/>
    <w:rsid w:val="00D05902"/>
    <w:rsid w:val="00D05AA2"/>
    <w:rsid w:val="00D05AA9"/>
    <w:rsid w:val="00D05CF8"/>
    <w:rsid w:val="00D05F22"/>
    <w:rsid w:val="00D06159"/>
    <w:rsid w:val="00D06327"/>
    <w:rsid w:val="00D06484"/>
    <w:rsid w:val="00D06497"/>
    <w:rsid w:val="00D06601"/>
    <w:rsid w:val="00D066D9"/>
    <w:rsid w:val="00D066F1"/>
    <w:rsid w:val="00D06768"/>
    <w:rsid w:val="00D067BD"/>
    <w:rsid w:val="00D06954"/>
    <w:rsid w:val="00D06A00"/>
    <w:rsid w:val="00D06C3F"/>
    <w:rsid w:val="00D06CAB"/>
    <w:rsid w:val="00D06CD9"/>
    <w:rsid w:val="00D06F90"/>
    <w:rsid w:val="00D0708A"/>
    <w:rsid w:val="00D070FA"/>
    <w:rsid w:val="00D07115"/>
    <w:rsid w:val="00D0774F"/>
    <w:rsid w:val="00D07843"/>
    <w:rsid w:val="00D07AF0"/>
    <w:rsid w:val="00D1000A"/>
    <w:rsid w:val="00D10133"/>
    <w:rsid w:val="00D102F8"/>
    <w:rsid w:val="00D103DA"/>
    <w:rsid w:val="00D104DE"/>
    <w:rsid w:val="00D10566"/>
    <w:rsid w:val="00D105AE"/>
    <w:rsid w:val="00D10957"/>
    <w:rsid w:val="00D10AF4"/>
    <w:rsid w:val="00D10B43"/>
    <w:rsid w:val="00D10BD7"/>
    <w:rsid w:val="00D10C3A"/>
    <w:rsid w:val="00D10C56"/>
    <w:rsid w:val="00D10C79"/>
    <w:rsid w:val="00D10CA9"/>
    <w:rsid w:val="00D10E23"/>
    <w:rsid w:val="00D10E8D"/>
    <w:rsid w:val="00D10F19"/>
    <w:rsid w:val="00D10F22"/>
    <w:rsid w:val="00D1102C"/>
    <w:rsid w:val="00D111CA"/>
    <w:rsid w:val="00D112C4"/>
    <w:rsid w:val="00D11374"/>
    <w:rsid w:val="00D115A7"/>
    <w:rsid w:val="00D115EA"/>
    <w:rsid w:val="00D11669"/>
    <w:rsid w:val="00D1173A"/>
    <w:rsid w:val="00D1188C"/>
    <w:rsid w:val="00D120A2"/>
    <w:rsid w:val="00D12256"/>
    <w:rsid w:val="00D1268E"/>
    <w:rsid w:val="00D12691"/>
    <w:rsid w:val="00D12E79"/>
    <w:rsid w:val="00D12E96"/>
    <w:rsid w:val="00D13040"/>
    <w:rsid w:val="00D13B2D"/>
    <w:rsid w:val="00D13C90"/>
    <w:rsid w:val="00D13E15"/>
    <w:rsid w:val="00D13F0F"/>
    <w:rsid w:val="00D13F25"/>
    <w:rsid w:val="00D13F47"/>
    <w:rsid w:val="00D13FD3"/>
    <w:rsid w:val="00D14145"/>
    <w:rsid w:val="00D141F7"/>
    <w:rsid w:val="00D14228"/>
    <w:rsid w:val="00D142BE"/>
    <w:rsid w:val="00D1485D"/>
    <w:rsid w:val="00D149E2"/>
    <w:rsid w:val="00D14C09"/>
    <w:rsid w:val="00D14D67"/>
    <w:rsid w:val="00D14F5A"/>
    <w:rsid w:val="00D15126"/>
    <w:rsid w:val="00D1519D"/>
    <w:rsid w:val="00D1575D"/>
    <w:rsid w:val="00D15868"/>
    <w:rsid w:val="00D159B3"/>
    <w:rsid w:val="00D15B7E"/>
    <w:rsid w:val="00D15BB2"/>
    <w:rsid w:val="00D15BF1"/>
    <w:rsid w:val="00D15BFD"/>
    <w:rsid w:val="00D15CB6"/>
    <w:rsid w:val="00D15E4E"/>
    <w:rsid w:val="00D161AC"/>
    <w:rsid w:val="00D161D7"/>
    <w:rsid w:val="00D16274"/>
    <w:rsid w:val="00D16509"/>
    <w:rsid w:val="00D165FF"/>
    <w:rsid w:val="00D16659"/>
    <w:rsid w:val="00D16DEB"/>
    <w:rsid w:val="00D16E09"/>
    <w:rsid w:val="00D16E68"/>
    <w:rsid w:val="00D1703E"/>
    <w:rsid w:val="00D170F2"/>
    <w:rsid w:val="00D171B3"/>
    <w:rsid w:val="00D17440"/>
    <w:rsid w:val="00D17497"/>
    <w:rsid w:val="00D17532"/>
    <w:rsid w:val="00D17928"/>
    <w:rsid w:val="00D17958"/>
    <w:rsid w:val="00D17D3D"/>
    <w:rsid w:val="00D20258"/>
    <w:rsid w:val="00D205EA"/>
    <w:rsid w:val="00D2080A"/>
    <w:rsid w:val="00D20932"/>
    <w:rsid w:val="00D20A24"/>
    <w:rsid w:val="00D20B0A"/>
    <w:rsid w:val="00D20C2A"/>
    <w:rsid w:val="00D20C9F"/>
    <w:rsid w:val="00D20D4C"/>
    <w:rsid w:val="00D20F69"/>
    <w:rsid w:val="00D2103D"/>
    <w:rsid w:val="00D21065"/>
    <w:rsid w:val="00D21141"/>
    <w:rsid w:val="00D216A1"/>
    <w:rsid w:val="00D21881"/>
    <w:rsid w:val="00D218BE"/>
    <w:rsid w:val="00D2193D"/>
    <w:rsid w:val="00D21970"/>
    <w:rsid w:val="00D21C8B"/>
    <w:rsid w:val="00D21D8D"/>
    <w:rsid w:val="00D221DB"/>
    <w:rsid w:val="00D22324"/>
    <w:rsid w:val="00D224ED"/>
    <w:rsid w:val="00D2253B"/>
    <w:rsid w:val="00D2259B"/>
    <w:rsid w:val="00D228B0"/>
    <w:rsid w:val="00D22AE5"/>
    <w:rsid w:val="00D22F05"/>
    <w:rsid w:val="00D23549"/>
    <w:rsid w:val="00D235BA"/>
    <w:rsid w:val="00D2360E"/>
    <w:rsid w:val="00D2365C"/>
    <w:rsid w:val="00D236EF"/>
    <w:rsid w:val="00D23724"/>
    <w:rsid w:val="00D23B1D"/>
    <w:rsid w:val="00D23E45"/>
    <w:rsid w:val="00D23F1C"/>
    <w:rsid w:val="00D23F56"/>
    <w:rsid w:val="00D24037"/>
    <w:rsid w:val="00D24120"/>
    <w:rsid w:val="00D24298"/>
    <w:rsid w:val="00D24402"/>
    <w:rsid w:val="00D24536"/>
    <w:rsid w:val="00D24610"/>
    <w:rsid w:val="00D24619"/>
    <w:rsid w:val="00D2469F"/>
    <w:rsid w:val="00D246DB"/>
    <w:rsid w:val="00D2479F"/>
    <w:rsid w:val="00D24A66"/>
    <w:rsid w:val="00D24B0B"/>
    <w:rsid w:val="00D24E25"/>
    <w:rsid w:val="00D24E6A"/>
    <w:rsid w:val="00D24EF1"/>
    <w:rsid w:val="00D24F0F"/>
    <w:rsid w:val="00D25181"/>
    <w:rsid w:val="00D25245"/>
    <w:rsid w:val="00D253C8"/>
    <w:rsid w:val="00D25438"/>
    <w:rsid w:val="00D2566C"/>
    <w:rsid w:val="00D2582D"/>
    <w:rsid w:val="00D25BBF"/>
    <w:rsid w:val="00D25D89"/>
    <w:rsid w:val="00D25E34"/>
    <w:rsid w:val="00D25EBA"/>
    <w:rsid w:val="00D26062"/>
    <w:rsid w:val="00D26103"/>
    <w:rsid w:val="00D2614D"/>
    <w:rsid w:val="00D2618A"/>
    <w:rsid w:val="00D26352"/>
    <w:rsid w:val="00D2646F"/>
    <w:rsid w:val="00D26508"/>
    <w:rsid w:val="00D26688"/>
    <w:rsid w:val="00D2675A"/>
    <w:rsid w:val="00D268CD"/>
    <w:rsid w:val="00D269AE"/>
    <w:rsid w:val="00D269F4"/>
    <w:rsid w:val="00D269FF"/>
    <w:rsid w:val="00D26BE2"/>
    <w:rsid w:val="00D26DED"/>
    <w:rsid w:val="00D26E98"/>
    <w:rsid w:val="00D2710B"/>
    <w:rsid w:val="00D2724A"/>
    <w:rsid w:val="00D27440"/>
    <w:rsid w:val="00D2762A"/>
    <w:rsid w:val="00D277B6"/>
    <w:rsid w:val="00D27869"/>
    <w:rsid w:val="00D2793B"/>
    <w:rsid w:val="00D27AFF"/>
    <w:rsid w:val="00D27B10"/>
    <w:rsid w:val="00D27F61"/>
    <w:rsid w:val="00D3033A"/>
    <w:rsid w:val="00D30341"/>
    <w:rsid w:val="00D303AA"/>
    <w:rsid w:val="00D305BD"/>
    <w:rsid w:val="00D30705"/>
    <w:rsid w:val="00D3081F"/>
    <w:rsid w:val="00D308D1"/>
    <w:rsid w:val="00D308F9"/>
    <w:rsid w:val="00D30B3A"/>
    <w:rsid w:val="00D30B3B"/>
    <w:rsid w:val="00D30CE3"/>
    <w:rsid w:val="00D30E68"/>
    <w:rsid w:val="00D30F63"/>
    <w:rsid w:val="00D30FB7"/>
    <w:rsid w:val="00D31207"/>
    <w:rsid w:val="00D3143C"/>
    <w:rsid w:val="00D314BE"/>
    <w:rsid w:val="00D317A1"/>
    <w:rsid w:val="00D31893"/>
    <w:rsid w:val="00D31A07"/>
    <w:rsid w:val="00D31A64"/>
    <w:rsid w:val="00D31E43"/>
    <w:rsid w:val="00D31F8B"/>
    <w:rsid w:val="00D31FE9"/>
    <w:rsid w:val="00D32009"/>
    <w:rsid w:val="00D323EB"/>
    <w:rsid w:val="00D32423"/>
    <w:rsid w:val="00D324FF"/>
    <w:rsid w:val="00D32789"/>
    <w:rsid w:val="00D327D9"/>
    <w:rsid w:val="00D32803"/>
    <w:rsid w:val="00D3292D"/>
    <w:rsid w:val="00D32ACF"/>
    <w:rsid w:val="00D32B56"/>
    <w:rsid w:val="00D32C57"/>
    <w:rsid w:val="00D32D6F"/>
    <w:rsid w:val="00D32E03"/>
    <w:rsid w:val="00D32E51"/>
    <w:rsid w:val="00D32F77"/>
    <w:rsid w:val="00D331A8"/>
    <w:rsid w:val="00D331E3"/>
    <w:rsid w:val="00D3369E"/>
    <w:rsid w:val="00D337D9"/>
    <w:rsid w:val="00D339BC"/>
    <w:rsid w:val="00D339E0"/>
    <w:rsid w:val="00D339E3"/>
    <w:rsid w:val="00D33CB0"/>
    <w:rsid w:val="00D33E3D"/>
    <w:rsid w:val="00D34026"/>
    <w:rsid w:val="00D340EA"/>
    <w:rsid w:val="00D3410C"/>
    <w:rsid w:val="00D34341"/>
    <w:rsid w:val="00D34399"/>
    <w:rsid w:val="00D34487"/>
    <w:rsid w:val="00D347A3"/>
    <w:rsid w:val="00D34C9B"/>
    <w:rsid w:val="00D34CE7"/>
    <w:rsid w:val="00D34D34"/>
    <w:rsid w:val="00D34E63"/>
    <w:rsid w:val="00D35034"/>
    <w:rsid w:val="00D35127"/>
    <w:rsid w:val="00D3541D"/>
    <w:rsid w:val="00D35454"/>
    <w:rsid w:val="00D355B7"/>
    <w:rsid w:val="00D35729"/>
    <w:rsid w:val="00D35B28"/>
    <w:rsid w:val="00D35BB8"/>
    <w:rsid w:val="00D35C23"/>
    <w:rsid w:val="00D35CFB"/>
    <w:rsid w:val="00D365C1"/>
    <w:rsid w:val="00D3676D"/>
    <w:rsid w:val="00D3681A"/>
    <w:rsid w:val="00D368EB"/>
    <w:rsid w:val="00D369C6"/>
    <w:rsid w:val="00D36BBE"/>
    <w:rsid w:val="00D36D6E"/>
    <w:rsid w:val="00D3720A"/>
    <w:rsid w:val="00D373AB"/>
    <w:rsid w:val="00D3751A"/>
    <w:rsid w:val="00D375C2"/>
    <w:rsid w:val="00D37698"/>
    <w:rsid w:val="00D37923"/>
    <w:rsid w:val="00D37A48"/>
    <w:rsid w:val="00D37A88"/>
    <w:rsid w:val="00D37AD9"/>
    <w:rsid w:val="00D37E58"/>
    <w:rsid w:val="00D40169"/>
    <w:rsid w:val="00D40170"/>
    <w:rsid w:val="00D4032A"/>
    <w:rsid w:val="00D40A3B"/>
    <w:rsid w:val="00D40B9E"/>
    <w:rsid w:val="00D40C7C"/>
    <w:rsid w:val="00D40F62"/>
    <w:rsid w:val="00D41387"/>
    <w:rsid w:val="00D415D5"/>
    <w:rsid w:val="00D41771"/>
    <w:rsid w:val="00D418D4"/>
    <w:rsid w:val="00D41C48"/>
    <w:rsid w:val="00D42129"/>
    <w:rsid w:val="00D4215A"/>
    <w:rsid w:val="00D421A8"/>
    <w:rsid w:val="00D423E7"/>
    <w:rsid w:val="00D42481"/>
    <w:rsid w:val="00D42570"/>
    <w:rsid w:val="00D4276C"/>
    <w:rsid w:val="00D427D1"/>
    <w:rsid w:val="00D427F8"/>
    <w:rsid w:val="00D428EE"/>
    <w:rsid w:val="00D429CF"/>
    <w:rsid w:val="00D42F23"/>
    <w:rsid w:val="00D4301F"/>
    <w:rsid w:val="00D43042"/>
    <w:rsid w:val="00D431DC"/>
    <w:rsid w:val="00D4331B"/>
    <w:rsid w:val="00D4333E"/>
    <w:rsid w:val="00D4363B"/>
    <w:rsid w:val="00D438BD"/>
    <w:rsid w:val="00D43A6C"/>
    <w:rsid w:val="00D43C5F"/>
    <w:rsid w:val="00D43DB5"/>
    <w:rsid w:val="00D44030"/>
    <w:rsid w:val="00D441CB"/>
    <w:rsid w:val="00D443B5"/>
    <w:rsid w:val="00D443E6"/>
    <w:rsid w:val="00D444D2"/>
    <w:rsid w:val="00D44672"/>
    <w:rsid w:val="00D446DB"/>
    <w:rsid w:val="00D44849"/>
    <w:rsid w:val="00D44A98"/>
    <w:rsid w:val="00D44C19"/>
    <w:rsid w:val="00D44DA4"/>
    <w:rsid w:val="00D44E4A"/>
    <w:rsid w:val="00D44F0E"/>
    <w:rsid w:val="00D44FAF"/>
    <w:rsid w:val="00D44FE5"/>
    <w:rsid w:val="00D45356"/>
    <w:rsid w:val="00D453DC"/>
    <w:rsid w:val="00D4559C"/>
    <w:rsid w:val="00D455A6"/>
    <w:rsid w:val="00D45720"/>
    <w:rsid w:val="00D45753"/>
    <w:rsid w:val="00D458C0"/>
    <w:rsid w:val="00D4595D"/>
    <w:rsid w:val="00D45CD8"/>
    <w:rsid w:val="00D45EAD"/>
    <w:rsid w:val="00D45F43"/>
    <w:rsid w:val="00D461A7"/>
    <w:rsid w:val="00D46280"/>
    <w:rsid w:val="00D46380"/>
    <w:rsid w:val="00D46422"/>
    <w:rsid w:val="00D464A4"/>
    <w:rsid w:val="00D46702"/>
    <w:rsid w:val="00D4672C"/>
    <w:rsid w:val="00D46745"/>
    <w:rsid w:val="00D46813"/>
    <w:rsid w:val="00D468BC"/>
    <w:rsid w:val="00D46BE1"/>
    <w:rsid w:val="00D46BFE"/>
    <w:rsid w:val="00D46C5B"/>
    <w:rsid w:val="00D46F08"/>
    <w:rsid w:val="00D46FC0"/>
    <w:rsid w:val="00D4743F"/>
    <w:rsid w:val="00D4750E"/>
    <w:rsid w:val="00D47A05"/>
    <w:rsid w:val="00D47B2A"/>
    <w:rsid w:val="00D47C73"/>
    <w:rsid w:val="00D47F5F"/>
    <w:rsid w:val="00D47F60"/>
    <w:rsid w:val="00D47F8B"/>
    <w:rsid w:val="00D47FD2"/>
    <w:rsid w:val="00D50175"/>
    <w:rsid w:val="00D501EF"/>
    <w:rsid w:val="00D507EB"/>
    <w:rsid w:val="00D509CA"/>
    <w:rsid w:val="00D50AE1"/>
    <w:rsid w:val="00D50B17"/>
    <w:rsid w:val="00D50BB3"/>
    <w:rsid w:val="00D50BEC"/>
    <w:rsid w:val="00D50C41"/>
    <w:rsid w:val="00D50C9F"/>
    <w:rsid w:val="00D50E59"/>
    <w:rsid w:val="00D513BF"/>
    <w:rsid w:val="00D519AA"/>
    <w:rsid w:val="00D51B32"/>
    <w:rsid w:val="00D51B64"/>
    <w:rsid w:val="00D51B6B"/>
    <w:rsid w:val="00D51E09"/>
    <w:rsid w:val="00D51EE2"/>
    <w:rsid w:val="00D5208F"/>
    <w:rsid w:val="00D521A6"/>
    <w:rsid w:val="00D521C2"/>
    <w:rsid w:val="00D5255C"/>
    <w:rsid w:val="00D5306E"/>
    <w:rsid w:val="00D53102"/>
    <w:rsid w:val="00D5312C"/>
    <w:rsid w:val="00D53274"/>
    <w:rsid w:val="00D53489"/>
    <w:rsid w:val="00D53556"/>
    <w:rsid w:val="00D53594"/>
    <w:rsid w:val="00D537A9"/>
    <w:rsid w:val="00D5390E"/>
    <w:rsid w:val="00D53948"/>
    <w:rsid w:val="00D539D5"/>
    <w:rsid w:val="00D53B16"/>
    <w:rsid w:val="00D53CCC"/>
    <w:rsid w:val="00D53E96"/>
    <w:rsid w:val="00D53EE8"/>
    <w:rsid w:val="00D54260"/>
    <w:rsid w:val="00D543F6"/>
    <w:rsid w:val="00D54451"/>
    <w:rsid w:val="00D544A0"/>
    <w:rsid w:val="00D546D9"/>
    <w:rsid w:val="00D548B9"/>
    <w:rsid w:val="00D54C0F"/>
    <w:rsid w:val="00D54C4D"/>
    <w:rsid w:val="00D54CA4"/>
    <w:rsid w:val="00D54D93"/>
    <w:rsid w:val="00D54E84"/>
    <w:rsid w:val="00D54F5C"/>
    <w:rsid w:val="00D54F64"/>
    <w:rsid w:val="00D55022"/>
    <w:rsid w:val="00D55424"/>
    <w:rsid w:val="00D556A0"/>
    <w:rsid w:val="00D55838"/>
    <w:rsid w:val="00D5587F"/>
    <w:rsid w:val="00D558D0"/>
    <w:rsid w:val="00D55B08"/>
    <w:rsid w:val="00D55E95"/>
    <w:rsid w:val="00D560B4"/>
    <w:rsid w:val="00D561CA"/>
    <w:rsid w:val="00D5622D"/>
    <w:rsid w:val="00D563B5"/>
    <w:rsid w:val="00D5647C"/>
    <w:rsid w:val="00D56689"/>
    <w:rsid w:val="00D566A0"/>
    <w:rsid w:val="00D566F6"/>
    <w:rsid w:val="00D56A34"/>
    <w:rsid w:val="00D571AB"/>
    <w:rsid w:val="00D572EA"/>
    <w:rsid w:val="00D57470"/>
    <w:rsid w:val="00D5755E"/>
    <w:rsid w:val="00D57566"/>
    <w:rsid w:val="00D57708"/>
    <w:rsid w:val="00D57892"/>
    <w:rsid w:val="00D57903"/>
    <w:rsid w:val="00D57936"/>
    <w:rsid w:val="00D57FC1"/>
    <w:rsid w:val="00D60032"/>
    <w:rsid w:val="00D600DD"/>
    <w:rsid w:val="00D601E1"/>
    <w:rsid w:val="00D603E1"/>
    <w:rsid w:val="00D604B0"/>
    <w:rsid w:val="00D604B9"/>
    <w:rsid w:val="00D605DC"/>
    <w:rsid w:val="00D6066E"/>
    <w:rsid w:val="00D60845"/>
    <w:rsid w:val="00D608B5"/>
    <w:rsid w:val="00D608F0"/>
    <w:rsid w:val="00D60C36"/>
    <w:rsid w:val="00D60D05"/>
    <w:rsid w:val="00D60FAF"/>
    <w:rsid w:val="00D6105D"/>
    <w:rsid w:val="00D611CF"/>
    <w:rsid w:val="00D613EF"/>
    <w:rsid w:val="00D615FC"/>
    <w:rsid w:val="00D6169E"/>
    <w:rsid w:val="00D616FB"/>
    <w:rsid w:val="00D617DB"/>
    <w:rsid w:val="00D619F8"/>
    <w:rsid w:val="00D61C06"/>
    <w:rsid w:val="00D620FD"/>
    <w:rsid w:val="00D62235"/>
    <w:rsid w:val="00D62363"/>
    <w:rsid w:val="00D62564"/>
    <w:rsid w:val="00D625C5"/>
    <w:rsid w:val="00D62733"/>
    <w:rsid w:val="00D628D9"/>
    <w:rsid w:val="00D62ABB"/>
    <w:rsid w:val="00D62BF7"/>
    <w:rsid w:val="00D62D0B"/>
    <w:rsid w:val="00D6306E"/>
    <w:rsid w:val="00D6307D"/>
    <w:rsid w:val="00D631BB"/>
    <w:rsid w:val="00D63217"/>
    <w:rsid w:val="00D6338B"/>
    <w:rsid w:val="00D63395"/>
    <w:rsid w:val="00D6344B"/>
    <w:rsid w:val="00D638C4"/>
    <w:rsid w:val="00D638D5"/>
    <w:rsid w:val="00D639FB"/>
    <w:rsid w:val="00D63AC5"/>
    <w:rsid w:val="00D63B75"/>
    <w:rsid w:val="00D63D87"/>
    <w:rsid w:val="00D6402E"/>
    <w:rsid w:val="00D6403C"/>
    <w:rsid w:val="00D64092"/>
    <w:rsid w:val="00D640A9"/>
    <w:rsid w:val="00D64238"/>
    <w:rsid w:val="00D642AC"/>
    <w:rsid w:val="00D6447A"/>
    <w:rsid w:val="00D644C0"/>
    <w:rsid w:val="00D645E3"/>
    <w:rsid w:val="00D648A2"/>
    <w:rsid w:val="00D648D6"/>
    <w:rsid w:val="00D64B05"/>
    <w:rsid w:val="00D64D7E"/>
    <w:rsid w:val="00D64DA7"/>
    <w:rsid w:val="00D65049"/>
    <w:rsid w:val="00D655E4"/>
    <w:rsid w:val="00D65656"/>
    <w:rsid w:val="00D65660"/>
    <w:rsid w:val="00D658D3"/>
    <w:rsid w:val="00D65E6B"/>
    <w:rsid w:val="00D660BD"/>
    <w:rsid w:val="00D66103"/>
    <w:rsid w:val="00D6615B"/>
    <w:rsid w:val="00D66181"/>
    <w:rsid w:val="00D6620F"/>
    <w:rsid w:val="00D664D7"/>
    <w:rsid w:val="00D66A92"/>
    <w:rsid w:val="00D66C6F"/>
    <w:rsid w:val="00D66F0E"/>
    <w:rsid w:val="00D670C1"/>
    <w:rsid w:val="00D67128"/>
    <w:rsid w:val="00D67715"/>
    <w:rsid w:val="00D677B3"/>
    <w:rsid w:val="00D677E2"/>
    <w:rsid w:val="00D67940"/>
    <w:rsid w:val="00D67A13"/>
    <w:rsid w:val="00D67C47"/>
    <w:rsid w:val="00D67F19"/>
    <w:rsid w:val="00D67F31"/>
    <w:rsid w:val="00D7035C"/>
    <w:rsid w:val="00D7040F"/>
    <w:rsid w:val="00D7048F"/>
    <w:rsid w:val="00D70511"/>
    <w:rsid w:val="00D7070F"/>
    <w:rsid w:val="00D70A03"/>
    <w:rsid w:val="00D70BA3"/>
    <w:rsid w:val="00D70D31"/>
    <w:rsid w:val="00D70EA5"/>
    <w:rsid w:val="00D70F25"/>
    <w:rsid w:val="00D70FDB"/>
    <w:rsid w:val="00D7113C"/>
    <w:rsid w:val="00D712CC"/>
    <w:rsid w:val="00D71447"/>
    <w:rsid w:val="00D71448"/>
    <w:rsid w:val="00D71620"/>
    <w:rsid w:val="00D7172B"/>
    <w:rsid w:val="00D7184C"/>
    <w:rsid w:val="00D7185A"/>
    <w:rsid w:val="00D719F9"/>
    <w:rsid w:val="00D71A0D"/>
    <w:rsid w:val="00D71B9C"/>
    <w:rsid w:val="00D71DE8"/>
    <w:rsid w:val="00D71F0F"/>
    <w:rsid w:val="00D72220"/>
    <w:rsid w:val="00D72763"/>
    <w:rsid w:val="00D72779"/>
    <w:rsid w:val="00D728A0"/>
    <w:rsid w:val="00D72A71"/>
    <w:rsid w:val="00D72C1E"/>
    <w:rsid w:val="00D72DA1"/>
    <w:rsid w:val="00D72E2B"/>
    <w:rsid w:val="00D72EBB"/>
    <w:rsid w:val="00D72F0F"/>
    <w:rsid w:val="00D72F3B"/>
    <w:rsid w:val="00D73050"/>
    <w:rsid w:val="00D73091"/>
    <w:rsid w:val="00D73185"/>
    <w:rsid w:val="00D73284"/>
    <w:rsid w:val="00D733BE"/>
    <w:rsid w:val="00D734D6"/>
    <w:rsid w:val="00D73515"/>
    <w:rsid w:val="00D7373E"/>
    <w:rsid w:val="00D73828"/>
    <w:rsid w:val="00D73869"/>
    <w:rsid w:val="00D7386F"/>
    <w:rsid w:val="00D73882"/>
    <w:rsid w:val="00D73917"/>
    <w:rsid w:val="00D739F0"/>
    <w:rsid w:val="00D73FAA"/>
    <w:rsid w:val="00D74047"/>
    <w:rsid w:val="00D740AB"/>
    <w:rsid w:val="00D7419F"/>
    <w:rsid w:val="00D74305"/>
    <w:rsid w:val="00D74557"/>
    <w:rsid w:val="00D7460C"/>
    <w:rsid w:val="00D74779"/>
    <w:rsid w:val="00D748C6"/>
    <w:rsid w:val="00D749E8"/>
    <w:rsid w:val="00D74A70"/>
    <w:rsid w:val="00D74BA3"/>
    <w:rsid w:val="00D74DFC"/>
    <w:rsid w:val="00D74EB3"/>
    <w:rsid w:val="00D750A9"/>
    <w:rsid w:val="00D7518E"/>
    <w:rsid w:val="00D751BE"/>
    <w:rsid w:val="00D751DF"/>
    <w:rsid w:val="00D75270"/>
    <w:rsid w:val="00D75478"/>
    <w:rsid w:val="00D75531"/>
    <w:rsid w:val="00D755D8"/>
    <w:rsid w:val="00D75895"/>
    <w:rsid w:val="00D7589E"/>
    <w:rsid w:val="00D75DD2"/>
    <w:rsid w:val="00D75E3B"/>
    <w:rsid w:val="00D760B5"/>
    <w:rsid w:val="00D76216"/>
    <w:rsid w:val="00D76381"/>
    <w:rsid w:val="00D7656F"/>
    <w:rsid w:val="00D76708"/>
    <w:rsid w:val="00D76996"/>
    <w:rsid w:val="00D76BBE"/>
    <w:rsid w:val="00D76E48"/>
    <w:rsid w:val="00D76EF9"/>
    <w:rsid w:val="00D76F92"/>
    <w:rsid w:val="00D77445"/>
    <w:rsid w:val="00D77515"/>
    <w:rsid w:val="00D77612"/>
    <w:rsid w:val="00D776BB"/>
    <w:rsid w:val="00D7777D"/>
    <w:rsid w:val="00D7784D"/>
    <w:rsid w:val="00D778B1"/>
    <w:rsid w:val="00D77C4A"/>
    <w:rsid w:val="00D77CC6"/>
    <w:rsid w:val="00D77E40"/>
    <w:rsid w:val="00D77F20"/>
    <w:rsid w:val="00D77FA2"/>
    <w:rsid w:val="00D80098"/>
    <w:rsid w:val="00D8017A"/>
    <w:rsid w:val="00D8038A"/>
    <w:rsid w:val="00D8045C"/>
    <w:rsid w:val="00D80567"/>
    <w:rsid w:val="00D8070E"/>
    <w:rsid w:val="00D809DB"/>
    <w:rsid w:val="00D80AF6"/>
    <w:rsid w:val="00D80BBF"/>
    <w:rsid w:val="00D80C7D"/>
    <w:rsid w:val="00D80FB4"/>
    <w:rsid w:val="00D811CE"/>
    <w:rsid w:val="00D81265"/>
    <w:rsid w:val="00D81407"/>
    <w:rsid w:val="00D814F6"/>
    <w:rsid w:val="00D817F0"/>
    <w:rsid w:val="00D81930"/>
    <w:rsid w:val="00D81DB5"/>
    <w:rsid w:val="00D81DDE"/>
    <w:rsid w:val="00D81DEE"/>
    <w:rsid w:val="00D81E74"/>
    <w:rsid w:val="00D820C2"/>
    <w:rsid w:val="00D82468"/>
    <w:rsid w:val="00D82489"/>
    <w:rsid w:val="00D82574"/>
    <w:rsid w:val="00D8265B"/>
    <w:rsid w:val="00D8276F"/>
    <w:rsid w:val="00D82795"/>
    <w:rsid w:val="00D82973"/>
    <w:rsid w:val="00D82A89"/>
    <w:rsid w:val="00D82C27"/>
    <w:rsid w:val="00D82C7F"/>
    <w:rsid w:val="00D82C80"/>
    <w:rsid w:val="00D82CA7"/>
    <w:rsid w:val="00D82F3E"/>
    <w:rsid w:val="00D82F92"/>
    <w:rsid w:val="00D83048"/>
    <w:rsid w:val="00D83121"/>
    <w:rsid w:val="00D8315E"/>
    <w:rsid w:val="00D83276"/>
    <w:rsid w:val="00D835E4"/>
    <w:rsid w:val="00D835E8"/>
    <w:rsid w:val="00D8362C"/>
    <w:rsid w:val="00D83870"/>
    <w:rsid w:val="00D83A0E"/>
    <w:rsid w:val="00D83BE2"/>
    <w:rsid w:val="00D83D0D"/>
    <w:rsid w:val="00D83E75"/>
    <w:rsid w:val="00D84010"/>
    <w:rsid w:val="00D8403B"/>
    <w:rsid w:val="00D8413B"/>
    <w:rsid w:val="00D843C7"/>
    <w:rsid w:val="00D84427"/>
    <w:rsid w:val="00D844E2"/>
    <w:rsid w:val="00D84508"/>
    <w:rsid w:val="00D84568"/>
    <w:rsid w:val="00D845B1"/>
    <w:rsid w:val="00D845D2"/>
    <w:rsid w:val="00D8467D"/>
    <w:rsid w:val="00D84B31"/>
    <w:rsid w:val="00D84D01"/>
    <w:rsid w:val="00D84D68"/>
    <w:rsid w:val="00D84DE2"/>
    <w:rsid w:val="00D84E67"/>
    <w:rsid w:val="00D85279"/>
    <w:rsid w:val="00D85310"/>
    <w:rsid w:val="00D85322"/>
    <w:rsid w:val="00D85324"/>
    <w:rsid w:val="00D8532A"/>
    <w:rsid w:val="00D85715"/>
    <w:rsid w:val="00D85736"/>
    <w:rsid w:val="00D859FE"/>
    <w:rsid w:val="00D85B74"/>
    <w:rsid w:val="00D85C00"/>
    <w:rsid w:val="00D85C57"/>
    <w:rsid w:val="00D85D1F"/>
    <w:rsid w:val="00D85DFD"/>
    <w:rsid w:val="00D85F40"/>
    <w:rsid w:val="00D860B7"/>
    <w:rsid w:val="00D8614C"/>
    <w:rsid w:val="00D862D8"/>
    <w:rsid w:val="00D86346"/>
    <w:rsid w:val="00D86360"/>
    <w:rsid w:val="00D865E1"/>
    <w:rsid w:val="00D869E6"/>
    <w:rsid w:val="00D86BB4"/>
    <w:rsid w:val="00D86BE3"/>
    <w:rsid w:val="00D86E28"/>
    <w:rsid w:val="00D86E51"/>
    <w:rsid w:val="00D86F11"/>
    <w:rsid w:val="00D86F31"/>
    <w:rsid w:val="00D86FF9"/>
    <w:rsid w:val="00D8702B"/>
    <w:rsid w:val="00D87094"/>
    <w:rsid w:val="00D8725B"/>
    <w:rsid w:val="00D874C0"/>
    <w:rsid w:val="00D87730"/>
    <w:rsid w:val="00D878B1"/>
    <w:rsid w:val="00D8795B"/>
    <w:rsid w:val="00D87AF5"/>
    <w:rsid w:val="00D87BDF"/>
    <w:rsid w:val="00D87C78"/>
    <w:rsid w:val="00D87D5D"/>
    <w:rsid w:val="00D9014A"/>
    <w:rsid w:val="00D90262"/>
    <w:rsid w:val="00D90312"/>
    <w:rsid w:val="00D90328"/>
    <w:rsid w:val="00D906F6"/>
    <w:rsid w:val="00D907F1"/>
    <w:rsid w:val="00D90882"/>
    <w:rsid w:val="00D908B8"/>
    <w:rsid w:val="00D90A44"/>
    <w:rsid w:val="00D90E46"/>
    <w:rsid w:val="00D90EC9"/>
    <w:rsid w:val="00D90F75"/>
    <w:rsid w:val="00D90FC1"/>
    <w:rsid w:val="00D90FC9"/>
    <w:rsid w:val="00D91070"/>
    <w:rsid w:val="00D9114C"/>
    <w:rsid w:val="00D91338"/>
    <w:rsid w:val="00D914E3"/>
    <w:rsid w:val="00D918DB"/>
    <w:rsid w:val="00D91B85"/>
    <w:rsid w:val="00D91E4D"/>
    <w:rsid w:val="00D92179"/>
    <w:rsid w:val="00D9235C"/>
    <w:rsid w:val="00D923A3"/>
    <w:rsid w:val="00D92719"/>
    <w:rsid w:val="00D92822"/>
    <w:rsid w:val="00D928D5"/>
    <w:rsid w:val="00D928FA"/>
    <w:rsid w:val="00D92AAE"/>
    <w:rsid w:val="00D92C46"/>
    <w:rsid w:val="00D92EAD"/>
    <w:rsid w:val="00D932D3"/>
    <w:rsid w:val="00D9342B"/>
    <w:rsid w:val="00D934B0"/>
    <w:rsid w:val="00D93565"/>
    <w:rsid w:val="00D936E5"/>
    <w:rsid w:val="00D9377B"/>
    <w:rsid w:val="00D93BDF"/>
    <w:rsid w:val="00D93BFA"/>
    <w:rsid w:val="00D93E6E"/>
    <w:rsid w:val="00D93E9D"/>
    <w:rsid w:val="00D93F4E"/>
    <w:rsid w:val="00D93FC7"/>
    <w:rsid w:val="00D941BE"/>
    <w:rsid w:val="00D94479"/>
    <w:rsid w:val="00D9458A"/>
    <w:rsid w:val="00D946A9"/>
    <w:rsid w:val="00D948B9"/>
    <w:rsid w:val="00D9494D"/>
    <w:rsid w:val="00D94C7A"/>
    <w:rsid w:val="00D94DB2"/>
    <w:rsid w:val="00D94F80"/>
    <w:rsid w:val="00D95173"/>
    <w:rsid w:val="00D952D8"/>
    <w:rsid w:val="00D95431"/>
    <w:rsid w:val="00D956BE"/>
    <w:rsid w:val="00D95777"/>
    <w:rsid w:val="00D959B3"/>
    <w:rsid w:val="00D95A90"/>
    <w:rsid w:val="00D95AA3"/>
    <w:rsid w:val="00D95C99"/>
    <w:rsid w:val="00D95CB7"/>
    <w:rsid w:val="00D95D01"/>
    <w:rsid w:val="00D95EF6"/>
    <w:rsid w:val="00D9617E"/>
    <w:rsid w:val="00D9622B"/>
    <w:rsid w:val="00D963E4"/>
    <w:rsid w:val="00D965CE"/>
    <w:rsid w:val="00D967AD"/>
    <w:rsid w:val="00D96811"/>
    <w:rsid w:val="00D96B1C"/>
    <w:rsid w:val="00D96D20"/>
    <w:rsid w:val="00D96D84"/>
    <w:rsid w:val="00D96EA5"/>
    <w:rsid w:val="00D96F5B"/>
    <w:rsid w:val="00D97014"/>
    <w:rsid w:val="00D97072"/>
    <w:rsid w:val="00D9737D"/>
    <w:rsid w:val="00D973EC"/>
    <w:rsid w:val="00D9748F"/>
    <w:rsid w:val="00D97875"/>
    <w:rsid w:val="00D978B7"/>
    <w:rsid w:val="00D979DE"/>
    <w:rsid w:val="00D97A99"/>
    <w:rsid w:val="00D97B57"/>
    <w:rsid w:val="00D97B67"/>
    <w:rsid w:val="00D97BC0"/>
    <w:rsid w:val="00D97C40"/>
    <w:rsid w:val="00D97CF2"/>
    <w:rsid w:val="00D97E7E"/>
    <w:rsid w:val="00DA009F"/>
    <w:rsid w:val="00DA05A0"/>
    <w:rsid w:val="00DA07CC"/>
    <w:rsid w:val="00DA08DB"/>
    <w:rsid w:val="00DA095C"/>
    <w:rsid w:val="00DA0A09"/>
    <w:rsid w:val="00DA0B54"/>
    <w:rsid w:val="00DA0DAB"/>
    <w:rsid w:val="00DA0E07"/>
    <w:rsid w:val="00DA0E27"/>
    <w:rsid w:val="00DA0F9E"/>
    <w:rsid w:val="00DA0FD0"/>
    <w:rsid w:val="00DA11E4"/>
    <w:rsid w:val="00DA15AC"/>
    <w:rsid w:val="00DA1A38"/>
    <w:rsid w:val="00DA1C8D"/>
    <w:rsid w:val="00DA208A"/>
    <w:rsid w:val="00DA21CD"/>
    <w:rsid w:val="00DA2476"/>
    <w:rsid w:val="00DA2B06"/>
    <w:rsid w:val="00DA2B67"/>
    <w:rsid w:val="00DA2BDC"/>
    <w:rsid w:val="00DA2BE9"/>
    <w:rsid w:val="00DA2C2D"/>
    <w:rsid w:val="00DA2DC2"/>
    <w:rsid w:val="00DA2FBE"/>
    <w:rsid w:val="00DA30CB"/>
    <w:rsid w:val="00DA3210"/>
    <w:rsid w:val="00DA3262"/>
    <w:rsid w:val="00DA3267"/>
    <w:rsid w:val="00DA34A3"/>
    <w:rsid w:val="00DA3822"/>
    <w:rsid w:val="00DA383B"/>
    <w:rsid w:val="00DA399F"/>
    <w:rsid w:val="00DA3A2C"/>
    <w:rsid w:val="00DA3A36"/>
    <w:rsid w:val="00DA3E47"/>
    <w:rsid w:val="00DA3E84"/>
    <w:rsid w:val="00DA3EBE"/>
    <w:rsid w:val="00DA4029"/>
    <w:rsid w:val="00DA4150"/>
    <w:rsid w:val="00DA420D"/>
    <w:rsid w:val="00DA42F9"/>
    <w:rsid w:val="00DA43D7"/>
    <w:rsid w:val="00DA454F"/>
    <w:rsid w:val="00DA4617"/>
    <w:rsid w:val="00DA475D"/>
    <w:rsid w:val="00DA488C"/>
    <w:rsid w:val="00DA4936"/>
    <w:rsid w:val="00DA4D8D"/>
    <w:rsid w:val="00DA5673"/>
    <w:rsid w:val="00DA57C7"/>
    <w:rsid w:val="00DA5959"/>
    <w:rsid w:val="00DA5B22"/>
    <w:rsid w:val="00DA5B56"/>
    <w:rsid w:val="00DA5E54"/>
    <w:rsid w:val="00DA5F61"/>
    <w:rsid w:val="00DA602B"/>
    <w:rsid w:val="00DA6565"/>
    <w:rsid w:val="00DA65A0"/>
    <w:rsid w:val="00DA6640"/>
    <w:rsid w:val="00DA67CE"/>
    <w:rsid w:val="00DA68B9"/>
    <w:rsid w:val="00DA6A21"/>
    <w:rsid w:val="00DA6BCE"/>
    <w:rsid w:val="00DA6C3F"/>
    <w:rsid w:val="00DA6E66"/>
    <w:rsid w:val="00DA6F33"/>
    <w:rsid w:val="00DA6FFF"/>
    <w:rsid w:val="00DA71C1"/>
    <w:rsid w:val="00DA736C"/>
    <w:rsid w:val="00DA75B2"/>
    <w:rsid w:val="00DA770C"/>
    <w:rsid w:val="00DA7776"/>
    <w:rsid w:val="00DA78DA"/>
    <w:rsid w:val="00DA791A"/>
    <w:rsid w:val="00DA7A0B"/>
    <w:rsid w:val="00DA7A22"/>
    <w:rsid w:val="00DA7B09"/>
    <w:rsid w:val="00DA7B44"/>
    <w:rsid w:val="00DA7C48"/>
    <w:rsid w:val="00DA7DE5"/>
    <w:rsid w:val="00DB0004"/>
    <w:rsid w:val="00DB011F"/>
    <w:rsid w:val="00DB0165"/>
    <w:rsid w:val="00DB02B1"/>
    <w:rsid w:val="00DB02E0"/>
    <w:rsid w:val="00DB058D"/>
    <w:rsid w:val="00DB09B0"/>
    <w:rsid w:val="00DB0A1E"/>
    <w:rsid w:val="00DB0DDC"/>
    <w:rsid w:val="00DB0DF6"/>
    <w:rsid w:val="00DB1002"/>
    <w:rsid w:val="00DB100F"/>
    <w:rsid w:val="00DB1119"/>
    <w:rsid w:val="00DB11A9"/>
    <w:rsid w:val="00DB11AA"/>
    <w:rsid w:val="00DB136F"/>
    <w:rsid w:val="00DB1533"/>
    <w:rsid w:val="00DB1687"/>
    <w:rsid w:val="00DB1855"/>
    <w:rsid w:val="00DB1901"/>
    <w:rsid w:val="00DB1B6A"/>
    <w:rsid w:val="00DB1B71"/>
    <w:rsid w:val="00DB1CFB"/>
    <w:rsid w:val="00DB1DEA"/>
    <w:rsid w:val="00DB2091"/>
    <w:rsid w:val="00DB221D"/>
    <w:rsid w:val="00DB2352"/>
    <w:rsid w:val="00DB240F"/>
    <w:rsid w:val="00DB2928"/>
    <w:rsid w:val="00DB2EAF"/>
    <w:rsid w:val="00DB32BA"/>
    <w:rsid w:val="00DB32D7"/>
    <w:rsid w:val="00DB32E1"/>
    <w:rsid w:val="00DB333A"/>
    <w:rsid w:val="00DB34A6"/>
    <w:rsid w:val="00DB3633"/>
    <w:rsid w:val="00DB3800"/>
    <w:rsid w:val="00DB3CEE"/>
    <w:rsid w:val="00DB3D81"/>
    <w:rsid w:val="00DB3E3A"/>
    <w:rsid w:val="00DB3E9F"/>
    <w:rsid w:val="00DB40FC"/>
    <w:rsid w:val="00DB4164"/>
    <w:rsid w:val="00DB42C9"/>
    <w:rsid w:val="00DB4317"/>
    <w:rsid w:val="00DB448A"/>
    <w:rsid w:val="00DB448C"/>
    <w:rsid w:val="00DB45F0"/>
    <w:rsid w:val="00DB47C7"/>
    <w:rsid w:val="00DB492C"/>
    <w:rsid w:val="00DB494A"/>
    <w:rsid w:val="00DB4C0A"/>
    <w:rsid w:val="00DB4C35"/>
    <w:rsid w:val="00DB4C8B"/>
    <w:rsid w:val="00DB4F40"/>
    <w:rsid w:val="00DB51AB"/>
    <w:rsid w:val="00DB51E6"/>
    <w:rsid w:val="00DB5272"/>
    <w:rsid w:val="00DB570C"/>
    <w:rsid w:val="00DB59AF"/>
    <w:rsid w:val="00DB5C4F"/>
    <w:rsid w:val="00DB5CDC"/>
    <w:rsid w:val="00DB5DCC"/>
    <w:rsid w:val="00DB5F49"/>
    <w:rsid w:val="00DB6234"/>
    <w:rsid w:val="00DB64A2"/>
    <w:rsid w:val="00DB653C"/>
    <w:rsid w:val="00DB65B9"/>
    <w:rsid w:val="00DB6626"/>
    <w:rsid w:val="00DB672F"/>
    <w:rsid w:val="00DB6953"/>
    <w:rsid w:val="00DB69A0"/>
    <w:rsid w:val="00DB6BF5"/>
    <w:rsid w:val="00DB6C9C"/>
    <w:rsid w:val="00DB6CF0"/>
    <w:rsid w:val="00DB6FF6"/>
    <w:rsid w:val="00DB6FFE"/>
    <w:rsid w:val="00DB71A4"/>
    <w:rsid w:val="00DB7262"/>
    <w:rsid w:val="00DB7642"/>
    <w:rsid w:val="00DB7693"/>
    <w:rsid w:val="00DB7827"/>
    <w:rsid w:val="00DB788A"/>
    <w:rsid w:val="00DB7B79"/>
    <w:rsid w:val="00DB7BD2"/>
    <w:rsid w:val="00DB7C08"/>
    <w:rsid w:val="00DB7E13"/>
    <w:rsid w:val="00DB7E30"/>
    <w:rsid w:val="00DB7F29"/>
    <w:rsid w:val="00DC0385"/>
    <w:rsid w:val="00DC0417"/>
    <w:rsid w:val="00DC0418"/>
    <w:rsid w:val="00DC066B"/>
    <w:rsid w:val="00DC070F"/>
    <w:rsid w:val="00DC0763"/>
    <w:rsid w:val="00DC0767"/>
    <w:rsid w:val="00DC082F"/>
    <w:rsid w:val="00DC0912"/>
    <w:rsid w:val="00DC09FD"/>
    <w:rsid w:val="00DC0C91"/>
    <w:rsid w:val="00DC0CB4"/>
    <w:rsid w:val="00DC0D34"/>
    <w:rsid w:val="00DC0E1D"/>
    <w:rsid w:val="00DC1082"/>
    <w:rsid w:val="00DC109C"/>
    <w:rsid w:val="00DC10A1"/>
    <w:rsid w:val="00DC11F7"/>
    <w:rsid w:val="00DC145D"/>
    <w:rsid w:val="00DC1888"/>
    <w:rsid w:val="00DC18A7"/>
    <w:rsid w:val="00DC1B12"/>
    <w:rsid w:val="00DC21CC"/>
    <w:rsid w:val="00DC2412"/>
    <w:rsid w:val="00DC2420"/>
    <w:rsid w:val="00DC24E6"/>
    <w:rsid w:val="00DC2534"/>
    <w:rsid w:val="00DC28F6"/>
    <w:rsid w:val="00DC2A31"/>
    <w:rsid w:val="00DC2CB9"/>
    <w:rsid w:val="00DC2CD2"/>
    <w:rsid w:val="00DC3084"/>
    <w:rsid w:val="00DC30CE"/>
    <w:rsid w:val="00DC315F"/>
    <w:rsid w:val="00DC3172"/>
    <w:rsid w:val="00DC3203"/>
    <w:rsid w:val="00DC330B"/>
    <w:rsid w:val="00DC3409"/>
    <w:rsid w:val="00DC35AD"/>
    <w:rsid w:val="00DC35B1"/>
    <w:rsid w:val="00DC364A"/>
    <w:rsid w:val="00DC3670"/>
    <w:rsid w:val="00DC3690"/>
    <w:rsid w:val="00DC36BD"/>
    <w:rsid w:val="00DC37E6"/>
    <w:rsid w:val="00DC3875"/>
    <w:rsid w:val="00DC3AD1"/>
    <w:rsid w:val="00DC3B46"/>
    <w:rsid w:val="00DC3B96"/>
    <w:rsid w:val="00DC3C8A"/>
    <w:rsid w:val="00DC3D44"/>
    <w:rsid w:val="00DC3D67"/>
    <w:rsid w:val="00DC3E95"/>
    <w:rsid w:val="00DC3FF2"/>
    <w:rsid w:val="00DC4096"/>
    <w:rsid w:val="00DC410D"/>
    <w:rsid w:val="00DC419A"/>
    <w:rsid w:val="00DC41A0"/>
    <w:rsid w:val="00DC4564"/>
    <w:rsid w:val="00DC45A6"/>
    <w:rsid w:val="00DC470C"/>
    <w:rsid w:val="00DC48AD"/>
    <w:rsid w:val="00DC492A"/>
    <w:rsid w:val="00DC4967"/>
    <w:rsid w:val="00DC4A5B"/>
    <w:rsid w:val="00DC4AA0"/>
    <w:rsid w:val="00DC4AF3"/>
    <w:rsid w:val="00DC4BC7"/>
    <w:rsid w:val="00DC4BD9"/>
    <w:rsid w:val="00DC4F44"/>
    <w:rsid w:val="00DC4F76"/>
    <w:rsid w:val="00DC5035"/>
    <w:rsid w:val="00DC515E"/>
    <w:rsid w:val="00DC53C4"/>
    <w:rsid w:val="00DC55A9"/>
    <w:rsid w:val="00DC55DE"/>
    <w:rsid w:val="00DC5822"/>
    <w:rsid w:val="00DC5A23"/>
    <w:rsid w:val="00DC5D01"/>
    <w:rsid w:val="00DC5D73"/>
    <w:rsid w:val="00DC5DC2"/>
    <w:rsid w:val="00DC603F"/>
    <w:rsid w:val="00DC62F9"/>
    <w:rsid w:val="00DC6417"/>
    <w:rsid w:val="00DC654A"/>
    <w:rsid w:val="00DC6555"/>
    <w:rsid w:val="00DC65D0"/>
    <w:rsid w:val="00DC6641"/>
    <w:rsid w:val="00DC6669"/>
    <w:rsid w:val="00DC66A7"/>
    <w:rsid w:val="00DC696B"/>
    <w:rsid w:val="00DC69D7"/>
    <w:rsid w:val="00DC6B53"/>
    <w:rsid w:val="00DC6BB1"/>
    <w:rsid w:val="00DC6C62"/>
    <w:rsid w:val="00DC6CDD"/>
    <w:rsid w:val="00DC6D13"/>
    <w:rsid w:val="00DC6D1A"/>
    <w:rsid w:val="00DC6D4E"/>
    <w:rsid w:val="00DC6D8B"/>
    <w:rsid w:val="00DC6EE4"/>
    <w:rsid w:val="00DC6FD5"/>
    <w:rsid w:val="00DC71C3"/>
    <w:rsid w:val="00DC71DE"/>
    <w:rsid w:val="00DC74F2"/>
    <w:rsid w:val="00DC7795"/>
    <w:rsid w:val="00DC77B9"/>
    <w:rsid w:val="00DC786E"/>
    <w:rsid w:val="00DC7A44"/>
    <w:rsid w:val="00DC7A5E"/>
    <w:rsid w:val="00DC7A98"/>
    <w:rsid w:val="00DC7B64"/>
    <w:rsid w:val="00DC7BD0"/>
    <w:rsid w:val="00DC7C88"/>
    <w:rsid w:val="00DC7D3B"/>
    <w:rsid w:val="00DC7D69"/>
    <w:rsid w:val="00DC7DE4"/>
    <w:rsid w:val="00DC7F65"/>
    <w:rsid w:val="00DD0663"/>
    <w:rsid w:val="00DD0A65"/>
    <w:rsid w:val="00DD0D17"/>
    <w:rsid w:val="00DD0EC0"/>
    <w:rsid w:val="00DD1025"/>
    <w:rsid w:val="00DD124D"/>
    <w:rsid w:val="00DD12F0"/>
    <w:rsid w:val="00DD13C7"/>
    <w:rsid w:val="00DD16C4"/>
    <w:rsid w:val="00DD179F"/>
    <w:rsid w:val="00DD18F0"/>
    <w:rsid w:val="00DD197C"/>
    <w:rsid w:val="00DD19D6"/>
    <w:rsid w:val="00DD1B4D"/>
    <w:rsid w:val="00DD1BE3"/>
    <w:rsid w:val="00DD1C0F"/>
    <w:rsid w:val="00DD1D16"/>
    <w:rsid w:val="00DD1F9F"/>
    <w:rsid w:val="00DD2001"/>
    <w:rsid w:val="00DD2144"/>
    <w:rsid w:val="00DD25D3"/>
    <w:rsid w:val="00DD26B0"/>
    <w:rsid w:val="00DD2712"/>
    <w:rsid w:val="00DD27CE"/>
    <w:rsid w:val="00DD2914"/>
    <w:rsid w:val="00DD2963"/>
    <w:rsid w:val="00DD299E"/>
    <w:rsid w:val="00DD2D4E"/>
    <w:rsid w:val="00DD2D8F"/>
    <w:rsid w:val="00DD2E93"/>
    <w:rsid w:val="00DD2F02"/>
    <w:rsid w:val="00DD2F7B"/>
    <w:rsid w:val="00DD3308"/>
    <w:rsid w:val="00DD340D"/>
    <w:rsid w:val="00DD3469"/>
    <w:rsid w:val="00DD35DE"/>
    <w:rsid w:val="00DD3790"/>
    <w:rsid w:val="00DD3803"/>
    <w:rsid w:val="00DD41C3"/>
    <w:rsid w:val="00DD41D1"/>
    <w:rsid w:val="00DD433A"/>
    <w:rsid w:val="00DD43EC"/>
    <w:rsid w:val="00DD4670"/>
    <w:rsid w:val="00DD48BD"/>
    <w:rsid w:val="00DD4BF9"/>
    <w:rsid w:val="00DD4CB7"/>
    <w:rsid w:val="00DD4D74"/>
    <w:rsid w:val="00DD4D9F"/>
    <w:rsid w:val="00DD4E49"/>
    <w:rsid w:val="00DD504C"/>
    <w:rsid w:val="00DD5147"/>
    <w:rsid w:val="00DD5373"/>
    <w:rsid w:val="00DD53C0"/>
    <w:rsid w:val="00DD53FF"/>
    <w:rsid w:val="00DD540E"/>
    <w:rsid w:val="00DD5411"/>
    <w:rsid w:val="00DD544C"/>
    <w:rsid w:val="00DD55DA"/>
    <w:rsid w:val="00DD571D"/>
    <w:rsid w:val="00DD5A23"/>
    <w:rsid w:val="00DD5C16"/>
    <w:rsid w:val="00DD5FD6"/>
    <w:rsid w:val="00DD6043"/>
    <w:rsid w:val="00DD60CF"/>
    <w:rsid w:val="00DD63AE"/>
    <w:rsid w:val="00DD660D"/>
    <w:rsid w:val="00DD6664"/>
    <w:rsid w:val="00DD68D8"/>
    <w:rsid w:val="00DD6A3D"/>
    <w:rsid w:val="00DD6CDF"/>
    <w:rsid w:val="00DD6FE3"/>
    <w:rsid w:val="00DD7193"/>
    <w:rsid w:val="00DD7289"/>
    <w:rsid w:val="00DD72A4"/>
    <w:rsid w:val="00DD72F7"/>
    <w:rsid w:val="00DD7479"/>
    <w:rsid w:val="00DD74B6"/>
    <w:rsid w:val="00DD7556"/>
    <w:rsid w:val="00DD75BC"/>
    <w:rsid w:val="00DD75F1"/>
    <w:rsid w:val="00DD7784"/>
    <w:rsid w:val="00DD77A7"/>
    <w:rsid w:val="00DD784A"/>
    <w:rsid w:val="00DD7972"/>
    <w:rsid w:val="00DD7BB9"/>
    <w:rsid w:val="00DD7D01"/>
    <w:rsid w:val="00DD7D16"/>
    <w:rsid w:val="00DD7DDE"/>
    <w:rsid w:val="00DD7FB5"/>
    <w:rsid w:val="00DE0365"/>
    <w:rsid w:val="00DE0375"/>
    <w:rsid w:val="00DE0393"/>
    <w:rsid w:val="00DE03A9"/>
    <w:rsid w:val="00DE0666"/>
    <w:rsid w:val="00DE08A7"/>
    <w:rsid w:val="00DE08B0"/>
    <w:rsid w:val="00DE08D8"/>
    <w:rsid w:val="00DE0A2C"/>
    <w:rsid w:val="00DE0DF6"/>
    <w:rsid w:val="00DE0E4B"/>
    <w:rsid w:val="00DE0FFE"/>
    <w:rsid w:val="00DE117F"/>
    <w:rsid w:val="00DE126A"/>
    <w:rsid w:val="00DE1336"/>
    <w:rsid w:val="00DE1344"/>
    <w:rsid w:val="00DE13A6"/>
    <w:rsid w:val="00DE161C"/>
    <w:rsid w:val="00DE16AD"/>
    <w:rsid w:val="00DE1760"/>
    <w:rsid w:val="00DE1928"/>
    <w:rsid w:val="00DE1AD8"/>
    <w:rsid w:val="00DE1B27"/>
    <w:rsid w:val="00DE1D83"/>
    <w:rsid w:val="00DE1DF8"/>
    <w:rsid w:val="00DE1F85"/>
    <w:rsid w:val="00DE236E"/>
    <w:rsid w:val="00DE2664"/>
    <w:rsid w:val="00DE26E1"/>
    <w:rsid w:val="00DE29B1"/>
    <w:rsid w:val="00DE2AED"/>
    <w:rsid w:val="00DE2B35"/>
    <w:rsid w:val="00DE2BB2"/>
    <w:rsid w:val="00DE2BB7"/>
    <w:rsid w:val="00DE2E4D"/>
    <w:rsid w:val="00DE3049"/>
    <w:rsid w:val="00DE30A1"/>
    <w:rsid w:val="00DE30BE"/>
    <w:rsid w:val="00DE3321"/>
    <w:rsid w:val="00DE353A"/>
    <w:rsid w:val="00DE38B5"/>
    <w:rsid w:val="00DE3905"/>
    <w:rsid w:val="00DE3EC1"/>
    <w:rsid w:val="00DE3F19"/>
    <w:rsid w:val="00DE4261"/>
    <w:rsid w:val="00DE4334"/>
    <w:rsid w:val="00DE4370"/>
    <w:rsid w:val="00DE4380"/>
    <w:rsid w:val="00DE4455"/>
    <w:rsid w:val="00DE45D3"/>
    <w:rsid w:val="00DE48CF"/>
    <w:rsid w:val="00DE4997"/>
    <w:rsid w:val="00DE4A19"/>
    <w:rsid w:val="00DE4F56"/>
    <w:rsid w:val="00DE50AC"/>
    <w:rsid w:val="00DE50AE"/>
    <w:rsid w:val="00DE525B"/>
    <w:rsid w:val="00DE52AA"/>
    <w:rsid w:val="00DE52CE"/>
    <w:rsid w:val="00DE548D"/>
    <w:rsid w:val="00DE595E"/>
    <w:rsid w:val="00DE59FF"/>
    <w:rsid w:val="00DE5A97"/>
    <w:rsid w:val="00DE5C92"/>
    <w:rsid w:val="00DE5CBD"/>
    <w:rsid w:val="00DE5E02"/>
    <w:rsid w:val="00DE5FD7"/>
    <w:rsid w:val="00DE6155"/>
    <w:rsid w:val="00DE6285"/>
    <w:rsid w:val="00DE637A"/>
    <w:rsid w:val="00DE6580"/>
    <w:rsid w:val="00DE69B7"/>
    <w:rsid w:val="00DE6A69"/>
    <w:rsid w:val="00DE6AAD"/>
    <w:rsid w:val="00DE70F4"/>
    <w:rsid w:val="00DE7111"/>
    <w:rsid w:val="00DE7255"/>
    <w:rsid w:val="00DE75E3"/>
    <w:rsid w:val="00DE7600"/>
    <w:rsid w:val="00DE7814"/>
    <w:rsid w:val="00DE797F"/>
    <w:rsid w:val="00DE7B6C"/>
    <w:rsid w:val="00DE7CA1"/>
    <w:rsid w:val="00DE7DF2"/>
    <w:rsid w:val="00DE7EAB"/>
    <w:rsid w:val="00DE7F5E"/>
    <w:rsid w:val="00DE7F61"/>
    <w:rsid w:val="00DE7F82"/>
    <w:rsid w:val="00DF01D4"/>
    <w:rsid w:val="00DF022A"/>
    <w:rsid w:val="00DF0495"/>
    <w:rsid w:val="00DF0575"/>
    <w:rsid w:val="00DF05AB"/>
    <w:rsid w:val="00DF0634"/>
    <w:rsid w:val="00DF0666"/>
    <w:rsid w:val="00DF0977"/>
    <w:rsid w:val="00DF098A"/>
    <w:rsid w:val="00DF09BD"/>
    <w:rsid w:val="00DF0AEC"/>
    <w:rsid w:val="00DF0B34"/>
    <w:rsid w:val="00DF0C5F"/>
    <w:rsid w:val="00DF0C7E"/>
    <w:rsid w:val="00DF0C92"/>
    <w:rsid w:val="00DF0CC0"/>
    <w:rsid w:val="00DF0D17"/>
    <w:rsid w:val="00DF0D94"/>
    <w:rsid w:val="00DF0E92"/>
    <w:rsid w:val="00DF1533"/>
    <w:rsid w:val="00DF15C7"/>
    <w:rsid w:val="00DF1966"/>
    <w:rsid w:val="00DF1A82"/>
    <w:rsid w:val="00DF1DCD"/>
    <w:rsid w:val="00DF1F30"/>
    <w:rsid w:val="00DF1F7A"/>
    <w:rsid w:val="00DF2032"/>
    <w:rsid w:val="00DF217B"/>
    <w:rsid w:val="00DF2368"/>
    <w:rsid w:val="00DF2510"/>
    <w:rsid w:val="00DF26C8"/>
    <w:rsid w:val="00DF26FE"/>
    <w:rsid w:val="00DF2B23"/>
    <w:rsid w:val="00DF2C72"/>
    <w:rsid w:val="00DF2DC9"/>
    <w:rsid w:val="00DF2F35"/>
    <w:rsid w:val="00DF3134"/>
    <w:rsid w:val="00DF3270"/>
    <w:rsid w:val="00DF34FA"/>
    <w:rsid w:val="00DF3567"/>
    <w:rsid w:val="00DF35E8"/>
    <w:rsid w:val="00DF3769"/>
    <w:rsid w:val="00DF37DA"/>
    <w:rsid w:val="00DF38C0"/>
    <w:rsid w:val="00DF3996"/>
    <w:rsid w:val="00DF3BB7"/>
    <w:rsid w:val="00DF3C96"/>
    <w:rsid w:val="00DF3D17"/>
    <w:rsid w:val="00DF41F8"/>
    <w:rsid w:val="00DF42F3"/>
    <w:rsid w:val="00DF4765"/>
    <w:rsid w:val="00DF481A"/>
    <w:rsid w:val="00DF4938"/>
    <w:rsid w:val="00DF49E8"/>
    <w:rsid w:val="00DF4A13"/>
    <w:rsid w:val="00DF4B9C"/>
    <w:rsid w:val="00DF4C14"/>
    <w:rsid w:val="00DF4C31"/>
    <w:rsid w:val="00DF4CE7"/>
    <w:rsid w:val="00DF50C8"/>
    <w:rsid w:val="00DF52F4"/>
    <w:rsid w:val="00DF530B"/>
    <w:rsid w:val="00DF53F8"/>
    <w:rsid w:val="00DF5517"/>
    <w:rsid w:val="00DF553E"/>
    <w:rsid w:val="00DF5547"/>
    <w:rsid w:val="00DF5589"/>
    <w:rsid w:val="00DF55A7"/>
    <w:rsid w:val="00DF560F"/>
    <w:rsid w:val="00DF564B"/>
    <w:rsid w:val="00DF57A3"/>
    <w:rsid w:val="00DF57FA"/>
    <w:rsid w:val="00DF5852"/>
    <w:rsid w:val="00DF597D"/>
    <w:rsid w:val="00DF5DC7"/>
    <w:rsid w:val="00DF5EE6"/>
    <w:rsid w:val="00DF60B4"/>
    <w:rsid w:val="00DF60E2"/>
    <w:rsid w:val="00DF630B"/>
    <w:rsid w:val="00DF63AC"/>
    <w:rsid w:val="00DF6560"/>
    <w:rsid w:val="00DF66B7"/>
    <w:rsid w:val="00DF66EA"/>
    <w:rsid w:val="00DF670C"/>
    <w:rsid w:val="00DF6842"/>
    <w:rsid w:val="00DF69F3"/>
    <w:rsid w:val="00DF6A02"/>
    <w:rsid w:val="00DF6A0D"/>
    <w:rsid w:val="00DF6ACB"/>
    <w:rsid w:val="00DF6B8E"/>
    <w:rsid w:val="00DF73FA"/>
    <w:rsid w:val="00DF77A6"/>
    <w:rsid w:val="00DF77E1"/>
    <w:rsid w:val="00DF7802"/>
    <w:rsid w:val="00DF7A29"/>
    <w:rsid w:val="00DF7A78"/>
    <w:rsid w:val="00DF7BFA"/>
    <w:rsid w:val="00DF7CED"/>
    <w:rsid w:val="00DF7D87"/>
    <w:rsid w:val="00E000CA"/>
    <w:rsid w:val="00E00105"/>
    <w:rsid w:val="00E001D9"/>
    <w:rsid w:val="00E001F0"/>
    <w:rsid w:val="00E002F1"/>
    <w:rsid w:val="00E0032D"/>
    <w:rsid w:val="00E0034A"/>
    <w:rsid w:val="00E00542"/>
    <w:rsid w:val="00E00634"/>
    <w:rsid w:val="00E00BBA"/>
    <w:rsid w:val="00E00C7F"/>
    <w:rsid w:val="00E00C91"/>
    <w:rsid w:val="00E00CDD"/>
    <w:rsid w:val="00E00D65"/>
    <w:rsid w:val="00E00E81"/>
    <w:rsid w:val="00E00F84"/>
    <w:rsid w:val="00E00FA6"/>
    <w:rsid w:val="00E01164"/>
    <w:rsid w:val="00E01376"/>
    <w:rsid w:val="00E013A1"/>
    <w:rsid w:val="00E0142B"/>
    <w:rsid w:val="00E0178C"/>
    <w:rsid w:val="00E018D5"/>
    <w:rsid w:val="00E018DE"/>
    <w:rsid w:val="00E01B11"/>
    <w:rsid w:val="00E02012"/>
    <w:rsid w:val="00E02055"/>
    <w:rsid w:val="00E025B1"/>
    <w:rsid w:val="00E025C4"/>
    <w:rsid w:val="00E02977"/>
    <w:rsid w:val="00E02ABC"/>
    <w:rsid w:val="00E02B5E"/>
    <w:rsid w:val="00E02E81"/>
    <w:rsid w:val="00E02FDA"/>
    <w:rsid w:val="00E03132"/>
    <w:rsid w:val="00E03216"/>
    <w:rsid w:val="00E03373"/>
    <w:rsid w:val="00E0340B"/>
    <w:rsid w:val="00E0346E"/>
    <w:rsid w:val="00E03494"/>
    <w:rsid w:val="00E035AF"/>
    <w:rsid w:val="00E038C5"/>
    <w:rsid w:val="00E038F9"/>
    <w:rsid w:val="00E03954"/>
    <w:rsid w:val="00E03B79"/>
    <w:rsid w:val="00E03E8B"/>
    <w:rsid w:val="00E0420D"/>
    <w:rsid w:val="00E042AF"/>
    <w:rsid w:val="00E04457"/>
    <w:rsid w:val="00E04632"/>
    <w:rsid w:val="00E047A0"/>
    <w:rsid w:val="00E047C7"/>
    <w:rsid w:val="00E047CB"/>
    <w:rsid w:val="00E04813"/>
    <w:rsid w:val="00E04A21"/>
    <w:rsid w:val="00E04E83"/>
    <w:rsid w:val="00E04F4C"/>
    <w:rsid w:val="00E0515C"/>
    <w:rsid w:val="00E05573"/>
    <w:rsid w:val="00E05575"/>
    <w:rsid w:val="00E0577A"/>
    <w:rsid w:val="00E0587E"/>
    <w:rsid w:val="00E05977"/>
    <w:rsid w:val="00E059EE"/>
    <w:rsid w:val="00E05B36"/>
    <w:rsid w:val="00E05D71"/>
    <w:rsid w:val="00E05EAB"/>
    <w:rsid w:val="00E061F7"/>
    <w:rsid w:val="00E06256"/>
    <w:rsid w:val="00E06309"/>
    <w:rsid w:val="00E06985"/>
    <w:rsid w:val="00E06A1B"/>
    <w:rsid w:val="00E06C67"/>
    <w:rsid w:val="00E06E63"/>
    <w:rsid w:val="00E06E9F"/>
    <w:rsid w:val="00E0705F"/>
    <w:rsid w:val="00E07158"/>
    <w:rsid w:val="00E071A6"/>
    <w:rsid w:val="00E0720C"/>
    <w:rsid w:val="00E07285"/>
    <w:rsid w:val="00E073FF"/>
    <w:rsid w:val="00E07597"/>
    <w:rsid w:val="00E076A7"/>
    <w:rsid w:val="00E0770D"/>
    <w:rsid w:val="00E077CC"/>
    <w:rsid w:val="00E078AE"/>
    <w:rsid w:val="00E07AC9"/>
    <w:rsid w:val="00E07B1E"/>
    <w:rsid w:val="00E07C18"/>
    <w:rsid w:val="00E07D06"/>
    <w:rsid w:val="00E07D1A"/>
    <w:rsid w:val="00E07E25"/>
    <w:rsid w:val="00E07E52"/>
    <w:rsid w:val="00E10024"/>
    <w:rsid w:val="00E1002E"/>
    <w:rsid w:val="00E100DD"/>
    <w:rsid w:val="00E1020D"/>
    <w:rsid w:val="00E10401"/>
    <w:rsid w:val="00E10500"/>
    <w:rsid w:val="00E10881"/>
    <w:rsid w:val="00E10B7A"/>
    <w:rsid w:val="00E10E29"/>
    <w:rsid w:val="00E10FF3"/>
    <w:rsid w:val="00E1113F"/>
    <w:rsid w:val="00E1123E"/>
    <w:rsid w:val="00E11326"/>
    <w:rsid w:val="00E113E7"/>
    <w:rsid w:val="00E1147D"/>
    <w:rsid w:val="00E11487"/>
    <w:rsid w:val="00E115A6"/>
    <w:rsid w:val="00E1179E"/>
    <w:rsid w:val="00E117AF"/>
    <w:rsid w:val="00E1190D"/>
    <w:rsid w:val="00E11DC1"/>
    <w:rsid w:val="00E11F72"/>
    <w:rsid w:val="00E12559"/>
    <w:rsid w:val="00E125B7"/>
    <w:rsid w:val="00E12824"/>
    <w:rsid w:val="00E12B03"/>
    <w:rsid w:val="00E12BA8"/>
    <w:rsid w:val="00E12BF0"/>
    <w:rsid w:val="00E12D44"/>
    <w:rsid w:val="00E12F12"/>
    <w:rsid w:val="00E12FBB"/>
    <w:rsid w:val="00E1335E"/>
    <w:rsid w:val="00E133EE"/>
    <w:rsid w:val="00E134DB"/>
    <w:rsid w:val="00E1382F"/>
    <w:rsid w:val="00E13C0D"/>
    <w:rsid w:val="00E13C36"/>
    <w:rsid w:val="00E13DF9"/>
    <w:rsid w:val="00E140B7"/>
    <w:rsid w:val="00E1412A"/>
    <w:rsid w:val="00E14143"/>
    <w:rsid w:val="00E14276"/>
    <w:rsid w:val="00E142F7"/>
    <w:rsid w:val="00E1446E"/>
    <w:rsid w:val="00E144C2"/>
    <w:rsid w:val="00E147AE"/>
    <w:rsid w:val="00E14890"/>
    <w:rsid w:val="00E148B9"/>
    <w:rsid w:val="00E148D5"/>
    <w:rsid w:val="00E1493F"/>
    <w:rsid w:val="00E149A1"/>
    <w:rsid w:val="00E14A6A"/>
    <w:rsid w:val="00E14C55"/>
    <w:rsid w:val="00E14C6F"/>
    <w:rsid w:val="00E14C71"/>
    <w:rsid w:val="00E14CB6"/>
    <w:rsid w:val="00E14F59"/>
    <w:rsid w:val="00E1533B"/>
    <w:rsid w:val="00E15373"/>
    <w:rsid w:val="00E15597"/>
    <w:rsid w:val="00E15AF0"/>
    <w:rsid w:val="00E15B20"/>
    <w:rsid w:val="00E15EAD"/>
    <w:rsid w:val="00E15F0A"/>
    <w:rsid w:val="00E16163"/>
    <w:rsid w:val="00E161AA"/>
    <w:rsid w:val="00E1621D"/>
    <w:rsid w:val="00E162B5"/>
    <w:rsid w:val="00E1637B"/>
    <w:rsid w:val="00E163E9"/>
    <w:rsid w:val="00E16553"/>
    <w:rsid w:val="00E165FC"/>
    <w:rsid w:val="00E167B3"/>
    <w:rsid w:val="00E16A0F"/>
    <w:rsid w:val="00E16CC6"/>
    <w:rsid w:val="00E16D41"/>
    <w:rsid w:val="00E16E2C"/>
    <w:rsid w:val="00E16E5F"/>
    <w:rsid w:val="00E16F42"/>
    <w:rsid w:val="00E172D9"/>
    <w:rsid w:val="00E174AE"/>
    <w:rsid w:val="00E17A5F"/>
    <w:rsid w:val="00E17B74"/>
    <w:rsid w:val="00E17C9A"/>
    <w:rsid w:val="00E17EDC"/>
    <w:rsid w:val="00E17F89"/>
    <w:rsid w:val="00E17F8D"/>
    <w:rsid w:val="00E17FCE"/>
    <w:rsid w:val="00E20094"/>
    <w:rsid w:val="00E2026E"/>
    <w:rsid w:val="00E20327"/>
    <w:rsid w:val="00E2036E"/>
    <w:rsid w:val="00E206F1"/>
    <w:rsid w:val="00E20723"/>
    <w:rsid w:val="00E20A08"/>
    <w:rsid w:val="00E20B8C"/>
    <w:rsid w:val="00E20DA3"/>
    <w:rsid w:val="00E20FCE"/>
    <w:rsid w:val="00E210AA"/>
    <w:rsid w:val="00E21491"/>
    <w:rsid w:val="00E21AA5"/>
    <w:rsid w:val="00E21CA4"/>
    <w:rsid w:val="00E21CA8"/>
    <w:rsid w:val="00E21E46"/>
    <w:rsid w:val="00E21E93"/>
    <w:rsid w:val="00E221FD"/>
    <w:rsid w:val="00E222F3"/>
    <w:rsid w:val="00E2245E"/>
    <w:rsid w:val="00E224F4"/>
    <w:rsid w:val="00E22582"/>
    <w:rsid w:val="00E227B0"/>
    <w:rsid w:val="00E22981"/>
    <w:rsid w:val="00E22B2F"/>
    <w:rsid w:val="00E22D7F"/>
    <w:rsid w:val="00E22DA8"/>
    <w:rsid w:val="00E23281"/>
    <w:rsid w:val="00E233C4"/>
    <w:rsid w:val="00E2343C"/>
    <w:rsid w:val="00E2346C"/>
    <w:rsid w:val="00E2354B"/>
    <w:rsid w:val="00E23552"/>
    <w:rsid w:val="00E2384E"/>
    <w:rsid w:val="00E23CA3"/>
    <w:rsid w:val="00E23CF9"/>
    <w:rsid w:val="00E240CF"/>
    <w:rsid w:val="00E24293"/>
    <w:rsid w:val="00E242DD"/>
    <w:rsid w:val="00E24493"/>
    <w:rsid w:val="00E24624"/>
    <w:rsid w:val="00E248C3"/>
    <w:rsid w:val="00E2494D"/>
    <w:rsid w:val="00E249D4"/>
    <w:rsid w:val="00E24A1C"/>
    <w:rsid w:val="00E24B00"/>
    <w:rsid w:val="00E24B07"/>
    <w:rsid w:val="00E24CB8"/>
    <w:rsid w:val="00E24CCC"/>
    <w:rsid w:val="00E24EF5"/>
    <w:rsid w:val="00E24F71"/>
    <w:rsid w:val="00E24F9E"/>
    <w:rsid w:val="00E24FF0"/>
    <w:rsid w:val="00E2510F"/>
    <w:rsid w:val="00E2558E"/>
    <w:rsid w:val="00E256DB"/>
    <w:rsid w:val="00E257B5"/>
    <w:rsid w:val="00E257ED"/>
    <w:rsid w:val="00E25AA4"/>
    <w:rsid w:val="00E25BE8"/>
    <w:rsid w:val="00E25C71"/>
    <w:rsid w:val="00E25CE3"/>
    <w:rsid w:val="00E25D88"/>
    <w:rsid w:val="00E25ED2"/>
    <w:rsid w:val="00E25FCE"/>
    <w:rsid w:val="00E25FEA"/>
    <w:rsid w:val="00E26130"/>
    <w:rsid w:val="00E26546"/>
    <w:rsid w:val="00E2677F"/>
    <w:rsid w:val="00E267E2"/>
    <w:rsid w:val="00E26905"/>
    <w:rsid w:val="00E26955"/>
    <w:rsid w:val="00E269EA"/>
    <w:rsid w:val="00E26A3D"/>
    <w:rsid w:val="00E26A60"/>
    <w:rsid w:val="00E26AB5"/>
    <w:rsid w:val="00E26C0F"/>
    <w:rsid w:val="00E26E5E"/>
    <w:rsid w:val="00E26E85"/>
    <w:rsid w:val="00E26FD4"/>
    <w:rsid w:val="00E27293"/>
    <w:rsid w:val="00E273DE"/>
    <w:rsid w:val="00E27470"/>
    <w:rsid w:val="00E2750F"/>
    <w:rsid w:val="00E275B7"/>
    <w:rsid w:val="00E275E1"/>
    <w:rsid w:val="00E2762B"/>
    <w:rsid w:val="00E276F4"/>
    <w:rsid w:val="00E27768"/>
    <w:rsid w:val="00E27890"/>
    <w:rsid w:val="00E27942"/>
    <w:rsid w:val="00E279F6"/>
    <w:rsid w:val="00E27B75"/>
    <w:rsid w:val="00E27BAD"/>
    <w:rsid w:val="00E27BB1"/>
    <w:rsid w:val="00E27E12"/>
    <w:rsid w:val="00E27E28"/>
    <w:rsid w:val="00E27E89"/>
    <w:rsid w:val="00E27F15"/>
    <w:rsid w:val="00E3034A"/>
    <w:rsid w:val="00E30770"/>
    <w:rsid w:val="00E3085D"/>
    <w:rsid w:val="00E308B5"/>
    <w:rsid w:val="00E309E7"/>
    <w:rsid w:val="00E30C2C"/>
    <w:rsid w:val="00E30C70"/>
    <w:rsid w:val="00E30D3D"/>
    <w:rsid w:val="00E30DEC"/>
    <w:rsid w:val="00E30FB5"/>
    <w:rsid w:val="00E30FDE"/>
    <w:rsid w:val="00E311F9"/>
    <w:rsid w:val="00E31395"/>
    <w:rsid w:val="00E31437"/>
    <w:rsid w:val="00E3163F"/>
    <w:rsid w:val="00E3174A"/>
    <w:rsid w:val="00E317F7"/>
    <w:rsid w:val="00E31B81"/>
    <w:rsid w:val="00E31CE3"/>
    <w:rsid w:val="00E31D01"/>
    <w:rsid w:val="00E320AF"/>
    <w:rsid w:val="00E322D2"/>
    <w:rsid w:val="00E3237C"/>
    <w:rsid w:val="00E3247A"/>
    <w:rsid w:val="00E32737"/>
    <w:rsid w:val="00E32782"/>
    <w:rsid w:val="00E327C2"/>
    <w:rsid w:val="00E327FA"/>
    <w:rsid w:val="00E328CB"/>
    <w:rsid w:val="00E328E7"/>
    <w:rsid w:val="00E328EB"/>
    <w:rsid w:val="00E32F35"/>
    <w:rsid w:val="00E33171"/>
    <w:rsid w:val="00E33253"/>
    <w:rsid w:val="00E334A7"/>
    <w:rsid w:val="00E337DA"/>
    <w:rsid w:val="00E3385C"/>
    <w:rsid w:val="00E3395B"/>
    <w:rsid w:val="00E33C7D"/>
    <w:rsid w:val="00E340B0"/>
    <w:rsid w:val="00E34149"/>
    <w:rsid w:val="00E342D8"/>
    <w:rsid w:val="00E34341"/>
    <w:rsid w:val="00E345D8"/>
    <w:rsid w:val="00E34F13"/>
    <w:rsid w:val="00E34F60"/>
    <w:rsid w:val="00E34F77"/>
    <w:rsid w:val="00E350EF"/>
    <w:rsid w:val="00E353D3"/>
    <w:rsid w:val="00E35470"/>
    <w:rsid w:val="00E35519"/>
    <w:rsid w:val="00E357F6"/>
    <w:rsid w:val="00E3588E"/>
    <w:rsid w:val="00E35A06"/>
    <w:rsid w:val="00E35B87"/>
    <w:rsid w:val="00E35D61"/>
    <w:rsid w:val="00E35E1B"/>
    <w:rsid w:val="00E35FB0"/>
    <w:rsid w:val="00E360CF"/>
    <w:rsid w:val="00E363D0"/>
    <w:rsid w:val="00E363EC"/>
    <w:rsid w:val="00E36907"/>
    <w:rsid w:val="00E36918"/>
    <w:rsid w:val="00E36D78"/>
    <w:rsid w:val="00E36E96"/>
    <w:rsid w:val="00E36F43"/>
    <w:rsid w:val="00E37078"/>
    <w:rsid w:val="00E37162"/>
    <w:rsid w:val="00E37181"/>
    <w:rsid w:val="00E3718D"/>
    <w:rsid w:val="00E372C9"/>
    <w:rsid w:val="00E37498"/>
    <w:rsid w:val="00E374AE"/>
    <w:rsid w:val="00E37682"/>
    <w:rsid w:val="00E377BB"/>
    <w:rsid w:val="00E3788C"/>
    <w:rsid w:val="00E379A8"/>
    <w:rsid w:val="00E37A7F"/>
    <w:rsid w:val="00E37F27"/>
    <w:rsid w:val="00E400B2"/>
    <w:rsid w:val="00E400E2"/>
    <w:rsid w:val="00E4015D"/>
    <w:rsid w:val="00E402C0"/>
    <w:rsid w:val="00E40352"/>
    <w:rsid w:val="00E40494"/>
    <w:rsid w:val="00E4051E"/>
    <w:rsid w:val="00E405CB"/>
    <w:rsid w:val="00E4064E"/>
    <w:rsid w:val="00E407F1"/>
    <w:rsid w:val="00E40BDC"/>
    <w:rsid w:val="00E40BE0"/>
    <w:rsid w:val="00E40BE1"/>
    <w:rsid w:val="00E40C40"/>
    <w:rsid w:val="00E40DBA"/>
    <w:rsid w:val="00E40E97"/>
    <w:rsid w:val="00E411DC"/>
    <w:rsid w:val="00E411F5"/>
    <w:rsid w:val="00E4137C"/>
    <w:rsid w:val="00E413CE"/>
    <w:rsid w:val="00E4186D"/>
    <w:rsid w:val="00E4187D"/>
    <w:rsid w:val="00E419AC"/>
    <w:rsid w:val="00E41CED"/>
    <w:rsid w:val="00E41DC3"/>
    <w:rsid w:val="00E41F40"/>
    <w:rsid w:val="00E4240B"/>
    <w:rsid w:val="00E42679"/>
    <w:rsid w:val="00E42779"/>
    <w:rsid w:val="00E429D0"/>
    <w:rsid w:val="00E42B27"/>
    <w:rsid w:val="00E42C5B"/>
    <w:rsid w:val="00E42CE2"/>
    <w:rsid w:val="00E43017"/>
    <w:rsid w:val="00E43104"/>
    <w:rsid w:val="00E4336F"/>
    <w:rsid w:val="00E4341D"/>
    <w:rsid w:val="00E4342C"/>
    <w:rsid w:val="00E4344C"/>
    <w:rsid w:val="00E43588"/>
    <w:rsid w:val="00E43621"/>
    <w:rsid w:val="00E437BB"/>
    <w:rsid w:val="00E438C0"/>
    <w:rsid w:val="00E43930"/>
    <w:rsid w:val="00E439A5"/>
    <w:rsid w:val="00E43A1D"/>
    <w:rsid w:val="00E43A9F"/>
    <w:rsid w:val="00E43BDC"/>
    <w:rsid w:val="00E43CAA"/>
    <w:rsid w:val="00E43D38"/>
    <w:rsid w:val="00E44021"/>
    <w:rsid w:val="00E4434D"/>
    <w:rsid w:val="00E4437F"/>
    <w:rsid w:val="00E4442D"/>
    <w:rsid w:val="00E44561"/>
    <w:rsid w:val="00E445C5"/>
    <w:rsid w:val="00E445C6"/>
    <w:rsid w:val="00E44745"/>
    <w:rsid w:val="00E44820"/>
    <w:rsid w:val="00E44975"/>
    <w:rsid w:val="00E4497B"/>
    <w:rsid w:val="00E44C17"/>
    <w:rsid w:val="00E44CDD"/>
    <w:rsid w:val="00E44D38"/>
    <w:rsid w:val="00E44F23"/>
    <w:rsid w:val="00E4506D"/>
    <w:rsid w:val="00E450F1"/>
    <w:rsid w:val="00E45170"/>
    <w:rsid w:val="00E45252"/>
    <w:rsid w:val="00E452C8"/>
    <w:rsid w:val="00E452CA"/>
    <w:rsid w:val="00E4532D"/>
    <w:rsid w:val="00E45358"/>
    <w:rsid w:val="00E45564"/>
    <w:rsid w:val="00E455CC"/>
    <w:rsid w:val="00E455DB"/>
    <w:rsid w:val="00E45713"/>
    <w:rsid w:val="00E4572B"/>
    <w:rsid w:val="00E45782"/>
    <w:rsid w:val="00E457FE"/>
    <w:rsid w:val="00E459A3"/>
    <w:rsid w:val="00E459F8"/>
    <w:rsid w:val="00E45A93"/>
    <w:rsid w:val="00E45B98"/>
    <w:rsid w:val="00E45C89"/>
    <w:rsid w:val="00E45CED"/>
    <w:rsid w:val="00E45D2E"/>
    <w:rsid w:val="00E4635B"/>
    <w:rsid w:val="00E463AD"/>
    <w:rsid w:val="00E46520"/>
    <w:rsid w:val="00E46583"/>
    <w:rsid w:val="00E4658F"/>
    <w:rsid w:val="00E465FA"/>
    <w:rsid w:val="00E4683B"/>
    <w:rsid w:val="00E46B56"/>
    <w:rsid w:val="00E46BA7"/>
    <w:rsid w:val="00E46EB0"/>
    <w:rsid w:val="00E46EE5"/>
    <w:rsid w:val="00E47221"/>
    <w:rsid w:val="00E47262"/>
    <w:rsid w:val="00E4727D"/>
    <w:rsid w:val="00E4739F"/>
    <w:rsid w:val="00E47621"/>
    <w:rsid w:val="00E47966"/>
    <w:rsid w:val="00E47ACA"/>
    <w:rsid w:val="00E47C8E"/>
    <w:rsid w:val="00E47CE3"/>
    <w:rsid w:val="00E47D13"/>
    <w:rsid w:val="00E47D56"/>
    <w:rsid w:val="00E47E9F"/>
    <w:rsid w:val="00E47F67"/>
    <w:rsid w:val="00E5034A"/>
    <w:rsid w:val="00E5043A"/>
    <w:rsid w:val="00E506C5"/>
    <w:rsid w:val="00E506D2"/>
    <w:rsid w:val="00E507CB"/>
    <w:rsid w:val="00E507D3"/>
    <w:rsid w:val="00E507DE"/>
    <w:rsid w:val="00E508B1"/>
    <w:rsid w:val="00E50AB4"/>
    <w:rsid w:val="00E50B45"/>
    <w:rsid w:val="00E50CE2"/>
    <w:rsid w:val="00E50F98"/>
    <w:rsid w:val="00E510A7"/>
    <w:rsid w:val="00E511A8"/>
    <w:rsid w:val="00E51322"/>
    <w:rsid w:val="00E514BE"/>
    <w:rsid w:val="00E51671"/>
    <w:rsid w:val="00E51674"/>
    <w:rsid w:val="00E5179E"/>
    <w:rsid w:val="00E5189C"/>
    <w:rsid w:val="00E5191D"/>
    <w:rsid w:val="00E51956"/>
    <w:rsid w:val="00E519D4"/>
    <w:rsid w:val="00E51A5E"/>
    <w:rsid w:val="00E51D9F"/>
    <w:rsid w:val="00E51E5C"/>
    <w:rsid w:val="00E51EC7"/>
    <w:rsid w:val="00E5202E"/>
    <w:rsid w:val="00E52382"/>
    <w:rsid w:val="00E52421"/>
    <w:rsid w:val="00E5268B"/>
    <w:rsid w:val="00E5278A"/>
    <w:rsid w:val="00E52889"/>
    <w:rsid w:val="00E52BB0"/>
    <w:rsid w:val="00E52EFD"/>
    <w:rsid w:val="00E52F1C"/>
    <w:rsid w:val="00E530A7"/>
    <w:rsid w:val="00E53261"/>
    <w:rsid w:val="00E5352B"/>
    <w:rsid w:val="00E535B9"/>
    <w:rsid w:val="00E538EB"/>
    <w:rsid w:val="00E53A18"/>
    <w:rsid w:val="00E53A6B"/>
    <w:rsid w:val="00E53F8C"/>
    <w:rsid w:val="00E5401B"/>
    <w:rsid w:val="00E54058"/>
    <w:rsid w:val="00E54178"/>
    <w:rsid w:val="00E542F3"/>
    <w:rsid w:val="00E54480"/>
    <w:rsid w:val="00E545E3"/>
    <w:rsid w:val="00E54680"/>
    <w:rsid w:val="00E54688"/>
    <w:rsid w:val="00E546B6"/>
    <w:rsid w:val="00E54B4C"/>
    <w:rsid w:val="00E54C4A"/>
    <w:rsid w:val="00E54CCB"/>
    <w:rsid w:val="00E54D9C"/>
    <w:rsid w:val="00E54E72"/>
    <w:rsid w:val="00E5507D"/>
    <w:rsid w:val="00E551FE"/>
    <w:rsid w:val="00E55480"/>
    <w:rsid w:val="00E55625"/>
    <w:rsid w:val="00E55826"/>
    <w:rsid w:val="00E55AD5"/>
    <w:rsid w:val="00E55B68"/>
    <w:rsid w:val="00E55D5E"/>
    <w:rsid w:val="00E560F1"/>
    <w:rsid w:val="00E56238"/>
    <w:rsid w:val="00E56248"/>
    <w:rsid w:val="00E5624B"/>
    <w:rsid w:val="00E5638D"/>
    <w:rsid w:val="00E563BD"/>
    <w:rsid w:val="00E5646C"/>
    <w:rsid w:val="00E565FA"/>
    <w:rsid w:val="00E56AC5"/>
    <w:rsid w:val="00E56AEB"/>
    <w:rsid w:val="00E56B59"/>
    <w:rsid w:val="00E56ED6"/>
    <w:rsid w:val="00E57117"/>
    <w:rsid w:val="00E57309"/>
    <w:rsid w:val="00E57330"/>
    <w:rsid w:val="00E5758D"/>
    <w:rsid w:val="00E57624"/>
    <w:rsid w:val="00E577F7"/>
    <w:rsid w:val="00E579A3"/>
    <w:rsid w:val="00E57B2C"/>
    <w:rsid w:val="00E57BB0"/>
    <w:rsid w:val="00E57C3A"/>
    <w:rsid w:val="00E57D10"/>
    <w:rsid w:val="00E600DF"/>
    <w:rsid w:val="00E60349"/>
    <w:rsid w:val="00E605E2"/>
    <w:rsid w:val="00E60762"/>
    <w:rsid w:val="00E608A6"/>
    <w:rsid w:val="00E60CAB"/>
    <w:rsid w:val="00E60D19"/>
    <w:rsid w:val="00E60F9D"/>
    <w:rsid w:val="00E60FDE"/>
    <w:rsid w:val="00E61224"/>
    <w:rsid w:val="00E613B7"/>
    <w:rsid w:val="00E6145C"/>
    <w:rsid w:val="00E6148C"/>
    <w:rsid w:val="00E6149A"/>
    <w:rsid w:val="00E61557"/>
    <w:rsid w:val="00E61795"/>
    <w:rsid w:val="00E61B45"/>
    <w:rsid w:val="00E61DBC"/>
    <w:rsid w:val="00E620A4"/>
    <w:rsid w:val="00E62130"/>
    <w:rsid w:val="00E6218A"/>
    <w:rsid w:val="00E62192"/>
    <w:rsid w:val="00E622CD"/>
    <w:rsid w:val="00E623F6"/>
    <w:rsid w:val="00E627A1"/>
    <w:rsid w:val="00E62A5E"/>
    <w:rsid w:val="00E62A7C"/>
    <w:rsid w:val="00E62AC0"/>
    <w:rsid w:val="00E62B59"/>
    <w:rsid w:val="00E62C01"/>
    <w:rsid w:val="00E62DD4"/>
    <w:rsid w:val="00E62E12"/>
    <w:rsid w:val="00E62ECB"/>
    <w:rsid w:val="00E62EE6"/>
    <w:rsid w:val="00E6300C"/>
    <w:rsid w:val="00E63029"/>
    <w:rsid w:val="00E630FD"/>
    <w:rsid w:val="00E63338"/>
    <w:rsid w:val="00E6335E"/>
    <w:rsid w:val="00E63362"/>
    <w:rsid w:val="00E63585"/>
    <w:rsid w:val="00E636EB"/>
    <w:rsid w:val="00E638D2"/>
    <w:rsid w:val="00E63C9E"/>
    <w:rsid w:val="00E63EE5"/>
    <w:rsid w:val="00E64138"/>
    <w:rsid w:val="00E643A7"/>
    <w:rsid w:val="00E644BE"/>
    <w:rsid w:val="00E64ACF"/>
    <w:rsid w:val="00E64E97"/>
    <w:rsid w:val="00E64F4E"/>
    <w:rsid w:val="00E650AC"/>
    <w:rsid w:val="00E651CC"/>
    <w:rsid w:val="00E651DF"/>
    <w:rsid w:val="00E651F3"/>
    <w:rsid w:val="00E65416"/>
    <w:rsid w:val="00E65426"/>
    <w:rsid w:val="00E65495"/>
    <w:rsid w:val="00E6558D"/>
    <w:rsid w:val="00E65617"/>
    <w:rsid w:val="00E6582D"/>
    <w:rsid w:val="00E65992"/>
    <w:rsid w:val="00E65B8A"/>
    <w:rsid w:val="00E65D68"/>
    <w:rsid w:val="00E65E2F"/>
    <w:rsid w:val="00E66276"/>
    <w:rsid w:val="00E66DB6"/>
    <w:rsid w:val="00E66E6C"/>
    <w:rsid w:val="00E66FA3"/>
    <w:rsid w:val="00E6707C"/>
    <w:rsid w:val="00E6733F"/>
    <w:rsid w:val="00E67608"/>
    <w:rsid w:val="00E67852"/>
    <w:rsid w:val="00E6786E"/>
    <w:rsid w:val="00E67895"/>
    <w:rsid w:val="00E67944"/>
    <w:rsid w:val="00E6798F"/>
    <w:rsid w:val="00E67A77"/>
    <w:rsid w:val="00E67BCB"/>
    <w:rsid w:val="00E67CA9"/>
    <w:rsid w:val="00E67E3D"/>
    <w:rsid w:val="00E67E66"/>
    <w:rsid w:val="00E67EBB"/>
    <w:rsid w:val="00E67FE6"/>
    <w:rsid w:val="00E700DF"/>
    <w:rsid w:val="00E70140"/>
    <w:rsid w:val="00E7026D"/>
    <w:rsid w:val="00E70284"/>
    <w:rsid w:val="00E70841"/>
    <w:rsid w:val="00E70962"/>
    <w:rsid w:val="00E70D24"/>
    <w:rsid w:val="00E70EBA"/>
    <w:rsid w:val="00E71402"/>
    <w:rsid w:val="00E7148C"/>
    <w:rsid w:val="00E7154F"/>
    <w:rsid w:val="00E71586"/>
    <w:rsid w:val="00E718A6"/>
    <w:rsid w:val="00E718CB"/>
    <w:rsid w:val="00E71CA4"/>
    <w:rsid w:val="00E71CEF"/>
    <w:rsid w:val="00E71E40"/>
    <w:rsid w:val="00E71FE3"/>
    <w:rsid w:val="00E720FA"/>
    <w:rsid w:val="00E7226C"/>
    <w:rsid w:val="00E722B5"/>
    <w:rsid w:val="00E72417"/>
    <w:rsid w:val="00E72481"/>
    <w:rsid w:val="00E7254C"/>
    <w:rsid w:val="00E725EC"/>
    <w:rsid w:val="00E72738"/>
    <w:rsid w:val="00E7296E"/>
    <w:rsid w:val="00E72A89"/>
    <w:rsid w:val="00E72AF6"/>
    <w:rsid w:val="00E72B23"/>
    <w:rsid w:val="00E72B25"/>
    <w:rsid w:val="00E72D04"/>
    <w:rsid w:val="00E72D6D"/>
    <w:rsid w:val="00E72DEF"/>
    <w:rsid w:val="00E73186"/>
    <w:rsid w:val="00E73323"/>
    <w:rsid w:val="00E7347B"/>
    <w:rsid w:val="00E734D2"/>
    <w:rsid w:val="00E73686"/>
    <w:rsid w:val="00E737DD"/>
    <w:rsid w:val="00E73A1D"/>
    <w:rsid w:val="00E73BFE"/>
    <w:rsid w:val="00E73C96"/>
    <w:rsid w:val="00E73EB0"/>
    <w:rsid w:val="00E74074"/>
    <w:rsid w:val="00E740F1"/>
    <w:rsid w:val="00E74187"/>
    <w:rsid w:val="00E7436C"/>
    <w:rsid w:val="00E74397"/>
    <w:rsid w:val="00E74435"/>
    <w:rsid w:val="00E74502"/>
    <w:rsid w:val="00E7451B"/>
    <w:rsid w:val="00E74566"/>
    <w:rsid w:val="00E746E1"/>
    <w:rsid w:val="00E74795"/>
    <w:rsid w:val="00E749AB"/>
    <w:rsid w:val="00E74BBF"/>
    <w:rsid w:val="00E74E19"/>
    <w:rsid w:val="00E75116"/>
    <w:rsid w:val="00E753A6"/>
    <w:rsid w:val="00E75439"/>
    <w:rsid w:val="00E7562F"/>
    <w:rsid w:val="00E756B3"/>
    <w:rsid w:val="00E75718"/>
    <w:rsid w:val="00E75A70"/>
    <w:rsid w:val="00E75E78"/>
    <w:rsid w:val="00E75EF1"/>
    <w:rsid w:val="00E7619B"/>
    <w:rsid w:val="00E76671"/>
    <w:rsid w:val="00E766D1"/>
    <w:rsid w:val="00E76C68"/>
    <w:rsid w:val="00E76CE9"/>
    <w:rsid w:val="00E76D63"/>
    <w:rsid w:val="00E76FCC"/>
    <w:rsid w:val="00E77279"/>
    <w:rsid w:val="00E77588"/>
    <w:rsid w:val="00E7765B"/>
    <w:rsid w:val="00E778D6"/>
    <w:rsid w:val="00E77A99"/>
    <w:rsid w:val="00E77C08"/>
    <w:rsid w:val="00E77EE8"/>
    <w:rsid w:val="00E77F94"/>
    <w:rsid w:val="00E80064"/>
    <w:rsid w:val="00E800E2"/>
    <w:rsid w:val="00E800FE"/>
    <w:rsid w:val="00E803E9"/>
    <w:rsid w:val="00E80452"/>
    <w:rsid w:val="00E80587"/>
    <w:rsid w:val="00E80788"/>
    <w:rsid w:val="00E80797"/>
    <w:rsid w:val="00E80A19"/>
    <w:rsid w:val="00E81103"/>
    <w:rsid w:val="00E812A6"/>
    <w:rsid w:val="00E815F3"/>
    <w:rsid w:val="00E819A7"/>
    <w:rsid w:val="00E819D0"/>
    <w:rsid w:val="00E81A1B"/>
    <w:rsid w:val="00E81ED3"/>
    <w:rsid w:val="00E82135"/>
    <w:rsid w:val="00E8219D"/>
    <w:rsid w:val="00E822F0"/>
    <w:rsid w:val="00E82476"/>
    <w:rsid w:val="00E824DA"/>
    <w:rsid w:val="00E825E9"/>
    <w:rsid w:val="00E82747"/>
    <w:rsid w:val="00E828CF"/>
    <w:rsid w:val="00E828D6"/>
    <w:rsid w:val="00E82AC9"/>
    <w:rsid w:val="00E82BCA"/>
    <w:rsid w:val="00E82BDA"/>
    <w:rsid w:val="00E82C3E"/>
    <w:rsid w:val="00E82CC6"/>
    <w:rsid w:val="00E82D21"/>
    <w:rsid w:val="00E82D5B"/>
    <w:rsid w:val="00E82DA0"/>
    <w:rsid w:val="00E82DA5"/>
    <w:rsid w:val="00E82EC6"/>
    <w:rsid w:val="00E830CB"/>
    <w:rsid w:val="00E8313A"/>
    <w:rsid w:val="00E83374"/>
    <w:rsid w:val="00E8356F"/>
    <w:rsid w:val="00E836EC"/>
    <w:rsid w:val="00E8372D"/>
    <w:rsid w:val="00E83C82"/>
    <w:rsid w:val="00E83CFA"/>
    <w:rsid w:val="00E83DE4"/>
    <w:rsid w:val="00E83E9D"/>
    <w:rsid w:val="00E83FE1"/>
    <w:rsid w:val="00E83FFC"/>
    <w:rsid w:val="00E84134"/>
    <w:rsid w:val="00E843AD"/>
    <w:rsid w:val="00E84557"/>
    <w:rsid w:val="00E84682"/>
    <w:rsid w:val="00E848E0"/>
    <w:rsid w:val="00E848E7"/>
    <w:rsid w:val="00E84A79"/>
    <w:rsid w:val="00E84E1F"/>
    <w:rsid w:val="00E85165"/>
    <w:rsid w:val="00E851A3"/>
    <w:rsid w:val="00E85396"/>
    <w:rsid w:val="00E8550B"/>
    <w:rsid w:val="00E85536"/>
    <w:rsid w:val="00E85679"/>
    <w:rsid w:val="00E85BF8"/>
    <w:rsid w:val="00E85C4D"/>
    <w:rsid w:val="00E85EB5"/>
    <w:rsid w:val="00E86048"/>
    <w:rsid w:val="00E86108"/>
    <w:rsid w:val="00E86595"/>
    <w:rsid w:val="00E86722"/>
    <w:rsid w:val="00E867A5"/>
    <w:rsid w:val="00E868C1"/>
    <w:rsid w:val="00E87225"/>
    <w:rsid w:val="00E87362"/>
    <w:rsid w:val="00E87494"/>
    <w:rsid w:val="00E87611"/>
    <w:rsid w:val="00E87839"/>
    <w:rsid w:val="00E879E9"/>
    <w:rsid w:val="00E87AC9"/>
    <w:rsid w:val="00E87C57"/>
    <w:rsid w:val="00E87D22"/>
    <w:rsid w:val="00E87DD7"/>
    <w:rsid w:val="00E87EFC"/>
    <w:rsid w:val="00E87FA1"/>
    <w:rsid w:val="00E9002D"/>
    <w:rsid w:val="00E901AB"/>
    <w:rsid w:val="00E9031C"/>
    <w:rsid w:val="00E905F2"/>
    <w:rsid w:val="00E9065A"/>
    <w:rsid w:val="00E9072A"/>
    <w:rsid w:val="00E90764"/>
    <w:rsid w:val="00E9082C"/>
    <w:rsid w:val="00E908E1"/>
    <w:rsid w:val="00E90939"/>
    <w:rsid w:val="00E90BEC"/>
    <w:rsid w:val="00E90C8D"/>
    <w:rsid w:val="00E90CE8"/>
    <w:rsid w:val="00E90E31"/>
    <w:rsid w:val="00E90EA3"/>
    <w:rsid w:val="00E90F60"/>
    <w:rsid w:val="00E91228"/>
    <w:rsid w:val="00E912EE"/>
    <w:rsid w:val="00E9135B"/>
    <w:rsid w:val="00E916F1"/>
    <w:rsid w:val="00E91817"/>
    <w:rsid w:val="00E91835"/>
    <w:rsid w:val="00E91856"/>
    <w:rsid w:val="00E91936"/>
    <w:rsid w:val="00E91B2E"/>
    <w:rsid w:val="00E91BE9"/>
    <w:rsid w:val="00E91E80"/>
    <w:rsid w:val="00E91F43"/>
    <w:rsid w:val="00E91FF4"/>
    <w:rsid w:val="00E920A9"/>
    <w:rsid w:val="00E92176"/>
    <w:rsid w:val="00E9223A"/>
    <w:rsid w:val="00E92242"/>
    <w:rsid w:val="00E92510"/>
    <w:rsid w:val="00E926A4"/>
    <w:rsid w:val="00E928F1"/>
    <w:rsid w:val="00E92A90"/>
    <w:rsid w:val="00E92B7E"/>
    <w:rsid w:val="00E930A0"/>
    <w:rsid w:val="00E93182"/>
    <w:rsid w:val="00E9318E"/>
    <w:rsid w:val="00E932F4"/>
    <w:rsid w:val="00E9365A"/>
    <w:rsid w:val="00E9372E"/>
    <w:rsid w:val="00E93A12"/>
    <w:rsid w:val="00E93AE6"/>
    <w:rsid w:val="00E93B87"/>
    <w:rsid w:val="00E93BAA"/>
    <w:rsid w:val="00E93C60"/>
    <w:rsid w:val="00E93D26"/>
    <w:rsid w:val="00E93D6A"/>
    <w:rsid w:val="00E93D7F"/>
    <w:rsid w:val="00E93E35"/>
    <w:rsid w:val="00E93EB5"/>
    <w:rsid w:val="00E9411F"/>
    <w:rsid w:val="00E94691"/>
    <w:rsid w:val="00E94710"/>
    <w:rsid w:val="00E948A0"/>
    <w:rsid w:val="00E94951"/>
    <w:rsid w:val="00E94A15"/>
    <w:rsid w:val="00E94CBE"/>
    <w:rsid w:val="00E94F00"/>
    <w:rsid w:val="00E951B7"/>
    <w:rsid w:val="00E9532F"/>
    <w:rsid w:val="00E9534E"/>
    <w:rsid w:val="00E953B9"/>
    <w:rsid w:val="00E9560A"/>
    <w:rsid w:val="00E956D3"/>
    <w:rsid w:val="00E95764"/>
    <w:rsid w:val="00E959EF"/>
    <w:rsid w:val="00E95B65"/>
    <w:rsid w:val="00E95BDD"/>
    <w:rsid w:val="00E95E87"/>
    <w:rsid w:val="00E95EE1"/>
    <w:rsid w:val="00E95EE2"/>
    <w:rsid w:val="00E95F03"/>
    <w:rsid w:val="00E9606B"/>
    <w:rsid w:val="00E96495"/>
    <w:rsid w:val="00E965BD"/>
    <w:rsid w:val="00E96776"/>
    <w:rsid w:val="00E96828"/>
    <w:rsid w:val="00E9698D"/>
    <w:rsid w:val="00E969C8"/>
    <w:rsid w:val="00E969CF"/>
    <w:rsid w:val="00E96A36"/>
    <w:rsid w:val="00E96A3F"/>
    <w:rsid w:val="00E96B4C"/>
    <w:rsid w:val="00E96D22"/>
    <w:rsid w:val="00E96F67"/>
    <w:rsid w:val="00E96F82"/>
    <w:rsid w:val="00E97039"/>
    <w:rsid w:val="00E972C8"/>
    <w:rsid w:val="00E973E9"/>
    <w:rsid w:val="00E97824"/>
    <w:rsid w:val="00E97894"/>
    <w:rsid w:val="00E978B9"/>
    <w:rsid w:val="00E97AD8"/>
    <w:rsid w:val="00E97B3D"/>
    <w:rsid w:val="00E97E30"/>
    <w:rsid w:val="00E97E97"/>
    <w:rsid w:val="00E97EFB"/>
    <w:rsid w:val="00E97F5D"/>
    <w:rsid w:val="00EA0297"/>
    <w:rsid w:val="00EA02FC"/>
    <w:rsid w:val="00EA033E"/>
    <w:rsid w:val="00EA0379"/>
    <w:rsid w:val="00EA0488"/>
    <w:rsid w:val="00EA04D4"/>
    <w:rsid w:val="00EA0542"/>
    <w:rsid w:val="00EA0DDD"/>
    <w:rsid w:val="00EA0E3B"/>
    <w:rsid w:val="00EA0F5F"/>
    <w:rsid w:val="00EA0F68"/>
    <w:rsid w:val="00EA0FF8"/>
    <w:rsid w:val="00EA1126"/>
    <w:rsid w:val="00EA12FC"/>
    <w:rsid w:val="00EA1598"/>
    <w:rsid w:val="00EA1604"/>
    <w:rsid w:val="00EA1681"/>
    <w:rsid w:val="00EA17E8"/>
    <w:rsid w:val="00EA181C"/>
    <w:rsid w:val="00EA182D"/>
    <w:rsid w:val="00EA1AD9"/>
    <w:rsid w:val="00EA1C6A"/>
    <w:rsid w:val="00EA1CA4"/>
    <w:rsid w:val="00EA1DED"/>
    <w:rsid w:val="00EA1F14"/>
    <w:rsid w:val="00EA1F66"/>
    <w:rsid w:val="00EA1F6E"/>
    <w:rsid w:val="00EA1FEC"/>
    <w:rsid w:val="00EA2392"/>
    <w:rsid w:val="00EA270A"/>
    <w:rsid w:val="00EA27AC"/>
    <w:rsid w:val="00EA2841"/>
    <w:rsid w:val="00EA2B61"/>
    <w:rsid w:val="00EA2B6F"/>
    <w:rsid w:val="00EA2B77"/>
    <w:rsid w:val="00EA2BA7"/>
    <w:rsid w:val="00EA2DE1"/>
    <w:rsid w:val="00EA2E77"/>
    <w:rsid w:val="00EA2EAC"/>
    <w:rsid w:val="00EA311F"/>
    <w:rsid w:val="00EA3131"/>
    <w:rsid w:val="00EA3251"/>
    <w:rsid w:val="00EA32D4"/>
    <w:rsid w:val="00EA344A"/>
    <w:rsid w:val="00EA34ED"/>
    <w:rsid w:val="00EA3736"/>
    <w:rsid w:val="00EA378B"/>
    <w:rsid w:val="00EA3890"/>
    <w:rsid w:val="00EA3B88"/>
    <w:rsid w:val="00EA3EBA"/>
    <w:rsid w:val="00EA4189"/>
    <w:rsid w:val="00EA4290"/>
    <w:rsid w:val="00EA4394"/>
    <w:rsid w:val="00EA43CF"/>
    <w:rsid w:val="00EA452E"/>
    <w:rsid w:val="00EA4559"/>
    <w:rsid w:val="00EA4697"/>
    <w:rsid w:val="00EA484C"/>
    <w:rsid w:val="00EA486A"/>
    <w:rsid w:val="00EA48AF"/>
    <w:rsid w:val="00EA4C81"/>
    <w:rsid w:val="00EA4DB1"/>
    <w:rsid w:val="00EA5056"/>
    <w:rsid w:val="00EA50D3"/>
    <w:rsid w:val="00EA5501"/>
    <w:rsid w:val="00EA55E8"/>
    <w:rsid w:val="00EA5699"/>
    <w:rsid w:val="00EA5828"/>
    <w:rsid w:val="00EA5ADB"/>
    <w:rsid w:val="00EA60C3"/>
    <w:rsid w:val="00EA6305"/>
    <w:rsid w:val="00EA63E2"/>
    <w:rsid w:val="00EA649B"/>
    <w:rsid w:val="00EA6555"/>
    <w:rsid w:val="00EA65C1"/>
    <w:rsid w:val="00EA6668"/>
    <w:rsid w:val="00EA69C9"/>
    <w:rsid w:val="00EA6A13"/>
    <w:rsid w:val="00EA6C10"/>
    <w:rsid w:val="00EA6C97"/>
    <w:rsid w:val="00EA6FF4"/>
    <w:rsid w:val="00EA701E"/>
    <w:rsid w:val="00EA7178"/>
    <w:rsid w:val="00EA73EE"/>
    <w:rsid w:val="00EA7460"/>
    <w:rsid w:val="00EA747E"/>
    <w:rsid w:val="00EA757E"/>
    <w:rsid w:val="00EA7646"/>
    <w:rsid w:val="00EA797D"/>
    <w:rsid w:val="00EA7A13"/>
    <w:rsid w:val="00EA7A44"/>
    <w:rsid w:val="00EA7A71"/>
    <w:rsid w:val="00EA7B63"/>
    <w:rsid w:val="00EA7CE9"/>
    <w:rsid w:val="00EA7F47"/>
    <w:rsid w:val="00EB00E6"/>
    <w:rsid w:val="00EB0138"/>
    <w:rsid w:val="00EB017D"/>
    <w:rsid w:val="00EB0231"/>
    <w:rsid w:val="00EB02F4"/>
    <w:rsid w:val="00EB0447"/>
    <w:rsid w:val="00EB04D8"/>
    <w:rsid w:val="00EB0533"/>
    <w:rsid w:val="00EB0606"/>
    <w:rsid w:val="00EB072A"/>
    <w:rsid w:val="00EB083E"/>
    <w:rsid w:val="00EB098D"/>
    <w:rsid w:val="00EB0A33"/>
    <w:rsid w:val="00EB0D0B"/>
    <w:rsid w:val="00EB0EB4"/>
    <w:rsid w:val="00EB0F7D"/>
    <w:rsid w:val="00EB1020"/>
    <w:rsid w:val="00EB107D"/>
    <w:rsid w:val="00EB10C0"/>
    <w:rsid w:val="00EB115F"/>
    <w:rsid w:val="00EB1204"/>
    <w:rsid w:val="00EB1374"/>
    <w:rsid w:val="00EB1610"/>
    <w:rsid w:val="00EB1658"/>
    <w:rsid w:val="00EB1710"/>
    <w:rsid w:val="00EB1853"/>
    <w:rsid w:val="00EB1981"/>
    <w:rsid w:val="00EB1B74"/>
    <w:rsid w:val="00EB1BF2"/>
    <w:rsid w:val="00EB1C71"/>
    <w:rsid w:val="00EB21F3"/>
    <w:rsid w:val="00EB22FD"/>
    <w:rsid w:val="00EB2382"/>
    <w:rsid w:val="00EB23BF"/>
    <w:rsid w:val="00EB23C3"/>
    <w:rsid w:val="00EB25E9"/>
    <w:rsid w:val="00EB280E"/>
    <w:rsid w:val="00EB28FA"/>
    <w:rsid w:val="00EB2A4C"/>
    <w:rsid w:val="00EB2A6C"/>
    <w:rsid w:val="00EB2BCC"/>
    <w:rsid w:val="00EB2E6A"/>
    <w:rsid w:val="00EB2F63"/>
    <w:rsid w:val="00EB30B7"/>
    <w:rsid w:val="00EB312E"/>
    <w:rsid w:val="00EB3223"/>
    <w:rsid w:val="00EB324A"/>
    <w:rsid w:val="00EB3264"/>
    <w:rsid w:val="00EB3777"/>
    <w:rsid w:val="00EB38C9"/>
    <w:rsid w:val="00EB393C"/>
    <w:rsid w:val="00EB3BD1"/>
    <w:rsid w:val="00EB3C0B"/>
    <w:rsid w:val="00EB3D4A"/>
    <w:rsid w:val="00EB3EC7"/>
    <w:rsid w:val="00EB4102"/>
    <w:rsid w:val="00EB418C"/>
    <w:rsid w:val="00EB428C"/>
    <w:rsid w:val="00EB4594"/>
    <w:rsid w:val="00EB4605"/>
    <w:rsid w:val="00EB46B1"/>
    <w:rsid w:val="00EB4712"/>
    <w:rsid w:val="00EB47C9"/>
    <w:rsid w:val="00EB494F"/>
    <w:rsid w:val="00EB4A36"/>
    <w:rsid w:val="00EB4CF5"/>
    <w:rsid w:val="00EB4D16"/>
    <w:rsid w:val="00EB4D5D"/>
    <w:rsid w:val="00EB4F8E"/>
    <w:rsid w:val="00EB4F99"/>
    <w:rsid w:val="00EB51C2"/>
    <w:rsid w:val="00EB53B1"/>
    <w:rsid w:val="00EB58CD"/>
    <w:rsid w:val="00EB5B02"/>
    <w:rsid w:val="00EB5B6D"/>
    <w:rsid w:val="00EB5C9B"/>
    <w:rsid w:val="00EB5F47"/>
    <w:rsid w:val="00EB6098"/>
    <w:rsid w:val="00EB60DE"/>
    <w:rsid w:val="00EB610C"/>
    <w:rsid w:val="00EB6130"/>
    <w:rsid w:val="00EB616C"/>
    <w:rsid w:val="00EB61C2"/>
    <w:rsid w:val="00EB6211"/>
    <w:rsid w:val="00EB62A9"/>
    <w:rsid w:val="00EB635E"/>
    <w:rsid w:val="00EB6451"/>
    <w:rsid w:val="00EB67C8"/>
    <w:rsid w:val="00EB682B"/>
    <w:rsid w:val="00EB69E9"/>
    <w:rsid w:val="00EB6A71"/>
    <w:rsid w:val="00EB6AE5"/>
    <w:rsid w:val="00EB7032"/>
    <w:rsid w:val="00EB72F1"/>
    <w:rsid w:val="00EB74C3"/>
    <w:rsid w:val="00EB7634"/>
    <w:rsid w:val="00EB798D"/>
    <w:rsid w:val="00EB79E3"/>
    <w:rsid w:val="00EB7B39"/>
    <w:rsid w:val="00EB7C52"/>
    <w:rsid w:val="00EB7DC1"/>
    <w:rsid w:val="00EB7DD2"/>
    <w:rsid w:val="00EB7ECD"/>
    <w:rsid w:val="00EB7ED1"/>
    <w:rsid w:val="00EC00C7"/>
    <w:rsid w:val="00EC00DE"/>
    <w:rsid w:val="00EC0336"/>
    <w:rsid w:val="00EC034F"/>
    <w:rsid w:val="00EC0374"/>
    <w:rsid w:val="00EC0430"/>
    <w:rsid w:val="00EC0507"/>
    <w:rsid w:val="00EC0560"/>
    <w:rsid w:val="00EC0672"/>
    <w:rsid w:val="00EC084F"/>
    <w:rsid w:val="00EC0A46"/>
    <w:rsid w:val="00EC0B2A"/>
    <w:rsid w:val="00EC0CA1"/>
    <w:rsid w:val="00EC0E3D"/>
    <w:rsid w:val="00EC0F0C"/>
    <w:rsid w:val="00EC1189"/>
    <w:rsid w:val="00EC120C"/>
    <w:rsid w:val="00EC13E5"/>
    <w:rsid w:val="00EC143F"/>
    <w:rsid w:val="00EC149C"/>
    <w:rsid w:val="00EC1812"/>
    <w:rsid w:val="00EC1822"/>
    <w:rsid w:val="00EC19CA"/>
    <w:rsid w:val="00EC1B10"/>
    <w:rsid w:val="00EC1CEA"/>
    <w:rsid w:val="00EC1F40"/>
    <w:rsid w:val="00EC21C7"/>
    <w:rsid w:val="00EC237A"/>
    <w:rsid w:val="00EC24F2"/>
    <w:rsid w:val="00EC24F4"/>
    <w:rsid w:val="00EC2505"/>
    <w:rsid w:val="00EC2713"/>
    <w:rsid w:val="00EC28AD"/>
    <w:rsid w:val="00EC2AF6"/>
    <w:rsid w:val="00EC2D5F"/>
    <w:rsid w:val="00EC2E2E"/>
    <w:rsid w:val="00EC2F69"/>
    <w:rsid w:val="00EC3074"/>
    <w:rsid w:val="00EC33F1"/>
    <w:rsid w:val="00EC3490"/>
    <w:rsid w:val="00EC3515"/>
    <w:rsid w:val="00EC351F"/>
    <w:rsid w:val="00EC3728"/>
    <w:rsid w:val="00EC37D0"/>
    <w:rsid w:val="00EC384D"/>
    <w:rsid w:val="00EC3905"/>
    <w:rsid w:val="00EC3A76"/>
    <w:rsid w:val="00EC3D2C"/>
    <w:rsid w:val="00EC3DD5"/>
    <w:rsid w:val="00EC3F29"/>
    <w:rsid w:val="00EC4013"/>
    <w:rsid w:val="00EC4023"/>
    <w:rsid w:val="00EC4228"/>
    <w:rsid w:val="00EC4478"/>
    <w:rsid w:val="00EC466C"/>
    <w:rsid w:val="00EC47D2"/>
    <w:rsid w:val="00EC4911"/>
    <w:rsid w:val="00EC495A"/>
    <w:rsid w:val="00EC4B87"/>
    <w:rsid w:val="00EC4C69"/>
    <w:rsid w:val="00EC4CF6"/>
    <w:rsid w:val="00EC4F79"/>
    <w:rsid w:val="00EC50B9"/>
    <w:rsid w:val="00EC5417"/>
    <w:rsid w:val="00EC5444"/>
    <w:rsid w:val="00EC56CD"/>
    <w:rsid w:val="00EC582B"/>
    <w:rsid w:val="00EC58D6"/>
    <w:rsid w:val="00EC58E2"/>
    <w:rsid w:val="00EC5A15"/>
    <w:rsid w:val="00EC5A8E"/>
    <w:rsid w:val="00EC5B97"/>
    <w:rsid w:val="00EC5C08"/>
    <w:rsid w:val="00EC5DC2"/>
    <w:rsid w:val="00EC5E25"/>
    <w:rsid w:val="00EC5FDB"/>
    <w:rsid w:val="00EC60EC"/>
    <w:rsid w:val="00EC6171"/>
    <w:rsid w:val="00EC61FB"/>
    <w:rsid w:val="00EC62F1"/>
    <w:rsid w:val="00EC6352"/>
    <w:rsid w:val="00EC6958"/>
    <w:rsid w:val="00EC6A7B"/>
    <w:rsid w:val="00EC6B38"/>
    <w:rsid w:val="00EC6EA8"/>
    <w:rsid w:val="00EC6F54"/>
    <w:rsid w:val="00EC6F93"/>
    <w:rsid w:val="00EC709E"/>
    <w:rsid w:val="00EC70BF"/>
    <w:rsid w:val="00EC70CF"/>
    <w:rsid w:val="00EC7386"/>
    <w:rsid w:val="00EC74AF"/>
    <w:rsid w:val="00EC7834"/>
    <w:rsid w:val="00EC7A67"/>
    <w:rsid w:val="00EC7AB2"/>
    <w:rsid w:val="00EC7AF4"/>
    <w:rsid w:val="00EC7C48"/>
    <w:rsid w:val="00EC7CCE"/>
    <w:rsid w:val="00EC7D09"/>
    <w:rsid w:val="00EC7E78"/>
    <w:rsid w:val="00EC7ECE"/>
    <w:rsid w:val="00ED0208"/>
    <w:rsid w:val="00ED0292"/>
    <w:rsid w:val="00ED061F"/>
    <w:rsid w:val="00ED06D8"/>
    <w:rsid w:val="00ED093F"/>
    <w:rsid w:val="00ED0957"/>
    <w:rsid w:val="00ED0B63"/>
    <w:rsid w:val="00ED0C03"/>
    <w:rsid w:val="00ED0C8D"/>
    <w:rsid w:val="00ED0F1D"/>
    <w:rsid w:val="00ED1078"/>
    <w:rsid w:val="00ED117F"/>
    <w:rsid w:val="00ED1195"/>
    <w:rsid w:val="00ED13CD"/>
    <w:rsid w:val="00ED1552"/>
    <w:rsid w:val="00ED1670"/>
    <w:rsid w:val="00ED1837"/>
    <w:rsid w:val="00ED18A5"/>
    <w:rsid w:val="00ED18B2"/>
    <w:rsid w:val="00ED1A41"/>
    <w:rsid w:val="00ED1B4D"/>
    <w:rsid w:val="00ED1D40"/>
    <w:rsid w:val="00ED1EB0"/>
    <w:rsid w:val="00ED1FA8"/>
    <w:rsid w:val="00ED2021"/>
    <w:rsid w:val="00ED21BF"/>
    <w:rsid w:val="00ED21EB"/>
    <w:rsid w:val="00ED22A2"/>
    <w:rsid w:val="00ED2332"/>
    <w:rsid w:val="00ED2377"/>
    <w:rsid w:val="00ED23E5"/>
    <w:rsid w:val="00ED2482"/>
    <w:rsid w:val="00ED25F2"/>
    <w:rsid w:val="00ED286E"/>
    <w:rsid w:val="00ED2A3E"/>
    <w:rsid w:val="00ED2D2E"/>
    <w:rsid w:val="00ED2E02"/>
    <w:rsid w:val="00ED2E51"/>
    <w:rsid w:val="00ED2F98"/>
    <w:rsid w:val="00ED2FD0"/>
    <w:rsid w:val="00ED3167"/>
    <w:rsid w:val="00ED321D"/>
    <w:rsid w:val="00ED33B5"/>
    <w:rsid w:val="00ED3581"/>
    <w:rsid w:val="00ED35D7"/>
    <w:rsid w:val="00ED365D"/>
    <w:rsid w:val="00ED3691"/>
    <w:rsid w:val="00ED369A"/>
    <w:rsid w:val="00ED399D"/>
    <w:rsid w:val="00ED3F5E"/>
    <w:rsid w:val="00ED40C9"/>
    <w:rsid w:val="00ED423B"/>
    <w:rsid w:val="00ED43EA"/>
    <w:rsid w:val="00ED4559"/>
    <w:rsid w:val="00ED45A0"/>
    <w:rsid w:val="00ED46F9"/>
    <w:rsid w:val="00ED4C49"/>
    <w:rsid w:val="00ED4C83"/>
    <w:rsid w:val="00ED509B"/>
    <w:rsid w:val="00ED50D8"/>
    <w:rsid w:val="00ED5152"/>
    <w:rsid w:val="00ED51CE"/>
    <w:rsid w:val="00ED536D"/>
    <w:rsid w:val="00ED5557"/>
    <w:rsid w:val="00ED57B4"/>
    <w:rsid w:val="00ED5B3F"/>
    <w:rsid w:val="00ED5CBB"/>
    <w:rsid w:val="00ED5DA0"/>
    <w:rsid w:val="00ED6031"/>
    <w:rsid w:val="00ED60B6"/>
    <w:rsid w:val="00ED6144"/>
    <w:rsid w:val="00ED614E"/>
    <w:rsid w:val="00ED6438"/>
    <w:rsid w:val="00ED6733"/>
    <w:rsid w:val="00ED68FF"/>
    <w:rsid w:val="00ED6927"/>
    <w:rsid w:val="00ED6BD4"/>
    <w:rsid w:val="00ED6CF2"/>
    <w:rsid w:val="00ED6D4C"/>
    <w:rsid w:val="00ED6E73"/>
    <w:rsid w:val="00ED71FA"/>
    <w:rsid w:val="00ED721D"/>
    <w:rsid w:val="00ED725A"/>
    <w:rsid w:val="00ED7696"/>
    <w:rsid w:val="00ED774C"/>
    <w:rsid w:val="00ED77AC"/>
    <w:rsid w:val="00ED7B42"/>
    <w:rsid w:val="00ED7B98"/>
    <w:rsid w:val="00ED7C2A"/>
    <w:rsid w:val="00ED7C68"/>
    <w:rsid w:val="00ED7D79"/>
    <w:rsid w:val="00ED7EB5"/>
    <w:rsid w:val="00EE04B1"/>
    <w:rsid w:val="00EE06AE"/>
    <w:rsid w:val="00EE06DA"/>
    <w:rsid w:val="00EE06F5"/>
    <w:rsid w:val="00EE08B8"/>
    <w:rsid w:val="00EE0A7F"/>
    <w:rsid w:val="00EE0B5B"/>
    <w:rsid w:val="00EE0ED9"/>
    <w:rsid w:val="00EE0F64"/>
    <w:rsid w:val="00EE14A0"/>
    <w:rsid w:val="00EE16E8"/>
    <w:rsid w:val="00EE1779"/>
    <w:rsid w:val="00EE17A5"/>
    <w:rsid w:val="00EE1827"/>
    <w:rsid w:val="00EE1919"/>
    <w:rsid w:val="00EE1978"/>
    <w:rsid w:val="00EE1B21"/>
    <w:rsid w:val="00EE1CE1"/>
    <w:rsid w:val="00EE1DDA"/>
    <w:rsid w:val="00EE1E81"/>
    <w:rsid w:val="00EE220B"/>
    <w:rsid w:val="00EE229B"/>
    <w:rsid w:val="00EE242E"/>
    <w:rsid w:val="00EE24BF"/>
    <w:rsid w:val="00EE253E"/>
    <w:rsid w:val="00EE2582"/>
    <w:rsid w:val="00EE258E"/>
    <w:rsid w:val="00EE2777"/>
    <w:rsid w:val="00EE283D"/>
    <w:rsid w:val="00EE2903"/>
    <w:rsid w:val="00EE2A67"/>
    <w:rsid w:val="00EE2AB6"/>
    <w:rsid w:val="00EE2AD3"/>
    <w:rsid w:val="00EE2B82"/>
    <w:rsid w:val="00EE2BC9"/>
    <w:rsid w:val="00EE2D50"/>
    <w:rsid w:val="00EE2F79"/>
    <w:rsid w:val="00EE3106"/>
    <w:rsid w:val="00EE3150"/>
    <w:rsid w:val="00EE31BC"/>
    <w:rsid w:val="00EE340D"/>
    <w:rsid w:val="00EE3485"/>
    <w:rsid w:val="00EE3560"/>
    <w:rsid w:val="00EE3849"/>
    <w:rsid w:val="00EE396D"/>
    <w:rsid w:val="00EE39A8"/>
    <w:rsid w:val="00EE39DE"/>
    <w:rsid w:val="00EE3B6D"/>
    <w:rsid w:val="00EE3D9A"/>
    <w:rsid w:val="00EE3EFF"/>
    <w:rsid w:val="00EE40AA"/>
    <w:rsid w:val="00EE40C0"/>
    <w:rsid w:val="00EE4179"/>
    <w:rsid w:val="00EE41E9"/>
    <w:rsid w:val="00EE43AA"/>
    <w:rsid w:val="00EE4639"/>
    <w:rsid w:val="00EE46A0"/>
    <w:rsid w:val="00EE47B6"/>
    <w:rsid w:val="00EE496C"/>
    <w:rsid w:val="00EE4987"/>
    <w:rsid w:val="00EE4B39"/>
    <w:rsid w:val="00EE4DF1"/>
    <w:rsid w:val="00EE5055"/>
    <w:rsid w:val="00EE5062"/>
    <w:rsid w:val="00EE506B"/>
    <w:rsid w:val="00EE5307"/>
    <w:rsid w:val="00EE5590"/>
    <w:rsid w:val="00EE5941"/>
    <w:rsid w:val="00EE5B48"/>
    <w:rsid w:val="00EE5C1F"/>
    <w:rsid w:val="00EE5C51"/>
    <w:rsid w:val="00EE5C9C"/>
    <w:rsid w:val="00EE6005"/>
    <w:rsid w:val="00EE617C"/>
    <w:rsid w:val="00EE62C6"/>
    <w:rsid w:val="00EE641E"/>
    <w:rsid w:val="00EE6455"/>
    <w:rsid w:val="00EE67BF"/>
    <w:rsid w:val="00EE681C"/>
    <w:rsid w:val="00EE687A"/>
    <w:rsid w:val="00EE6966"/>
    <w:rsid w:val="00EE6C4C"/>
    <w:rsid w:val="00EE6C7D"/>
    <w:rsid w:val="00EE6DA5"/>
    <w:rsid w:val="00EE6F41"/>
    <w:rsid w:val="00EE70B4"/>
    <w:rsid w:val="00EE7103"/>
    <w:rsid w:val="00EE7151"/>
    <w:rsid w:val="00EE71B0"/>
    <w:rsid w:val="00EE728F"/>
    <w:rsid w:val="00EE738A"/>
    <w:rsid w:val="00EE73F6"/>
    <w:rsid w:val="00EE7489"/>
    <w:rsid w:val="00EE74CF"/>
    <w:rsid w:val="00EE7BD4"/>
    <w:rsid w:val="00EE7D0C"/>
    <w:rsid w:val="00EE7DD3"/>
    <w:rsid w:val="00EE7F90"/>
    <w:rsid w:val="00EF00D7"/>
    <w:rsid w:val="00EF02F9"/>
    <w:rsid w:val="00EF05C5"/>
    <w:rsid w:val="00EF0713"/>
    <w:rsid w:val="00EF07D7"/>
    <w:rsid w:val="00EF07D8"/>
    <w:rsid w:val="00EF09D8"/>
    <w:rsid w:val="00EF0CDA"/>
    <w:rsid w:val="00EF0F5E"/>
    <w:rsid w:val="00EF1147"/>
    <w:rsid w:val="00EF14B3"/>
    <w:rsid w:val="00EF157A"/>
    <w:rsid w:val="00EF1642"/>
    <w:rsid w:val="00EF1ABB"/>
    <w:rsid w:val="00EF1AF8"/>
    <w:rsid w:val="00EF1C38"/>
    <w:rsid w:val="00EF1CED"/>
    <w:rsid w:val="00EF1CF1"/>
    <w:rsid w:val="00EF1D72"/>
    <w:rsid w:val="00EF1DCE"/>
    <w:rsid w:val="00EF1FED"/>
    <w:rsid w:val="00EF2023"/>
    <w:rsid w:val="00EF209D"/>
    <w:rsid w:val="00EF22AF"/>
    <w:rsid w:val="00EF23B3"/>
    <w:rsid w:val="00EF257E"/>
    <w:rsid w:val="00EF25E9"/>
    <w:rsid w:val="00EF2642"/>
    <w:rsid w:val="00EF28D6"/>
    <w:rsid w:val="00EF2B30"/>
    <w:rsid w:val="00EF2CBD"/>
    <w:rsid w:val="00EF2E5A"/>
    <w:rsid w:val="00EF2E6A"/>
    <w:rsid w:val="00EF301B"/>
    <w:rsid w:val="00EF3038"/>
    <w:rsid w:val="00EF3059"/>
    <w:rsid w:val="00EF316A"/>
    <w:rsid w:val="00EF3198"/>
    <w:rsid w:val="00EF31CD"/>
    <w:rsid w:val="00EF3278"/>
    <w:rsid w:val="00EF35E2"/>
    <w:rsid w:val="00EF38C9"/>
    <w:rsid w:val="00EF3CA3"/>
    <w:rsid w:val="00EF3F72"/>
    <w:rsid w:val="00EF3FF0"/>
    <w:rsid w:val="00EF44F5"/>
    <w:rsid w:val="00EF4525"/>
    <w:rsid w:val="00EF4718"/>
    <w:rsid w:val="00EF473B"/>
    <w:rsid w:val="00EF4805"/>
    <w:rsid w:val="00EF484F"/>
    <w:rsid w:val="00EF49CE"/>
    <w:rsid w:val="00EF49F4"/>
    <w:rsid w:val="00EF4B28"/>
    <w:rsid w:val="00EF4C80"/>
    <w:rsid w:val="00EF4D90"/>
    <w:rsid w:val="00EF4E89"/>
    <w:rsid w:val="00EF4EF2"/>
    <w:rsid w:val="00EF4F1E"/>
    <w:rsid w:val="00EF5199"/>
    <w:rsid w:val="00EF526D"/>
    <w:rsid w:val="00EF53CB"/>
    <w:rsid w:val="00EF572D"/>
    <w:rsid w:val="00EF5DCE"/>
    <w:rsid w:val="00EF618F"/>
    <w:rsid w:val="00EF61FC"/>
    <w:rsid w:val="00EF6333"/>
    <w:rsid w:val="00EF6355"/>
    <w:rsid w:val="00EF65A6"/>
    <w:rsid w:val="00EF6742"/>
    <w:rsid w:val="00EF6872"/>
    <w:rsid w:val="00EF6964"/>
    <w:rsid w:val="00EF6A6C"/>
    <w:rsid w:val="00EF7207"/>
    <w:rsid w:val="00EF733F"/>
    <w:rsid w:val="00EF73C8"/>
    <w:rsid w:val="00EF78B1"/>
    <w:rsid w:val="00EF78B7"/>
    <w:rsid w:val="00EF79E9"/>
    <w:rsid w:val="00EF7B73"/>
    <w:rsid w:val="00EF7CCA"/>
    <w:rsid w:val="00EF7E08"/>
    <w:rsid w:val="00F000CC"/>
    <w:rsid w:val="00F003A4"/>
    <w:rsid w:val="00F00478"/>
    <w:rsid w:val="00F00643"/>
    <w:rsid w:val="00F00698"/>
    <w:rsid w:val="00F0082D"/>
    <w:rsid w:val="00F0093E"/>
    <w:rsid w:val="00F00A15"/>
    <w:rsid w:val="00F00BF4"/>
    <w:rsid w:val="00F00D70"/>
    <w:rsid w:val="00F00F50"/>
    <w:rsid w:val="00F012C1"/>
    <w:rsid w:val="00F01351"/>
    <w:rsid w:val="00F01706"/>
    <w:rsid w:val="00F01716"/>
    <w:rsid w:val="00F017BD"/>
    <w:rsid w:val="00F01901"/>
    <w:rsid w:val="00F019D7"/>
    <w:rsid w:val="00F01A78"/>
    <w:rsid w:val="00F01AA6"/>
    <w:rsid w:val="00F01D23"/>
    <w:rsid w:val="00F01F90"/>
    <w:rsid w:val="00F02014"/>
    <w:rsid w:val="00F020B4"/>
    <w:rsid w:val="00F023A9"/>
    <w:rsid w:val="00F024F1"/>
    <w:rsid w:val="00F025ED"/>
    <w:rsid w:val="00F029E0"/>
    <w:rsid w:val="00F02BED"/>
    <w:rsid w:val="00F02C7D"/>
    <w:rsid w:val="00F02CB0"/>
    <w:rsid w:val="00F02E85"/>
    <w:rsid w:val="00F0305B"/>
    <w:rsid w:val="00F03132"/>
    <w:rsid w:val="00F0343E"/>
    <w:rsid w:val="00F03725"/>
    <w:rsid w:val="00F0378F"/>
    <w:rsid w:val="00F03920"/>
    <w:rsid w:val="00F03A46"/>
    <w:rsid w:val="00F03B2A"/>
    <w:rsid w:val="00F03B68"/>
    <w:rsid w:val="00F03C10"/>
    <w:rsid w:val="00F03C3A"/>
    <w:rsid w:val="00F03D5C"/>
    <w:rsid w:val="00F042DF"/>
    <w:rsid w:val="00F0446C"/>
    <w:rsid w:val="00F0457F"/>
    <w:rsid w:val="00F046F7"/>
    <w:rsid w:val="00F04AF0"/>
    <w:rsid w:val="00F04D12"/>
    <w:rsid w:val="00F04D1F"/>
    <w:rsid w:val="00F04E24"/>
    <w:rsid w:val="00F04F99"/>
    <w:rsid w:val="00F050E3"/>
    <w:rsid w:val="00F05221"/>
    <w:rsid w:val="00F0523C"/>
    <w:rsid w:val="00F05247"/>
    <w:rsid w:val="00F053FC"/>
    <w:rsid w:val="00F055E5"/>
    <w:rsid w:val="00F0564C"/>
    <w:rsid w:val="00F05750"/>
    <w:rsid w:val="00F05866"/>
    <w:rsid w:val="00F05AC8"/>
    <w:rsid w:val="00F05BBF"/>
    <w:rsid w:val="00F05D52"/>
    <w:rsid w:val="00F05E00"/>
    <w:rsid w:val="00F05F32"/>
    <w:rsid w:val="00F061B1"/>
    <w:rsid w:val="00F0642D"/>
    <w:rsid w:val="00F06635"/>
    <w:rsid w:val="00F06663"/>
    <w:rsid w:val="00F066CA"/>
    <w:rsid w:val="00F067E8"/>
    <w:rsid w:val="00F06988"/>
    <w:rsid w:val="00F07003"/>
    <w:rsid w:val="00F070DC"/>
    <w:rsid w:val="00F070FF"/>
    <w:rsid w:val="00F071E9"/>
    <w:rsid w:val="00F0734B"/>
    <w:rsid w:val="00F07378"/>
    <w:rsid w:val="00F073D6"/>
    <w:rsid w:val="00F07492"/>
    <w:rsid w:val="00F07C16"/>
    <w:rsid w:val="00F07CC5"/>
    <w:rsid w:val="00F07DAD"/>
    <w:rsid w:val="00F07E4A"/>
    <w:rsid w:val="00F1034E"/>
    <w:rsid w:val="00F105A9"/>
    <w:rsid w:val="00F105F6"/>
    <w:rsid w:val="00F10616"/>
    <w:rsid w:val="00F1067E"/>
    <w:rsid w:val="00F106A2"/>
    <w:rsid w:val="00F106CA"/>
    <w:rsid w:val="00F1095C"/>
    <w:rsid w:val="00F10C8F"/>
    <w:rsid w:val="00F10CC5"/>
    <w:rsid w:val="00F10CD8"/>
    <w:rsid w:val="00F11190"/>
    <w:rsid w:val="00F111F3"/>
    <w:rsid w:val="00F11323"/>
    <w:rsid w:val="00F11417"/>
    <w:rsid w:val="00F11883"/>
    <w:rsid w:val="00F11978"/>
    <w:rsid w:val="00F11A4B"/>
    <w:rsid w:val="00F11B67"/>
    <w:rsid w:val="00F11C48"/>
    <w:rsid w:val="00F11D74"/>
    <w:rsid w:val="00F11EC6"/>
    <w:rsid w:val="00F11FAE"/>
    <w:rsid w:val="00F12123"/>
    <w:rsid w:val="00F121EF"/>
    <w:rsid w:val="00F12443"/>
    <w:rsid w:val="00F12548"/>
    <w:rsid w:val="00F127AB"/>
    <w:rsid w:val="00F12AB3"/>
    <w:rsid w:val="00F12AE8"/>
    <w:rsid w:val="00F12C07"/>
    <w:rsid w:val="00F12F73"/>
    <w:rsid w:val="00F130B5"/>
    <w:rsid w:val="00F130E6"/>
    <w:rsid w:val="00F131A6"/>
    <w:rsid w:val="00F13361"/>
    <w:rsid w:val="00F1352B"/>
    <w:rsid w:val="00F13623"/>
    <w:rsid w:val="00F13784"/>
    <w:rsid w:val="00F138A7"/>
    <w:rsid w:val="00F13943"/>
    <w:rsid w:val="00F13BD1"/>
    <w:rsid w:val="00F13BDC"/>
    <w:rsid w:val="00F13D3C"/>
    <w:rsid w:val="00F14077"/>
    <w:rsid w:val="00F144B6"/>
    <w:rsid w:val="00F145F5"/>
    <w:rsid w:val="00F147A9"/>
    <w:rsid w:val="00F148AE"/>
    <w:rsid w:val="00F14C42"/>
    <w:rsid w:val="00F151BD"/>
    <w:rsid w:val="00F151C5"/>
    <w:rsid w:val="00F1522C"/>
    <w:rsid w:val="00F15230"/>
    <w:rsid w:val="00F153F8"/>
    <w:rsid w:val="00F154A9"/>
    <w:rsid w:val="00F15509"/>
    <w:rsid w:val="00F1583E"/>
    <w:rsid w:val="00F15852"/>
    <w:rsid w:val="00F15873"/>
    <w:rsid w:val="00F158BB"/>
    <w:rsid w:val="00F15990"/>
    <w:rsid w:val="00F15CF7"/>
    <w:rsid w:val="00F15DDF"/>
    <w:rsid w:val="00F15F19"/>
    <w:rsid w:val="00F15FC5"/>
    <w:rsid w:val="00F16011"/>
    <w:rsid w:val="00F1611D"/>
    <w:rsid w:val="00F161F1"/>
    <w:rsid w:val="00F1663D"/>
    <w:rsid w:val="00F16825"/>
    <w:rsid w:val="00F16E32"/>
    <w:rsid w:val="00F16EB3"/>
    <w:rsid w:val="00F16F58"/>
    <w:rsid w:val="00F1707E"/>
    <w:rsid w:val="00F1714D"/>
    <w:rsid w:val="00F1734A"/>
    <w:rsid w:val="00F174EE"/>
    <w:rsid w:val="00F176DF"/>
    <w:rsid w:val="00F17B88"/>
    <w:rsid w:val="00F17D34"/>
    <w:rsid w:val="00F17E1B"/>
    <w:rsid w:val="00F17F59"/>
    <w:rsid w:val="00F20077"/>
    <w:rsid w:val="00F20210"/>
    <w:rsid w:val="00F204A1"/>
    <w:rsid w:val="00F20501"/>
    <w:rsid w:val="00F205CC"/>
    <w:rsid w:val="00F20646"/>
    <w:rsid w:val="00F20733"/>
    <w:rsid w:val="00F20835"/>
    <w:rsid w:val="00F20AF6"/>
    <w:rsid w:val="00F20D5A"/>
    <w:rsid w:val="00F20D5D"/>
    <w:rsid w:val="00F20ED8"/>
    <w:rsid w:val="00F21272"/>
    <w:rsid w:val="00F21345"/>
    <w:rsid w:val="00F21603"/>
    <w:rsid w:val="00F2168E"/>
    <w:rsid w:val="00F216A8"/>
    <w:rsid w:val="00F21810"/>
    <w:rsid w:val="00F21A47"/>
    <w:rsid w:val="00F21AC4"/>
    <w:rsid w:val="00F21CCD"/>
    <w:rsid w:val="00F21DC1"/>
    <w:rsid w:val="00F21E3F"/>
    <w:rsid w:val="00F21F0C"/>
    <w:rsid w:val="00F21F56"/>
    <w:rsid w:val="00F220B6"/>
    <w:rsid w:val="00F2210F"/>
    <w:rsid w:val="00F221F6"/>
    <w:rsid w:val="00F2222C"/>
    <w:rsid w:val="00F223E8"/>
    <w:rsid w:val="00F22543"/>
    <w:rsid w:val="00F22556"/>
    <w:rsid w:val="00F22559"/>
    <w:rsid w:val="00F2266A"/>
    <w:rsid w:val="00F227A1"/>
    <w:rsid w:val="00F22810"/>
    <w:rsid w:val="00F228D9"/>
    <w:rsid w:val="00F22A27"/>
    <w:rsid w:val="00F22A53"/>
    <w:rsid w:val="00F22B3A"/>
    <w:rsid w:val="00F22E2E"/>
    <w:rsid w:val="00F22E5D"/>
    <w:rsid w:val="00F2310F"/>
    <w:rsid w:val="00F232A9"/>
    <w:rsid w:val="00F232C9"/>
    <w:rsid w:val="00F234B3"/>
    <w:rsid w:val="00F23B1D"/>
    <w:rsid w:val="00F23C20"/>
    <w:rsid w:val="00F23CFA"/>
    <w:rsid w:val="00F23E9C"/>
    <w:rsid w:val="00F23F5D"/>
    <w:rsid w:val="00F24172"/>
    <w:rsid w:val="00F241F9"/>
    <w:rsid w:val="00F2444A"/>
    <w:rsid w:val="00F2466E"/>
    <w:rsid w:val="00F24684"/>
    <w:rsid w:val="00F247F9"/>
    <w:rsid w:val="00F24815"/>
    <w:rsid w:val="00F2488C"/>
    <w:rsid w:val="00F24A9B"/>
    <w:rsid w:val="00F24C21"/>
    <w:rsid w:val="00F24CF4"/>
    <w:rsid w:val="00F24FC5"/>
    <w:rsid w:val="00F25625"/>
    <w:rsid w:val="00F25875"/>
    <w:rsid w:val="00F25876"/>
    <w:rsid w:val="00F25B5C"/>
    <w:rsid w:val="00F25BA2"/>
    <w:rsid w:val="00F25BE9"/>
    <w:rsid w:val="00F25CE9"/>
    <w:rsid w:val="00F25D9C"/>
    <w:rsid w:val="00F25E11"/>
    <w:rsid w:val="00F25E60"/>
    <w:rsid w:val="00F25EC9"/>
    <w:rsid w:val="00F25FFA"/>
    <w:rsid w:val="00F26232"/>
    <w:rsid w:val="00F26268"/>
    <w:rsid w:val="00F26274"/>
    <w:rsid w:val="00F26348"/>
    <w:rsid w:val="00F26421"/>
    <w:rsid w:val="00F264EB"/>
    <w:rsid w:val="00F26583"/>
    <w:rsid w:val="00F265CA"/>
    <w:rsid w:val="00F26621"/>
    <w:rsid w:val="00F266B1"/>
    <w:rsid w:val="00F26ECF"/>
    <w:rsid w:val="00F26FFF"/>
    <w:rsid w:val="00F27076"/>
    <w:rsid w:val="00F271AA"/>
    <w:rsid w:val="00F271D7"/>
    <w:rsid w:val="00F273B1"/>
    <w:rsid w:val="00F273B5"/>
    <w:rsid w:val="00F27493"/>
    <w:rsid w:val="00F276EF"/>
    <w:rsid w:val="00F27794"/>
    <w:rsid w:val="00F27804"/>
    <w:rsid w:val="00F27BAE"/>
    <w:rsid w:val="00F27BE6"/>
    <w:rsid w:val="00F27D72"/>
    <w:rsid w:val="00F3029A"/>
    <w:rsid w:val="00F306FF"/>
    <w:rsid w:val="00F30804"/>
    <w:rsid w:val="00F30B54"/>
    <w:rsid w:val="00F30C5A"/>
    <w:rsid w:val="00F30CDC"/>
    <w:rsid w:val="00F30CF8"/>
    <w:rsid w:val="00F30F13"/>
    <w:rsid w:val="00F31226"/>
    <w:rsid w:val="00F312CE"/>
    <w:rsid w:val="00F313E2"/>
    <w:rsid w:val="00F31506"/>
    <w:rsid w:val="00F31779"/>
    <w:rsid w:val="00F31797"/>
    <w:rsid w:val="00F3194F"/>
    <w:rsid w:val="00F31A38"/>
    <w:rsid w:val="00F31ACD"/>
    <w:rsid w:val="00F320EF"/>
    <w:rsid w:val="00F3217B"/>
    <w:rsid w:val="00F322FD"/>
    <w:rsid w:val="00F32412"/>
    <w:rsid w:val="00F32B8C"/>
    <w:rsid w:val="00F32B96"/>
    <w:rsid w:val="00F32E10"/>
    <w:rsid w:val="00F32E5A"/>
    <w:rsid w:val="00F33293"/>
    <w:rsid w:val="00F33376"/>
    <w:rsid w:val="00F334E2"/>
    <w:rsid w:val="00F33546"/>
    <w:rsid w:val="00F336FC"/>
    <w:rsid w:val="00F33A5E"/>
    <w:rsid w:val="00F33BD9"/>
    <w:rsid w:val="00F33C29"/>
    <w:rsid w:val="00F33E53"/>
    <w:rsid w:val="00F33EED"/>
    <w:rsid w:val="00F34065"/>
    <w:rsid w:val="00F340FB"/>
    <w:rsid w:val="00F34225"/>
    <w:rsid w:val="00F34602"/>
    <w:rsid w:val="00F34678"/>
    <w:rsid w:val="00F346A8"/>
    <w:rsid w:val="00F346F7"/>
    <w:rsid w:val="00F34786"/>
    <w:rsid w:val="00F34A85"/>
    <w:rsid w:val="00F34B70"/>
    <w:rsid w:val="00F34D4E"/>
    <w:rsid w:val="00F34DC4"/>
    <w:rsid w:val="00F350D3"/>
    <w:rsid w:val="00F352DC"/>
    <w:rsid w:val="00F3543B"/>
    <w:rsid w:val="00F3549B"/>
    <w:rsid w:val="00F3556E"/>
    <w:rsid w:val="00F3560E"/>
    <w:rsid w:val="00F35655"/>
    <w:rsid w:val="00F35729"/>
    <w:rsid w:val="00F358D3"/>
    <w:rsid w:val="00F35D26"/>
    <w:rsid w:val="00F36119"/>
    <w:rsid w:val="00F3617D"/>
    <w:rsid w:val="00F361F2"/>
    <w:rsid w:val="00F364CB"/>
    <w:rsid w:val="00F3652E"/>
    <w:rsid w:val="00F36B69"/>
    <w:rsid w:val="00F36F56"/>
    <w:rsid w:val="00F37055"/>
    <w:rsid w:val="00F371A1"/>
    <w:rsid w:val="00F37213"/>
    <w:rsid w:val="00F3725C"/>
    <w:rsid w:val="00F372C4"/>
    <w:rsid w:val="00F3732E"/>
    <w:rsid w:val="00F37346"/>
    <w:rsid w:val="00F375FF"/>
    <w:rsid w:val="00F37759"/>
    <w:rsid w:val="00F37A3F"/>
    <w:rsid w:val="00F37AA2"/>
    <w:rsid w:val="00F37D21"/>
    <w:rsid w:val="00F37D7B"/>
    <w:rsid w:val="00F37F78"/>
    <w:rsid w:val="00F37F7F"/>
    <w:rsid w:val="00F400F9"/>
    <w:rsid w:val="00F40345"/>
    <w:rsid w:val="00F40435"/>
    <w:rsid w:val="00F40705"/>
    <w:rsid w:val="00F40722"/>
    <w:rsid w:val="00F407C7"/>
    <w:rsid w:val="00F40A6C"/>
    <w:rsid w:val="00F40B96"/>
    <w:rsid w:val="00F40D5E"/>
    <w:rsid w:val="00F40DE0"/>
    <w:rsid w:val="00F4108A"/>
    <w:rsid w:val="00F413C1"/>
    <w:rsid w:val="00F418A2"/>
    <w:rsid w:val="00F419A9"/>
    <w:rsid w:val="00F41A47"/>
    <w:rsid w:val="00F41D92"/>
    <w:rsid w:val="00F41DBF"/>
    <w:rsid w:val="00F420A8"/>
    <w:rsid w:val="00F420DB"/>
    <w:rsid w:val="00F42190"/>
    <w:rsid w:val="00F421CF"/>
    <w:rsid w:val="00F4240D"/>
    <w:rsid w:val="00F42478"/>
    <w:rsid w:val="00F42515"/>
    <w:rsid w:val="00F4260C"/>
    <w:rsid w:val="00F42625"/>
    <w:rsid w:val="00F4277B"/>
    <w:rsid w:val="00F4297A"/>
    <w:rsid w:val="00F429F0"/>
    <w:rsid w:val="00F42B3B"/>
    <w:rsid w:val="00F42B54"/>
    <w:rsid w:val="00F42C0B"/>
    <w:rsid w:val="00F42E65"/>
    <w:rsid w:val="00F42F5B"/>
    <w:rsid w:val="00F4307B"/>
    <w:rsid w:val="00F43089"/>
    <w:rsid w:val="00F43228"/>
    <w:rsid w:val="00F4333E"/>
    <w:rsid w:val="00F437CA"/>
    <w:rsid w:val="00F43852"/>
    <w:rsid w:val="00F4399E"/>
    <w:rsid w:val="00F43C2B"/>
    <w:rsid w:val="00F43C4A"/>
    <w:rsid w:val="00F43C5B"/>
    <w:rsid w:val="00F43F61"/>
    <w:rsid w:val="00F43FA8"/>
    <w:rsid w:val="00F443C1"/>
    <w:rsid w:val="00F445F8"/>
    <w:rsid w:val="00F44830"/>
    <w:rsid w:val="00F448FC"/>
    <w:rsid w:val="00F44AD8"/>
    <w:rsid w:val="00F44B7F"/>
    <w:rsid w:val="00F44DD6"/>
    <w:rsid w:val="00F44E3D"/>
    <w:rsid w:val="00F4501B"/>
    <w:rsid w:val="00F45188"/>
    <w:rsid w:val="00F451B1"/>
    <w:rsid w:val="00F452DE"/>
    <w:rsid w:val="00F453F1"/>
    <w:rsid w:val="00F454E2"/>
    <w:rsid w:val="00F45832"/>
    <w:rsid w:val="00F45D4E"/>
    <w:rsid w:val="00F45F96"/>
    <w:rsid w:val="00F46069"/>
    <w:rsid w:val="00F461A4"/>
    <w:rsid w:val="00F462AB"/>
    <w:rsid w:val="00F463F5"/>
    <w:rsid w:val="00F465C7"/>
    <w:rsid w:val="00F46623"/>
    <w:rsid w:val="00F46722"/>
    <w:rsid w:val="00F46761"/>
    <w:rsid w:val="00F467BE"/>
    <w:rsid w:val="00F467C0"/>
    <w:rsid w:val="00F46803"/>
    <w:rsid w:val="00F468C6"/>
    <w:rsid w:val="00F468D1"/>
    <w:rsid w:val="00F46A07"/>
    <w:rsid w:val="00F46A34"/>
    <w:rsid w:val="00F46F50"/>
    <w:rsid w:val="00F47044"/>
    <w:rsid w:val="00F471B2"/>
    <w:rsid w:val="00F4723F"/>
    <w:rsid w:val="00F47438"/>
    <w:rsid w:val="00F4754B"/>
    <w:rsid w:val="00F477D7"/>
    <w:rsid w:val="00F478BD"/>
    <w:rsid w:val="00F478E9"/>
    <w:rsid w:val="00F47AEA"/>
    <w:rsid w:val="00F47B2E"/>
    <w:rsid w:val="00F47BA6"/>
    <w:rsid w:val="00F47E74"/>
    <w:rsid w:val="00F47E93"/>
    <w:rsid w:val="00F50070"/>
    <w:rsid w:val="00F50416"/>
    <w:rsid w:val="00F50673"/>
    <w:rsid w:val="00F5067B"/>
    <w:rsid w:val="00F507ED"/>
    <w:rsid w:val="00F50936"/>
    <w:rsid w:val="00F509B6"/>
    <w:rsid w:val="00F50DDE"/>
    <w:rsid w:val="00F51011"/>
    <w:rsid w:val="00F51066"/>
    <w:rsid w:val="00F51187"/>
    <w:rsid w:val="00F5121B"/>
    <w:rsid w:val="00F51302"/>
    <w:rsid w:val="00F51524"/>
    <w:rsid w:val="00F51699"/>
    <w:rsid w:val="00F51AA2"/>
    <w:rsid w:val="00F51B26"/>
    <w:rsid w:val="00F51BEE"/>
    <w:rsid w:val="00F51DB8"/>
    <w:rsid w:val="00F51DBB"/>
    <w:rsid w:val="00F51ED8"/>
    <w:rsid w:val="00F520F4"/>
    <w:rsid w:val="00F5225A"/>
    <w:rsid w:val="00F522FA"/>
    <w:rsid w:val="00F523B1"/>
    <w:rsid w:val="00F523FA"/>
    <w:rsid w:val="00F52482"/>
    <w:rsid w:val="00F52679"/>
    <w:rsid w:val="00F52AB4"/>
    <w:rsid w:val="00F52E0C"/>
    <w:rsid w:val="00F52E2A"/>
    <w:rsid w:val="00F52E74"/>
    <w:rsid w:val="00F52E7A"/>
    <w:rsid w:val="00F52EB0"/>
    <w:rsid w:val="00F53106"/>
    <w:rsid w:val="00F531FD"/>
    <w:rsid w:val="00F5321E"/>
    <w:rsid w:val="00F53351"/>
    <w:rsid w:val="00F53355"/>
    <w:rsid w:val="00F53380"/>
    <w:rsid w:val="00F53526"/>
    <w:rsid w:val="00F53733"/>
    <w:rsid w:val="00F53882"/>
    <w:rsid w:val="00F53A29"/>
    <w:rsid w:val="00F53AB1"/>
    <w:rsid w:val="00F53B68"/>
    <w:rsid w:val="00F53E39"/>
    <w:rsid w:val="00F53E3C"/>
    <w:rsid w:val="00F53E90"/>
    <w:rsid w:val="00F54026"/>
    <w:rsid w:val="00F54122"/>
    <w:rsid w:val="00F54178"/>
    <w:rsid w:val="00F54345"/>
    <w:rsid w:val="00F54403"/>
    <w:rsid w:val="00F54486"/>
    <w:rsid w:val="00F54752"/>
    <w:rsid w:val="00F5477D"/>
    <w:rsid w:val="00F5494D"/>
    <w:rsid w:val="00F54974"/>
    <w:rsid w:val="00F54ACF"/>
    <w:rsid w:val="00F54B9A"/>
    <w:rsid w:val="00F54D18"/>
    <w:rsid w:val="00F54F8B"/>
    <w:rsid w:val="00F55234"/>
    <w:rsid w:val="00F5531F"/>
    <w:rsid w:val="00F55A46"/>
    <w:rsid w:val="00F55B50"/>
    <w:rsid w:val="00F55B5B"/>
    <w:rsid w:val="00F55E91"/>
    <w:rsid w:val="00F55ECC"/>
    <w:rsid w:val="00F55F23"/>
    <w:rsid w:val="00F562C6"/>
    <w:rsid w:val="00F56366"/>
    <w:rsid w:val="00F5648F"/>
    <w:rsid w:val="00F564AA"/>
    <w:rsid w:val="00F564F7"/>
    <w:rsid w:val="00F565F9"/>
    <w:rsid w:val="00F566DF"/>
    <w:rsid w:val="00F56722"/>
    <w:rsid w:val="00F567B4"/>
    <w:rsid w:val="00F567DC"/>
    <w:rsid w:val="00F5698C"/>
    <w:rsid w:val="00F56AA6"/>
    <w:rsid w:val="00F56B9F"/>
    <w:rsid w:val="00F56BA7"/>
    <w:rsid w:val="00F56CE3"/>
    <w:rsid w:val="00F56D51"/>
    <w:rsid w:val="00F56E8D"/>
    <w:rsid w:val="00F57690"/>
    <w:rsid w:val="00F5769E"/>
    <w:rsid w:val="00F576E9"/>
    <w:rsid w:val="00F57703"/>
    <w:rsid w:val="00F578AA"/>
    <w:rsid w:val="00F578F3"/>
    <w:rsid w:val="00F57A9C"/>
    <w:rsid w:val="00F57C71"/>
    <w:rsid w:val="00F57C8E"/>
    <w:rsid w:val="00F57D09"/>
    <w:rsid w:val="00F57D46"/>
    <w:rsid w:val="00F57DF4"/>
    <w:rsid w:val="00F57E31"/>
    <w:rsid w:val="00F6005E"/>
    <w:rsid w:val="00F6027A"/>
    <w:rsid w:val="00F6082F"/>
    <w:rsid w:val="00F60C85"/>
    <w:rsid w:val="00F60DB9"/>
    <w:rsid w:val="00F60FED"/>
    <w:rsid w:val="00F611FE"/>
    <w:rsid w:val="00F61467"/>
    <w:rsid w:val="00F61499"/>
    <w:rsid w:val="00F6162B"/>
    <w:rsid w:val="00F61983"/>
    <w:rsid w:val="00F61A59"/>
    <w:rsid w:val="00F61A81"/>
    <w:rsid w:val="00F61A8F"/>
    <w:rsid w:val="00F61BBA"/>
    <w:rsid w:val="00F61F67"/>
    <w:rsid w:val="00F6202E"/>
    <w:rsid w:val="00F620A1"/>
    <w:rsid w:val="00F620EE"/>
    <w:rsid w:val="00F62356"/>
    <w:rsid w:val="00F62831"/>
    <w:rsid w:val="00F628C8"/>
    <w:rsid w:val="00F629DA"/>
    <w:rsid w:val="00F62AE4"/>
    <w:rsid w:val="00F62CBB"/>
    <w:rsid w:val="00F62E3C"/>
    <w:rsid w:val="00F62F14"/>
    <w:rsid w:val="00F63088"/>
    <w:rsid w:val="00F63708"/>
    <w:rsid w:val="00F6379D"/>
    <w:rsid w:val="00F637FC"/>
    <w:rsid w:val="00F6396C"/>
    <w:rsid w:val="00F639C6"/>
    <w:rsid w:val="00F63DE3"/>
    <w:rsid w:val="00F63FBB"/>
    <w:rsid w:val="00F64026"/>
    <w:rsid w:val="00F6441E"/>
    <w:rsid w:val="00F644F1"/>
    <w:rsid w:val="00F646A8"/>
    <w:rsid w:val="00F64810"/>
    <w:rsid w:val="00F64869"/>
    <w:rsid w:val="00F6495F"/>
    <w:rsid w:val="00F649D0"/>
    <w:rsid w:val="00F64A90"/>
    <w:rsid w:val="00F64C83"/>
    <w:rsid w:val="00F64E4F"/>
    <w:rsid w:val="00F64FC1"/>
    <w:rsid w:val="00F6504C"/>
    <w:rsid w:val="00F651A2"/>
    <w:rsid w:val="00F651B7"/>
    <w:rsid w:val="00F6522B"/>
    <w:rsid w:val="00F652F4"/>
    <w:rsid w:val="00F653C4"/>
    <w:rsid w:val="00F653DC"/>
    <w:rsid w:val="00F655AB"/>
    <w:rsid w:val="00F6585D"/>
    <w:rsid w:val="00F659CB"/>
    <w:rsid w:val="00F65BA9"/>
    <w:rsid w:val="00F65CD4"/>
    <w:rsid w:val="00F660A1"/>
    <w:rsid w:val="00F664B1"/>
    <w:rsid w:val="00F66693"/>
    <w:rsid w:val="00F66730"/>
    <w:rsid w:val="00F66774"/>
    <w:rsid w:val="00F667FA"/>
    <w:rsid w:val="00F66920"/>
    <w:rsid w:val="00F669B4"/>
    <w:rsid w:val="00F669BA"/>
    <w:rsid w:val="00F66F5F"/>
    <w:rsid w:val="00F66F86"/>
    <w:rsid w:val="00F670EC"/>
    <w:rsid w:val="00F67178"/>
    <w:rsid w:val="00F672A8"/>
    <w:rsid w:val="00F6730B"/>
    <w:rsid w:val="00F67558"/>
    <w:rsid w:val="00F6777F"/>
    <w:rsid w:val="00F678BF"/>
    <w:rsid w:val="00F679B5"/>
    <w:rsid w:val="00F679C8"/>
    <w:rsid w:val="00F67B51"/>
    <w:rsid w:val="00F67B71"/>
    <w:rsid w:val="00F67C71"/>
    <w:rsid w:val="00F67C75"/>
    <w:rsid w:val="00F70114"/>
    <w:rsid w:val="00F7011D"/>
    <w:rsid w:val="00F701E9"/>
    <w:rsid w:val="00F703A7"/>
    <w:rsid w:val="00F70539"/>
    <w:rsid w:val="00F705A3"/>
    <w:rsid w:val="00F706A5"/>
    <w:rsid w:val="00F706BF"/>
    <w:rsid w:val="00F7072C"/>
    <w:rsid w:val="00F7096D"/>
    <w:rsid w:val="00F70AD0"/>
    <w:rsid w:val="00F70B8E"/>
    <w:rsid w:val="00F70CE1"/>
    <w:rsid w:val="00F70D69"/>
    <w:rsid w:val="00F70D9A"/>
    <w:rsid w:val="00F70E2A"/>
    <w:rsid w:val="00F70E46"/>
    <w:rsid w:val="00F70EB7"/>
    <w:rsid w:val="00F70F99"/>
    <w:rsid w:val="00F711B3"/>
    <w:rsid w:val="00F7132E"/>
    <w:rsid w:val="00F7135B"/>
    <w:rsid w:val="00F71648"/>
    <w:rsid w:val="00F71764"/>
    <w:rsid w:val="00F718D6"/>
    <w:rsid w:val="00F71D52"/>
    <w:rsid w:val="00F71F5D"/>
    <w:rsid w:val="00F72044"/>
    <w:rsid w:val="00F72090"/>
    <w:rsid w:val="00F72284"/>
    <w:rsid w:val="00F723A6"/>
    <w:rsid w:val="00F725E3"/>
    <w:rsid w:val="00F725EC"/>
    <w:rsid w:val="00F72628"/>
    <w:rsid w:val="00F726D9"/>
    <w:rsid w:val="00F7290A"/>
    <w:rsid w:val="00F7295A"/>
    <w:rsid w:val="00F729C6"/>
    <w:rsid w:val="00F72BAE"/>
    <w:rsid w:val="00F72C48"/>
    <w:rsid w:val="00F72D9A"/>
    <w:rsid w:val="00F72FDB"/>
    <w:rsid w:val="00F7315A"/>
    <w:rsid w:val="00F73185"/>
    <w:rsid w:val="00F7329B"/>
    <w:rsid w:val="00F7331C"/>
    <w:rsid w:val="00F73346"/>
    <w:rsid w:val="00F7346D"/>
    <w:rsid w:val="00F735EB"/>
    <w:rsid w:val="00F736F4"/>
    <w:rsid w:val="00F73799"/>
    <w:rsid w:val="00F73896"/>
    <w:rsid w:val="00F73929"/>
    <w:rsid w:val="00F73CE0"/>
    <w:rsid w:val="00F73D67"/>
    <w:rsid w:val="00F73D87"/>
    <w:rsid w:val="00F73DA9"/>
    <w:rsid w:val="00F73EB3"/>
    <w:rsid w:val="00F73EF0"/>
    <w:rsid w:val="00F74012"/>
    <w:rsid w:val="00F74170"/>
    <w:rsid w:val="00F74258"/>
    <w:rsid w:val="00F7425D"/>
    <w:rsid w:val="00F74C3B"/>
    <w:rsid w:val="00F74ECF"/>
    <w:rsid w:val="00F75028"/>
    <w:rsid w:val="00F75195"/>
    <w:rsid w:val="00F7596E"/>
    <w:rsid w:val="00F75AC0"/>
    <w:rsid w:val="00F75AF6"/>
    <w:rsid w:val="00F75BBC"/>
    <w:rsid w:val="00F75D33"/>
    <w:rsid w:val="00F75E3F"/>
    <w:rsid w:val="00F76022"/>
    <w:rsid w:val="00F7624F"/>
    <w:rsid w:val="00F762D5"/>
    <w:rsid w:val="00F762E7"/>
    <w:rsid w:val="00F76310"/>
    <w:rsid w:val="00F7645B"/>
    <w:rsid w:val="00F76471"/>
    <w:rsid w:val="00F766D8"/>
    <w:rsid w:val="00F7676E"/>
    <w:rsid w:val="00F76B66"/>
    <w:rsid w:val="00F76CD1"/>
    <w:rsid w:val="00F76D6E"/>
    <w:rsid w:val="00F76F50"/>
    <w:rsid w:val="00F76FAA"/>
    <w:rsid w:val="00F77149"/>
    <w:rsid w:val="00F771BA"/>
    <w:rsid w:val="00F77226"/>
    <w:rsid w:val="00F77240"/>
    <w:rsid w:val="00F77429"/>
    <w:rsid w:val="00F775A8"/>
    <w:rsid w:val="00F777CD"/>
    <w:rsid w:val="00F7789E"/>
    <w:rsid w:val="00F778B7"/>
    <w:rsid w:val="00F77A02"/>
    <w:rsid w:val="00F77CC2"/>
    <w:rsid w:val="00F77F3E"/>
    <w:rsid w:val="00F8018A"/>
    <w:rsid w:val="00F80268"/>
    <w:rsid w:val="00F802CF"/>
    <w:rsid w:val="00F80313"/>
    <w:rsid w:val="00F80457"/>
    <w:rsid w:val="00F8052E"/>
    <w:rsid w:val="00F8054B"/>
    <w:rsid w:val="00F8054C"/>
    <w:rsid w:val="00F80609"/>
    <w:rsid w:val="00F8086D"/>
    <w:rsid w:val="00F8097B"/>
    <w:rsid w:val="00F80985"/>
    <w:rsid w:val="00F80B93"/>
    <w:rsid w:val="00F80BA2"/>
    <w:rsid w:val="00F80D43"/>
    <w:rsid w:val="00F80FB9"/>
    <w:rsid w:val="00F81002"/>
    <w:rsid w:val="00F8103A"/>
    <w:rsid w:val="00F811FC"/>
    <w:rsid w:val="00F815DD"/>
    <w:rsid w:val="00F81736"/>
    <w:rsid w:val="00F818CC"/>
    <w:rsid w:val="00F818D0"/>
    <w:rsid w:val="00F81954"/>
    <w:rsid w:val="00F81B5B"/>
    <w:rsid w:val="00F81C08"/>
    <w:rsid w:val="00F81C28"/>
    <w:rsid w:val="00F81CA8"/>
    <w:rsid w:val="00F82114"/>
    <w:rsid w:val="00F82142"/>
    <w:rsid w:val="00F82525"/>
    <w:rsid w:val="00F8252B"/>
    <w:rsid w:val="00F825ED"/>
    <w:rsid w:val="00F82704"/>
    <w:rsid w:val="00F8276C"/>
    <w:rsid w:val="00F8282A"/>
    <w:rsid w:val="00F828BA"/>
    <w:rsid w:val="00F82962"/>
    <w:rsid w:val="00F82C05"/>
    <w:rsid w:val="00F82D08"/>
    <w:rsid w:val="00F82E06"/>
    <w:rsid w:val="00F8319C"/>
    <w:rsid w:val="00F8320A"/>
    <w:rsid w:val="00F833FC"/>
    <w:rsid w:val="00F8358A"/>
    <w:rsid w:val="00F838BA"/>
    <w:rsid w:val="00F838CF"/>
    <w:rsid w:val="00F83947"/>
    <w:rsid w:val="00F839AB"/>
    <w:rsid w:val="00F839E3"/>
    <w:rsid w:val="00F83ADB"/>
    <w:rsid w:val="00F83C67"/>
    <w:rsid w:val="00F83CB9"/>
    <w:rsid w:val="00F83E59"/>
    <w:rsid w:val="00F83E8D"/>
    <w:rsid w:val="00F83ED4"/>
    <w:rsid w:val="00F84074"/>
    <w:rsid w:val="00F841C9"/>
    <w:rsid w:val="00F84447"/>
    <w:rsid w:val="00F84676"/>
    <w:rsid w:val="00F8482F"/>
    <w:rsid w:val="00F848E3"/>
    <w:rsid w:val="00F8491D"/>
    <w:rsid w:val="00F84A1D"/>
    <w:rsid w:val="00F84AB7"/>
    <w:rsid w:val="00F84C83"/>
    <w:rsid w:val="00F84D39"/>
    <w:rsid w:val="00F84E58"/>
    <w:rsid w:val="00F84EBF"/>
    <w:rsid w:val="00F84F2D"/>
    <w:rsid w:val="00F8525D"/>
    <w:rsid w:val="00F85585"/>
    <w:rsid w:val="00F855B8"/>
    <w:rsid w:val="00F85717"/>
    <w:rsid w:val="00F8590E"/>
    <w:rsid w:val="00F85929"/>
    <w:rsid w:val="00F85938"/>
    <w:rsid w:val="00F85D64"/>
    <w:rsid w:val="00F85FA8"/>
    <w:rsid w:val="00F86102"/>
    <w:rsid w:val="00F8636F"/>
    <w:rsid w:val="00F864E1"/>
    <w:rsid w:val="00F864F4"/>
    <w:rsid w:val="00F86700"/>
    <w:rsid w:val="00F86749"/>
    <w:rsid w:val="00F867A3"/>
    <w:rsid w:val="00F8684D"/>
    <w:rsid w:val="00F86C13"/>
    <w:rsid w:val="00F86CCB"/>
    <w:rsid w:val="00F86E02"/>
    <w:rsid w:val="00F86ED4"/>
    <w:rsid w:val="00F874C4"/>
    <w:rsid w:val="00F874E9"/>
    <w:rsid w:val="00F87673"/>
    <w:rsid w:val="00F876CF"/>
    <w:rsid w:val="00F87C37"/>
    <w:rsid w:val="00F87CAA"/>
    <w:rsid w:val="00F87CDA"/>
    <w:rsid w:val="00F87E2A"/>
    <w:rsid w:val="00F87FEE"/>
    <w:rsid w:val="00F9009E"/>
    <w:rsid w:val="00F90127"/>
    <w:rsid w:val="00F90147"/>
    <w:rsid w:val="00F901A3"/>
    <w:rsid w:val="00F90343"/>
    <w:rsid w:val="00F905CA"/>
    <w:rsid w:val="00F9078D"/>
    <w:rsid w:val="00F908BB"/>
    <w:rsid w:val="00F90AE4"/>
    <w:rsid w:val="00F90C96"/>
    <w:rsid w:val="00F90D87"/>
    <w:rsid w:val="00F90F81"/>
    <w:rsid w:val="00F91010"/>
    <w:rsid w:val="00F9126F"/>
    <w:rsid w:val="00F912BF"/>
    <w:rsid w:val="00F91389"/>
    <w:rsid w:val="00F913C5"/>
    <w:rsid w:val="00F9186B"/>
    <w:rsid w:val="00F919D6"/>
    <w:rsid w:val="00F91A16"/>
    <w:rsid w:val="00F91A39"/>
    <w:rsid w:val="00F91C65"/>
    <w:rsid w:val="00F91E8A"/>
    <w:rsid w:val="00F91EF5"/>
    <w:rsid w:val="00F9200E"/>
    <w:rsid w:val="00F920AF"/>
    <w:rsid w:val="00F920DE"/>
    <w:rsid w:val="00F92152"/>
    <w:rsid w:val="00F922B8"/>
    <w:rsid w:val="00F92357"/>
    <w:rsid w:val="00F92438"/>
    <w:rsid w:val="00F926DF"/>
    <w:rsid w:val="00F92826"/>
    <w:rsid w:val="00F9286C"/>
    <w:rsid w:val="00F92C16"/>
    <w:rsid w:val="00F9312B"/>
    <w:rsid w:val="00F9319D"/>
    <w:rsid w:val="00F931B9"/>
    <w:rsid w:val="00F933A8"/>
    <w:rsid w:val="00F9343A"/>
    <w:rsid w:val="00F93514"/>
    <w:rsid w:val="00F9365C"/>
    <w:rsid w:val="00F9377D"/>
    <w:rsid w:val="00F938AC"/>
    <w:rsid w:val="00F93AA0"/>
    <w:rsid w:val="00F93BC3"/>
    <w:rsid w:val="00F945F7"/>
    <w:rsid w:val="00F9464C"/>
    <w:rsid w:val="00F9479E"/>
    <w:rsid w:val="00F94829"/>
    <w:rsid w:val="00F948FD"/>
    <w:rsid w:val="00F9499C"/>
    <w:rsid w:val="00F94B36"/>
    <w:rsid w:val="00F94D90"/>
    <w:rsid w:val="00F94FEA"/>
    <w:rsid w:val="00F95189"/>
    <w:rsid w:val="00F9526C"/>
    <w:rsid w:val="00F9530E"/>
    <w:rsid w:val="00F955E6"/>
    <w:rsid w:val="00F9587B"/>
    <w:rsid w:val="00F959C8"/>
    <w:rsid w:val="00F959CE"/>
    <w:rsid w:val="00F95A56"/>
    <w:rsid w:val="00F95B13"/>
    <w:rsid w:val="00F95B2D"/>
    <w:rsid w:val="00F95D6B"/>
    <w:rsid w:val="00F95DDE"/>
    <w:rsid w:val="00F95E5D"/>
    <w:rsid w:val="00F96061"/>
    <w:rsid w:val="00F9623F"/>
    <w:rsid w:val="00F96494"/>
    <w:rsid w:val="00F96610"/>
    <w:rsid w:val="00F9682A"/>
    <w:rsid w:val="00F96B5B"/>
    <w:rsid w:val="00F96C66"/>
    <w:rsid w:val="00F96DB5"/>
    <w:rsid w:val="00F96DB8"/>
    <w:rsid w:val="00F96F82"/>
    <w:rsid w:val="00F96FBD"/>
    <w:rsid w:val="00F972A9"/>
    <w:rsid w:val="00F973DC"/>
    <w:rsid w:val="00F97477"/>
    <w:rsid w:val="00F97642"/>
    <w:rsid w:val="00F9767A"/>
    <w:rsid w:val="00F977C2"/>
    <w:rsid w:val="00F978B6"/>
    <w:rsid w:val="00F97903"/>
    <w:rsid w:val="00F97A42"/>
    <w:rsid w:val="00F97E0F"/>
    <w:rsid w:val="00F97EF3"/>
    <w:rsid w:val="00F97F76"/>
    <w:rsid w:val="00FA05E6"/>
    <w:rsid w:val="00FA091F"/>
    <w:rsid w:val="00FA09C7"/>
    <w:rsid w:val="00FA0C5D"/>
    <w:rsid w:val="00FA0CA8"/>
    <w:rsid w:val="00FA0E14"/>
    <w:rsid w:val="00FA0E5F"/>
    <w:rsid w:val="00FA131E"/>
    <w:rsid w:val="00FA157F"/>
    <w:rsid w:val="00FA1783"/>
    <w:rsid w:val="00FA18A8"/>
    <w:rsid w:val="00FA19F7"/>
    <w:rsid w:val="00FA1C58"/>
    <w:rsid w:val="00FA1DC3"/>
    <w:rsid w:val="00FA1FEE"/>
    <w:rsid w:val="00FA2182"/>
    <w:rsid w:val="00FA2402"/>
    <w:rsid w:val="00FA241D"/>
    <w:rsid w:val="00FA27FE"/>
    <w:rsid w:val="00FA2955"/>
    <w:rsid w:val="00FA2A15"/>
    <w:rsid w:val="00FA2A60"/>
    <w:rsid w:val="00FA2B0F"/>
    <w:rsid w:val="00FA2B17"/>
    <w:rsid w:val="00FA2BEB"/>
    <w:rsid w:val="00FA2D1E"/>
    <w:rsid w:val="00FA2D4B"/>
    <w:rsid w:val="00FA2D7A"/>
    <w:rsid w:val="00FA2DE6"/>
    <w:rsid w:val="00FA2E06"/>
    <w:rsid w:val="00FA2EA2"/>
    <w:rsid w:val="00FA3101"/>
    <w:rsid w:val="00FA38C5"/>
    <w:rsid w:val="00FA3B94"/>
    <w:rsid w:val="00FA3CD2"/>
    <w:rsid w:val="00FA4241"/>
    <w:rsid w:val="00FA45EB"/>
    <w:rsid w:val="00FA45EE"/>
    <w:rsid w:val="00FA4759"/>
    <w:rsid w:val="00FA4867"/>
    <w:rsid w:val="00FA48E4"/>
    <w:rsid w:val="00FA4924"/>
    <w:rsid w:val="00FA4ADC"/>
    <w:rsid w:val="00FA4C81"/>
    <w:rsid w:val="00FA4C8B"/>
    <w:rsid w:val="00FA5001"/>
    <w:rsid w:val="00FA50A8"/>
    <w:rsid w:val="00FA5517"/>
    <w:rsid w:val="00FA55A4"/>
    <w:rsid w:val="00FA589F"/>
    <w:rsid w:val="00FA5BDC"/>
    <w:rsid w:val="00FA5D83"/>
    <w:rsid w:val="00FA5F23"/>
    <w:rsid w:val="00FA604D"/>
    <w:rsid w:val="00FA618E"/>
    <w:rsid w:val="00FA61E5"/>
    <w:rsid w:val="00FA6229"/>
    <w:rsid w:val="00FA64D6"/>
    <w:rsid w:val="00FA6824"/>
    <w:rsid w:val="00FA6ACE"/>
    <w:rsid w:val="00FA6FA6"/>
    <w:rsid w:val="00FA7758"/>
    <w:rsid w:val="00FA7780"/>
    <w:rsid w:val="00FA7796"/>
    <w:rsid w:val="00FA7867"/>
    <w:rsid w:val="00FA7A22"/>
    <w:rsid w:val="00FA7E3C"/>
    <w:rsid w:val="00FA7E4C"/>
    <w:rsid w:val="00FA7F56"/>
    <w:rsid w:val="00FB050D"/>
    <w:rsid w:val="00FB05C2"/>
    <w:rsid w:val="00FB0638"/>
    <w:rsid w:val="00FB0705"/>
    <w:rsid w:val="00FB0991"/>
    <w:rsid w:val="00FB0ADA"/>
    <w:rsid w:val="00FB0B5F"/>
    <w:rsid w:val="00FB0B88"/>
    <w:rsid w:val="00FB1389"/>
    <w:rsid w:val="00FB149B"/>
    <w:rsid w:val="00FB158F"/>
    <w:rsid w:val="00FB17DD"/>
    <w:rsid w:val="00FB19BA"/>
    <w:rsid w:val="00FB19D5"/>
    <w:rsid w:val="00FB1A06"/>
    <w:rsid w:val="00FB1F0B"/>
    <w:rsid w:val="00FB2095"/>
    <w:rsid w:val="00FB214B"/>
    <w:rsid w:val="00FB222A"/>
    <w:rsid w:val="00FB2281"/>
    <w:rsid w:val="00FB2376"/>
    <w:rsid w:val="00FB262A"/>
    <w:rsid w:val="00FB2896"/>
    <w:rsid w:val="00FB2A16"/>
    <w:rsid w:val="00FB2AD9"/>
    <w:rsid w:val="00FB2C07"/>
    <w:rsid w:val="00FB2CDB"/>
    <w:rsid w:val="00FB2E18"/>
    <w:rsid w:val="00FB2ECD"/>
    <w:rsid w:val="00FB2F79"/>
    <w:rsid w:val="00FB3274"/>
    <w:rsid w:val="00FB34AE"/>
    <w:rsid w:val="00FB386E"/>
    <w:rsid w:val="00FB3905"/>
    <w:rsid w:val="00FB3934"/>
    <w:rsid w:val="00FB3A7E"/>
    <w:rsid w:val="00FB3C11"/>
    <w:rsid w:val="00FB3CAD"/>
    <w:rsid w:val="00FB3CC4"/>
    <w:rsid w:val="00FB3E31"/>
    <w:rsid w:val="00FB3E7D"/>
    <w:rsid w:val="00FB418F"/>
    <w:rsid w:val="00FB463A"/>
    <w:rsid w:val="00FB4727"/>
    <w:rsid w:val="00FB4783"/>
    <w:rsid w:val="00FB498C"/>
    <w:rsid w:val="00FB4AC9"/>
    <w:rsid w:val="00FB4BB3"/>
    <w:rsid w:val="00FB531E"/>
    <w:rsid w:val="00FB541E"/>
    <w:rsid w:val="00FB5557"/>
    <w:rsid w:val="00FB5760"/>
    <w:rsid w:val="00FB57D1"/>
    <w:rsid w:val="00FB59AF"/>
    <w:rsid w:val="00FB59D6"/>
    <w:rsid w:val="00FB5ADB"/>
    <w:rsid w:val="00FB5ADD"/>
    <w:rsid w:val="00FB5B9A"/>
    <w:rsid w:val="00FB5D0C"/>
    <w:rsid w:val="00FB5E7F"/>
    <w:rsid w:val="00FB5ED0"/>
    <w:rsid w:val="00FB5F6C"/>
    <w:rsid w:val="00FB5FB0"/>
    <w:rsid w:val="00FB6072"/>
    <w:rsid w:val="00FB60CF"/>
    <w:rsid w:val="00FB6249"/>
    <w:rsid w:val="00FB62F1"/>
    <w:rsid w:val="00FB63D8"/>
    <w:rsid w:val="00FB67A9"/>
    <w:rsid w:val="00FB68C1"/>
    <w:rsid w:val="00FB6C2A"/>
    <w:rsid w:val="00FB6E93"/>
    <w:rsid w:val="00FB7076"/>
    <w:rsid w:val="00FB719A"/>
    <w:rsid w:val="00FB742E"/>
    <w:rsid w:val="00FB75B3"/>
    <w:rsid w:val="00FB77B1"/>
    <w:rsid w:val="00FB7816"/>
    <w:rsid w:val="00FB7844"/>
    <w:rsid w:val="00FB785E"/>
    <w:rsid w:val="00FB79E0"/>
    <w:rsid w:val="00FB7C42"/>
    <w:rsid w:val="00FB7EDE"/>
    <w:rsid w:val="00FC00A9"/>
    <w:rsid w:val="00FC010B"/>
    <w:rsid w:val="00FC01E3"/>
    <w:rsid w:val="00FC0244"/>
    <w:rsid w:val="00FC02FC"/>
    <w:rsid w:val="00FC03E6"/>
    <w:rsid w:val="00FC093F"/>
    <w:rsid w:val="00FC0A9E"/>
    <w:rsid w:val="00FC0D78"/>
    <w:rsid w:val="00FC0D89"/>
    <w:rsid w:val="00FC0EA4"/>
    <w:rsid w:val="00FC10EA"/>
    <w:rsid w:val="00FC1171"/>
    <w:rsid w:val="00FC11A8"/>
    <w:rsid w:val="00FC131C"/>
    <w:rsid w:val="00FC1347"/>
    <w:rsid w:val="00FC1452"/>
    <w:rsid w:val="00FC1EDA"/>
    <w:rsid w:val="00FC1FC1"/>
    <w:rsid w:val="00FC1FEF"/>
    <w:rsid w:val="00FC20F3"/>
    <w:rsid w:val="00FC23C6"/>
    <w:rsid w:val="00FC2402"/>
    <w:rsid w:val="00FC251C"/>
    <w:rsid w:val="00FC26CA"/>
    <w:rsid w:val="00FC2855"/>
    <w:rsid w:val="00FC28FE"/>
    <w:rsid w:val="00FC2AA4"/>
    <w:rsid w:val="00FC2B0E"/>
    <w:rsid w:val="00FC2B83"/>
    <w:rsid w:val="00FC2BE2"/>
    <w:rsid w:val="00FC2C5A"/>
    <w:rsid w:val="00FC2DBD"/>
    <w:rsid w:val="00FC2FFA"/>
    <w:rsid w:val="00FC3112"/>
    <w:rsid w:val="00FC34FE"/>
    <w:rsid w:val="00FC3594"/>
    <w:rsid w:val="00FC3596"/>
    <w:rsid w:val="00FC362F"/>
    <w:rsid w:val="00FC3739"/>
    <w:rsid w:val="00FC39FC"/>
    <w:rsid w:val="00FC3AB0"/>
    <w:rsid w:val="00FC3AD2"/>
    <w:rsid w:val="00FC3C3B"/>
    <w:rsid w:val="00FC3E49"/>
    <w:rsid w:val="00FC4109"/>
    <w:rsid w:val="00FC42BE"/>
    <w:rsid w:val="00FC4393"/>
    <w:rsid w:val="00FC4467"/>
    <w:rsid w:val="00FC4587"/>
    <w:rsid w:val="00FC49F0"/>
    <w:rsid w:val="00FC4B0A"/>
    <w:rsid w:val="00FC4B68"/>
    <w:rsid w:val="00FC4C4A"/>
    <w:rsid w:val="00FC4E0A"/>
    <w:rsid w:val="00FC4F1C"/>
    <w:rsid w:val="00FC4FEF"/>
    <w:rsid w:val="00FC52EE"/>
    <w:rsid w:val="00FC5403"/>
    <w:rsid w:val="00FC5446"/>
    <w:rsid w:val="00FC5841"/>
    <w:rsid w:val="00FC5989"/>
    <w:rsid w:val="00FC5A11"/>
    <w:rsid w:val="00FC5BDB"/>
    <w:rsid w:val="00FC5C53"/>
    <w:rsid w:val="00FC5C78"/>
    <w:rsid w:val="00FC60D8"/>
    <w:rsid w:val="00FC645A"/>
    <w:rsid w:val="00FC64A6"/>
    <w:rsid w:val="00FC6552"/>
    <w:rsid w:val="00FC65BC"/>
    <w:rsid w:val="00FC6719"/>
    <w:rsid w:val="00FC676B"/>
    <w:rsid w:val="00FC69FC"/>
    <w:rsid w:val="00FC6B91"/>
    <w:rsid w:val="00FC6CD9"/>
    <w:rsid w:val="00FC6EFD"/>
    <w:rsid w:val="00FC6F7D"/>
    <w:rsid w:val="00FC6FEC"/>
    <w:rsid w:val="00FC709B"/>
    <w:rsid w:val="00FC7198"/>
    <w:rsid w:val="00FC7334"/>
    <w:rsid w:val="00FC739D"/>
    <w:rsid w:val="00FC7427"/>
    <w:rsid w:val="00FC7555"/>
    <w:rsid w:val="00FC760A"/>
    <w:rsid w:val="00FC7680"/>
    <w:rsid w:val="00FC7762"/>
    <w:rsid w:val="00FC7797"/>
    <w:rsid w:val="00FC77D3"/>
    <w:rsid w:val="00FC78D6"/>
    <w:rsid w:val="00FC796A"/>
    <w:rsid w:val="00FC798C"/>
    <w:rsid w:val="00FC79CD"/>
    <w:rsid w:val="00FC79ED"/>
    <w:rsid w:val="00FC7A69"/>
    <w:rsid w:val="00FC7ADD"/>
    <w:rsid w:val="00FC7D98"/>
    <w:rsid w:val="00FC7E28"/>
    <w:rsid w:val="00FD0013"/>
    <w:rsid w:val="00FD01C7"/>
    <w:rsid w:val="00FD03AC"/>
    <w:rsid w:val="00FD04A6"/>
    <w:rsid w:val="00FD04D2"/>
    <w:rsid w:val="00FD08DE"/>
    <w:rsid w:val="00FD09AE"/>
    <w:rsid w:val="00FD0D23"/>
    <w:rsid w:val="00FD0E94"/>
    <w:rsid w:val="00FD0FB6"/>
    <w:rsid w:val="00FD11AA"/>
    <w:rsid w:val="00FD14C1"/>
    <w:rsid w:val="00FD16E7"/>
    <w:rsid w:val="00FD1730"/>
    <w:rsid w:val="00FD1778"/>
    <w:rsid w:val="00FD17A1"/>
    <w:rsid w:val="00FD1C13"/>
    <w:rsid w:val="00FD1D0A"/>
    <w:rsid w:val="00FD1DE9"/>
    <w:rsid w:val="00FD1EA9"/>
    <w:rsid w:val="00FD1EBC"/>
    <w:rsid w:val="00FD1EEC"/>
    <w:rsid w:val="00FD1F52"/>
    <w:rsid w:val="00FD1F80"/>
    <w:rsid w:val="00FD1FB9"/>
    <w:rsid w:val="00FD1FCB"/>
    <w:rsid w:val="00FD2092"/>
    <w:rsid w:val="00FD22C1"/>
    <w:rsid w:val="00FD238A"/>
    <w:rsid w:val="00FD25C7"/>
    <w:rsid w:val="00FD266C"/>
    <w:rsid w:val="00FD2691"/>
    <w:rsid w:val="00FD293B"/>
    <w:rsid w:val="00FD2B25"/>
    <w:rsid w:val="00FD2D0E"/>
    <w:rsid w:val="00FD2E68"/>
    <w:rsid w:val="00FD3135"/>
    <w:rsid w:val="00FD31F4"/>
    <w:rsid w:val="00FD32A8"/>
    <w:rsid w:val="00FD35C3"/>
    <w:rsid w:val="00FD370B"/>
    <w:rsid w:val="00FD385A"/>
    <w:rsid w:val="00FD386D"/>
    <w:rsid w:val="00FD3A33"/>
    <w:rsid w:val="00FD3AAB"/>
    <w:rsid w:val="00FD3B6B"/>
    <w:rsid w:val="00FD3BAE"/>
    <w:rsid w:val="00FD3BDA"/>
    <w:rsid w:val="00FD3F1D"/>
    <w:rsid w:val="00FD4194"/>
    <w:rsid w:val="00FD4343"/>
    <w:rsid w:val="00FD46BB"/>
    <w:rsid w:val="00FD49C3"/>
    <w:rsid w:val="00FD4CC1"/>
    <w:rsid w:val="00FD4DCD"/>
    <w:rsid w:val="00FD4F19"/>
    <w:rsid w:val="00FD4F94"/>
    <w:rsid w:val="00FD5045"/>
    <w:rsid w:val="00FD508A"/>
    <w:rsid w:val="00FD5114"/>
    <w:rsid w:val="00FD528F"/>
    <w:rsid w:val="00FD5398"/>
    <w:rsid w:val="00FD54C3"/>
    <w:rsid w:val="00FD54D8"/>
    <w:rsid w:val="00FD5615"/>
    <w:rsid w:val="00FD564D"/>
    <w:rsid w:val="00FD5F97"/>
    <w:rsid w:val="00FD6020"/>
    <w:rsid w:val="00FD612F"/>
    <w:rsid w:val="00FD6212"/>
    <w:rsid w:val="00FD6237"/>
    <w:rsid w:val="00FD62DF"/>
    <w:rsid w:val="00FD64A4"/>
    <w:rsid w:val="00FD653E"/>
    <w:rsid w:val="00FD65C5"/>
    <w:rsid w:val="00FD6901"/>
    <w:rsid w:val="00FD69D9"/>
    <w:rsid w:val="00FD6BA3"/>
    <w:rsid w:val="00FD6D16"/>
    <w:rsid w:val="00FD6E47"/>
    <w:rsid w:val="00FD7321"/>
    <w:rsid w:val="00FD7590"/>
    <w:rsid w:val="00FD7640"/>
    <w:rsid w:val="00FD76A5"/>
    <w:rsid w:val="00FD7C3D"/>
    <w:rsid w:val="00FD7CA0"/>
    <w:rsid w:val="00FD7CF1"/>
    <w:rsid w:val="00FE0002"/>
    <w:rsid w:val="00FE01D6"/>
    <w:rsid w:val="00FE0231"/>
    <w:rsid w:val="00FE06AB"/>
    <w:rsid w:val="00FE0831"/>
    <w:rsid w:val="00FE09CF"/>
    <w:rsid w:val="00FE0B2B"/>
    <w:rsid w:val="00FE0C2B"/>
    <w:rsid w:val="00FE0FBF"/>
    <w:rsid w:val="00FE1253"/>
    <w:rsid w:val="00FE12B1"/>
    <w:rsid w:val="00FE1506"/>
    <w:rsid w:val="00FE1974"/>
    <w:rsid w:val="00FE1A89"/>
    <w:rsid w:val="00FE1ADE"/>
    <w:rsid w:val="00FE1BE8"/>
    <w:rsid w:val="00FE1CFB"/>
    <w:rsid w:val="00FE2448"/>
    <w:rsid w:val="00FE2660"/>
    <w:rsid w:val="00FE269D"/>
    <w:rsid w:val="00FE2737"/>
    <w:rsid w:val="00FE2765"/>
    <w:rsid w:val="00FE2B34"/>
    <w:rsid w:val="00FE2B70"/>
    <w:rsid w:val="00FE2DA5"/>
    <w:rsid w:val="00FE2F51"/>
    <w:rsid w:val="00FE3209"/>
    <w:rsid w:val="00FE324B"/>
    <w:rsid w:val="00FE371D"/>
    <w:rsid w:val="00FE3A17"/>
    <w:rsid w:val="00FE3A51"/>
    <w:rsid w:val="00FE3BCF"/>
    <w:rsid w:val="00FE3C78"/>
    <w:rsid w:val="00FE3E06"/>
    <w:rsid w:val="00FE44B0"/>
    <w:rsid w:val="00FE4581"/>
    <w:rsid w:val="00FE47A6"/>
    <w:rsid w:val="00FE47BB"/>
    <w:rsid w:val="00FE48CF"/>
    <w:rsid w:val="00FE49DB"/>
    <w:rsid w:val="00FE4E78"/>
    <w:rsid w:val="00FE500A"/>
    <w:rsid w:val="00FE51CF"/>
    <w:rsid w:val="00FE52D7"/>
    <w:rsid w:val="00FE537A"/>
    <w:rsid w:val="00FE552E"/>
    <w:rsid w:val="00FE5670"/>
    <w:rsid w:val="00FE58B8"/>
    <w:rsid w:val="00FE5ABC"/>
    <w:rsid w:val="00FE5BAB"/>
    <w:rsid w:val="00FE5C81"/>
    <w:rsid w:val="00FE5D5D"/>
    <w:rsid w:val="00FE5F0E"/>
    <w:rsid w:val="00FE6334"/>
    <w:rsid w:val="00FE6482"/>
    <w:rsid w:val="00FE6B90"/>
    <w:rsid w:val="00FE6DF2"/>
    <w:rsid w:val="00FE6EB2"/>
    <w:rsid w:val="00FE70D9"/>
    <w:rsid w:val="00FE7240"/>
    <w:rsid w:val="00FE74CD"/>
    <w:rsid w:val="00FE74F5"/>
    <w:rsid w:val="00FE7788"/>
    <w:rsid w:val="00FE7900"/>
    <w:rsid w:val="00FE79F1"/>
    <w:rsid w:val="00FE7ABA"/>
    <w:rsid w:val="00FE7C02"/>
    <w:rsid w:val="00FE7C17"/>
    <w:rsid w:val="00FE7C74"/>
    <w:rsid w:val="00FE7FEE"/>
    <w:rsid w:val="00FF00CB"/>
    <w:rsid w:val="00FF0107"/>
    <w:rsid w:val="00FF0250"/>
    <w:rsid w:val="00FF042E"/>
    <w:rsid w:val="00FF04D0"/>
    <w:rsid w:val="00FF092F"/>
    <w:rsid w:val="00FF095A"/>
    <w:rsid w:val="00FF0B2E"/>
    <w:rsid w:val="00FF137E"/>
    <w:rsid w:val="00FF14BB"/>
    <w:rsid w:val="00FF1713"/>
    <w:rsid w:val="00FF177F"/>
    <w:rsid w:val="00FF18D8"/>
    <w:rsid w:val="00FF1A36"/>
    <w:rsid w:val="00FF1D56"/>
    <w:rsid w:val="00FF2195"/>
    <w:rsid w:val="00FF2249"/>
    <w:rsid w:val="00FF237F"/>
    <w:rsid w:val="00FF2448"/>
    <w:rsid w:val="00FF248F"/>
    <w:rsid w:val="00FF24C4"/>
    <w:rsid w:val="00FF250D"/>
    <w:rsid w:val="00FF2540"/>
    <w:rsid w:val="00FF25E3"/>
    <w:rsid w:val="00FF28E2"/>
    <w:rsid w:val="00FF293E"/>
    <w:rsid w:val="00FF2CD3"/>
    <w:rsid w:val="00FF31DE"/>
    <w:rsid w:val="00FF3204"/>
    <w:rsid w:val="00FF344C"/>
    <w:rsid w:val="00FF3525"/>
    <w:rsid w:val="00FF37AB"/>
    <w:rsid w:val="00FF3818"/>
    <w:rsid w:val="00FF38F6"/>
    <w:rsid w:val="00FF3AD0"/>
    <w:rsid w:val="00FF3C96"/>
    <w:rsid w:val="00FF3DB3"/>
    <w:rsid w:val="00FF3F3E"/>
    <w:rsid w:val="00FF4033"/>
    <w:rsid w:val="00FF4171"/>
    <w:rsid w:val="00FF4184"/>
    <w:rsid w:val="00FF430F"/>
    <w:rsid w:val="00FF4403"/>
    <w:rsid w:val="00FF455A"/>
    <w:rsid w:val="00FF4B52"/>
    <w:rsid w:val="00FF4BDC"/>
    <w:rsid w:val="00FF50D0"/>
    <w:rsid w:val="00FF50F4"/>
    <w:rsid w:val="00FF5126"/>
    <w:rsid w:val="00FF545E"/>
    <w:rsid w:val="00FF5487"/>
    <w:rsid w:val="00FF56E7"/>
    <w:rsid w:val="00FF56FE"/>
    <w:rsid w:val="00FF598D"/>
    <w:rsid w:val="00FF5B4C"/>
    <w:rsid w:val="00FF5BBF"/>
    <w:rsid w:val="00FF5DED"/>
    <w:rsid w:val="00FF5EAF"/>
    <w:rsid w:val="00FF5EB9"/>
    <w:rsid w:val="00FF61BB"/>
    <w:rsid w:val="00FF61FB"/>
    <w:rsid w:val="00FF624D"/>
    <w:rsid w:val="00FF6267"/>
    <w:rsid w:val="00FF640D"/>
    <w:rsid w:val="00FF6668"/>
    <w:rsid w:val="00FF6833"/>
    <w:rsid w:val="00FF6836"/>
    <w:rsid w:val="00FF687F"/>
    <w:rsid w:val="00FF6897"/>
    <w:rsid w:val="00FF6A63"/>
    <w:rsid w:val="00FF6EF4"/>
    <w:rsid w:val="00FF7055"/>
    <w:rsid w:val="00FF7289"/>
    <w:rsid w:val="00FF730F"/>
    <w:rsid w:val="00FF7359"/>
    <w:rsid w:val="00FF737D"/>
    <w:rsid w:val="00FF7395"/>
    <w:rsid w:val="00FF75FF"/>
    <w:rsid w:val="00FF76E3"/>
    <w:rsid w:val="00FF7934"/>
    <w:rsid w:val="00FF7A9B"/>
    <w:rsid w:val="00FF7D28"/>
    <w:rsid w:val="011E53F7"/>
    <w:rsid w:val="011FE60A"/>
    <w:rsid w:val="012ED5CF"/>
    <w:rsid w:val="0133F1DB"/>
    <w:rsid w:val="01560CB2"/>
    <w:rsid w:val="01982177"/>
    <w:rsid w:val="01D5F869"/>
    <w:rsid w:val="01F4FDC6"/>
    <w:rsid w:val="0228B9C2"/>
    <w:rsid w:val="023EA093"/>
    <w:rsid w:val="02501AEE"/>
    <w:rsid w:val="026FCF44"/>
    <w:rsid w:val="027454E9"/>
    <w:rsid w:val="0279E43D"/>
    <w:rsid w:val="02ADAF8E"/>
    <w:rsid w:val="02BBA925"/>
    <w:rsid w:val="02CB0170"/>
    <w:rsid w:val="02CFA1E4"/>
    <w:rsid w:val="02EE5CD2"/>
    <w:rsid w:val="02F1AF44"/>
    <w:rsid w:val="031314AC"/>
    <w:rsid w:val="031FFE3D"/>
    <w:rsid w:val="03251BE8"/>
    <w:rsid w:val="032CAEBD"/>
    <w:rsid w:val="034D5E03"/>
    <w:rsid w:val="03523FDC"/>
    <w:rsid w:val="0359DDC7"/>
    <w:rsid w:val="03877E0E"/>
    <w:rsid w:val="038BF93B"/>
    <w:rsid w:val="03D54878"/>
    <w:rsid w:val="04294A06"/>
    <w:rsid w:val="0450428F"/>
    <w:rsid w:val="047DD734"/>
    <w:rsid w:val="0489129F"/>
    <w:rsid w:val="04981D05"/>
    <w:rsid w:val="04B47728"/>
    <w:rsid w:val="04E7F05F"/>
    <w:rsid w:val="04ECFA8C"/>
    <w:rsid w:val="0513231A"/>
    <w:rsid w:val="056D2E40"/>
    <w:rsid w:val="059238EC"/>
    <w:rsid w:val="059F824C"/>
    <w:rsid w:val="05AFBC5F"/>
    <w:rsid w:val="05E805B2"/>
    <w:rsid w:val="05F2D647"/>
    <w:rsid w:val="05F7ACF2"/>
    <w:rsid w:val="060AE026"/>
    <w:rsid w:val="064A86B4"/>
    <w:rsid w:val="06738727"/>
    <w:rsid w:val="06795C3A"/>
    <w:rsid w:val="06A412A0"/>
    <w:rsid w:val="06A77515"/>
    <w:rsid w:val="06A935FC"/>
    <w:rsid w:val="074ACE5D"/>
    <w:rsid w:val="076561CB"/>
    <w:rsid w:val="0766B2A2"/>
    <w:rsid w:val="078EA50D"/>
    <w:rsid w:val="07C7C4BE"/>
    <w:rsid w:val="07F86773"/>
    <w:rsid w:val="08202698"/>
    <w:rsid w:val="082755FE"/>
    <w:rsid w:val="08835B74"/>
    <w:rsid w:val="08B1A751"/>
    <w:rsid w:val="08E2CEE1"/>
    <w:rsid w:val="08FB5FC6"/>
    <w:rsid w:val="09019FAD"/>
    <w:rsid w:val="0922D893"/>
    <w:rsid w:val="0954063E"/>
    <w:rsid w:val="095E4BCA"/>
    <w:rsid w:val="097CFAD5"/>
    <w:rsid w:val="09BCF0A6"/>
    <w:rsid w:val="09C71CC3"/>
    <w:rsid w:val="09E1655E"/>
    <w:rsid w:val="09F8417D"/>
    <w:rsid w:val="0A2E83CF"/>
    <w:rsid w:val="0A2FB60B"/>
    <w:rsid w:val="0A33CBA7"/>
    <w:rsid w:val="0A691818"/>
    <w:rsid w:val="0AB5B00A"/>
    <w:rsid w:val="0AFD6A26"/>
    <w:rsid w:val="0B76C344"/>
    <w:rsid w:val="0B8FA2BF"/>
    <w:rsid w:val="0BB26F29"/>
    <w:rsid w:val="0C2585ED"/>
    <w:rsid w:val="0C3BA86C"/>
    <w:rsid w:val="0C51A512"/>
    <w:rsid w:val="0CA34240"/>
    <w:rsid w:val="0CAAF2E2"/>
    <w:rsid w:val="0CB5F614"/>
    <w:rsid w:val="0CE64D56"/>
    <w:rsid w:val="0D14BDB9"/>
    <w:rsid w:val="0D43D739"/>
    <w:rsid w:val="0D6B6C69"/>
    <w:rsid w:val="0D7CBA8A"/>
    <w:rsid w:val="0DA3444E"/>
    <w:rsid w:val="0DF92A42"/>
    <w:rsid w:val="0E05597E"/>
    <w:rsid w:val="0E2BE444"/>
    <w:rsid w:val="0E49370D"/>
    <w:rsid w:val="0E5A5C54"/>
    <w:rsid w:val="0E620D34"/>
    <w:rsid w:val="0F0AE3DC"/>
    <w:rsid w:val="0F36CF75"/>
    <w:rsid w:val="0F5A5725"/>
    <w:rsid w:val="0F640E65"/>
    <w:rsid w:val="0F8C4737"/>
    <w:rsid w:val="0FE46CEB"/>
    <w:rsid w:val="0FEB0E64"/>
    <w:rsid w:val="0FF5FADF"/>
    <w:rsid w:val="102E71BC"/>
    <w:rsid w:val="10BE29F8"/>
    <w:rsid w:val="110798B5"/>
    <w:rsid w:val="1108AE16"/>
    <w:rsid w:val="113399BA"/>
    <w:rsid w:val="11575A6D"/>
    <w:rsid w:val="118A3A66"/>
    <w:rsid w:val="119EDD03"/>
    <w:rsid w:val="11A4DCDA"/>
    <w:rsid w:val="1207030E"/>
    <w:rsid w:val="124358D0"/>
    <w:rsid w:val="13314B36"/>
    <w:rsid w:val="13568EAA"/>
    <w:rsid w:val="136A510E"/>
    <w:rsid w:val="1386C1C4"/>
    <w:rsid w:val="138F2B55"/>
    <w:rsid w:val="13D55247"/>
    <w:rsid w:val="13E08AF2"/>
    <w:rsid w:val="13E31828"/>
    <w:rsid w:val="13F3EEF3"/>
    <w:rsid w:val="14112416"/>
    <w:rsid w:val="143F3977"/>
    <w:rsid w:val="14438A8D"/>
    <w:rsid w:val="1481502D"/>
    <w:rsid w:val="148D5DBD"/>
    <w:rsid w:val="14EAACBD"/>
    <w:rsid w:val="150E5759"/>
    <w:rsid w:val="155A7DC4"/>
    <w:rsid w:val="1578FEA0"/>
    <w:rsid w:val="15C4996A"/>
    <w:rsid w:val="15D7A72A"/>
    <w:rsid w:val="1664DBC0"/>
    <w:rsid w:val="169FFC53"/>
    <w:rsid w:val="16B64E9A"/>
    <w:rsid w:val="16C080E5"/>
    <w:rsid w:val="16DAC5A4"/>
    <w:rsid w:val="17319F9E"/>
    <w:rsid w:val="1739EDA4"/>
    <w:rsid w:val="176C9EA8"/>
    <w:rsid w:val="1791FB2B"/>
    <w:rsid w:val="17A54EA2"/>
    <w:rsid w:val="17F8DA91"/>
    <w:rsid w:val="18066999"/>
    <w:rsid w:val="181AFE16"/>
    <w:rsid w:val="182DB270"/>
    <w:rsid w:val="18406BFC"/>
    <w:rsid w:val="186682D5"/>
    <w:rsid w:val="18BFAA5F"/>
    <w:rsid w:val="18CFFCCA"/>
    <w:rsid w:val="18DD557F"/>
    <w:rsid w:val="18F7F68C"/>
    <w:rsid w:val="1905C5E1"/>
    <w:rsid w:val="1930A7D5"/>
    <w:rsid w:val="19457EB7"/>
    <w:rsid w:val="197702E0"/>
    <w:rsid w:val="19D80F10"/>
    <w:rsid w:val="1A90376B"/>
    <w:rsid w:val="1A9E4387"/>
    <w:rsid w:val="1AA4106E"/>
    <w:rsid w:val="1ADD8392"/>
    <w:rsid w:val="1B103985"/>
    <w:rsid w:val="1B2BFAA3"/>
    <w:rsid w:val="1B2FAEA3"/>
    <w:rsid w:val="1B70F192"/>
    <w:rsid w:val="1BEF22C1"/>
    <w:rsid w:val="1C1E0C90"/>
    <w:rsid w:val="1C273561"/>
    <w:rsid w:val="1C7F1A1F"/>
    <w:rsid w:val="1CB5147D"/>
    <w:rsid w:val="1D15216F"/>
    <w:rsid w:val="1D1600C3"/>
    <w:rsid w:val="1D374A4D"/>
    <w:rsid w:val="1D62EC75"/>
    <w:rsid w:val="1D7EE41A"/>
    <w:rsid w:val="1D897DB9"/>
    <w:rsid w:val="1DC18244"/>
    <w:rsid w:val="1EA4D3AE"/>
    <w:rsid w:val="1EADE7A3"/>
    <w:rsid w:val="1F22EAD1"/>
    <w:rsid w:val="1F31CBEC"/>
    <w:rsid w:val="1F377860"/>
    <w:rsid w:val="1F4BFD47"/>
    <w:rsid w:val="1FB6B974"/>
    <w:rsid w:val="1FFE6FA7"/>
    <w:rsid w:val="2005665E"/>
    <w:rsid w:val="200DDC0F"/>
    <w:rsid w:val="201A1EEC"/>
    <w:rsid w:val="201D6ABE"/>
    <w:rsid w:val="205AD189"/>
    <w:rsid w:val="2065779D"/>
    <w:rsid w:val="212067AD"/>
    <w:rsid w:val="2146905A"/>
    <w:rsid w:val="21C4ADD4"/>
    <w:rsid w:val="21D49961"/>
    <w:rsid w:val="2243F09F"/>
    <w:rsid w:val="225ADC11"/>
    <w:rsid w:val="22D79288"/>
    <w:rsid w:val="23643BED"/>
    <w:rsid w:val="23E872DA"/>
    <w:rsid w:val="240A0D5E"/>
    <w:rsid w:val="240A520B"/>
    <w:rsid w:val="240FF618"/>
    <w:rsid w:val="2432C55B"/>
    <w:rsid w:val="24520ED5"/>
    <w:rsid w:val="24635218"/>
    <w:rsid w:val="24AD84CF"/>
    <w:rsid w:val="24BA34DB"/>
    <w:rsid w:val="24F048B6"/>
    <w:rsid w:val="2516062C"/>
    <w:rsid w:val="2539C1F2"/>
    <w:rsid w:val="2548F627"/>
    <w:rsid w:val="258D2248"/>
    <w:rsid w:val="25AF705F"/>
    <w:rsid w:val="25B4B168"/>
    <w:rsid w:val="25E9B79A"/>
    <w:rsid w:val="25F3CFD6"/>
    <w:rsid w:val="2606E154"/>
    <w:rsid w:val="260A8AF7"/>
    <w:rsid w:val="261F8DAB"/>
    <w:rsid w:val="26334262"/>
    <w:rsid w:val="2653F251"/>
    <w:rsid w:val="268212EF"/>
    <w:rsid w:val="2689A6A7"/>
    <w:rsid w:val="268C216D"/>
    <w:rsid w:val="26AEFED6"/>
    <w:rsid w:val="26EDEC16"/>
    <w:rsid w:val="275E7EC6"/>
    <w:rsid w:val="27978CD5"/>
    <w:rsid w:val="2798FBBC"/>
    <w:rsid w:val="27C8A76C"/>
    <w:rsid w:val="27DEEECA"/>
    <w:rsid w:val="27E579F0"/>
    <w:rsid w:val="27E950B9"/>
    <w:rsid w:val="283E4D28"/>
    <w:rsid w:val="28693F07"/>
    <w:rsid w:val="288007D6"/>
    <w:rsid w:val="28943174"/>
    <w:rsid w:val="289A5F7D"/>
    <w:rsid w:val="28B02E34"/>
    <w:rsid w:val="29095FEA"/>
    <w:rsid w:val="291EB91C"/>
    <w:rsid w:val="29231935"/>
    <w:rsid w:val="299BA24E"/>
    <w:rsid w:val="2A2EB2EB"/>
    <w:rsid w:val="2A46905D"/>
    <w:rsid w:val="2A7F379C"/>
    <w:rsid w:val="2AD10E6D"/>
    <w:rsid w:val="2AFDAFE5"/>
    <w:rsid w:val="2BBE23FA"/>
    <w:rsid w:val="2C6CB8E9"/>
    <w:rsid w:val="2C9D6E62"/>
    <w:rsid w:val="2CD7A2BA"/>
    <w:rsid w:val="2CE42B4E"/>
    <w:rsid w:val="2D03F7D9"/>
    <w:rsid w:val="2D2076F1"/>
    <w:rsid w:val="2D3D7A29"/>
    <w:rsid w:val="2D6676CB"/>
    <w:rsid w:val="2D7B7FFB"/>
    <w:rsid w:val="2D8AC294"/>
    <w:rsid w:val="2D8F129D"/>
    <w:rsid w:val="2DA2EDD7"/>
    <w:rsid w:val="2DE3C179"/>
    <w:rsid w:val="2DEC1647"/>
    <w:rsid w:val="2E19D8C6"/>
    <w:rsid w:val="2E28D928"/>
    <w:rsid w:val="2E358648"/>
    <w:rsid w:val="2E4D0944"/>
    <w:rsid w:val="2E7B2B02"/>
    <w:rsid w:val="2E96AA72"/>
    <w:rsid w:val="2E9FEC84"/>
    <w:rsid w:val="2F25FB7D"/>
    <w:rsid w:val="2F350B45"/>
    <w:rsid w:val="2F71E27F"/>
    <w:rsid w:val="2F811BBC"/>
    <w:rsid w:val="2FED1291"/>
    <w:rsid w:val="30050A07"/>
    <w:rsid w:val="300DAFE5"/>
    <w:rsid w:val="302402C1"/>
    <w:rsid w:val="304D10B2"/>
    <w:rsid w:val="306EEBD3"/>
    <w:rsid w:val="3086927A"/>
    <w:rsid w:val="30B05E36"/>
    <w:rsid w:val="30B408EF"/>
    <w:rsid w:val="311969CA"/>
    <w:rsid w:val="3145C516"/>
    <w:rsid w:val="31C96686"/>
    <w:rsid w:val="322506F8"/>
    <w:rsid w:val="3225322E"/>
    <w:rsid w:val="324C8228"/>
    <w:rsid w:val="326908B7"/>
    <w:rsid w:val="326C3489"/>
    <w:rsid w:val="32800119"/>
    <w:rsid w:val="329EE933"/>
    <w:rsid w:val="33020BC7"/>
    <w:rsid w:val="33D3925B"/>
    <w:rsid w:val="33EE68C6"/>
    <w:rsid w:val="33F6DCEA"/>
    <w:rsid w:val="34157C99"/>
    <w:rsid w:val="344B3DB0"/>
    <w:rsid w:val="3462DD0E"/>
    <w:rsid w:val="3478AA71"/>
    <w:rsid w:val="34B2E58C"/>
    <w:rsid w:val="35CF72CD"/>
    <w:rsid w:val="35EF0534"/>
    <w:rsid w:val="36183989"/>
    <w:rsid w:val="3643D634"/>
    <w:rsid w:val="36C960BC"/>
    <w:rsid w:val="36D46BF8"/>
    <w:rsid w:val="36DEDDD1"/>
    <w:rsid w:val="36FF93BD"/>
    <w:rsid w:val="3736CEDE"/>
    <w:rsid w:val="375841EF"/>
    <w:rsid w:val="378F22E1"/>
    <w:rsid w:val="378F9FC9"/>
    <w:rsid w:val="37A72B8F"/>
    <w:rsid w:val="3808E3F1"/>
    <w:rsid w:val="3810DEC8"/>
    <w:rsid w:val="38311FDE"/>
    <w:rsid w:val="385545C2"/>
    <w:rsid w:val="386895CD"/>
    <w:rsid w:val="386BF4DF"/>
    <w:rsid w:val="38734766"/>
    <w:rsid w:val="3882E3EB"/>
    <w:rsid w:val="388A0A04"/>
    <w:rsid w:val="389097D2"/>
    <w:rsid w:val="38C5ED57"/>
    <w:rsid w:val="38E7717E"/>
    <w:rsid w:val="38E8E648"/>
    <w:rsid w:val="38F77D65"/>
    <w:rsid w:val="38FD3544"/>
    <w:rsid w:val="39017EF4"/>
    <w:rsid w:val="3902C4FD"/>
    <w:rsid w:val="395D5766"/>
    <w:rsid w:val="395E822E"/>
    <w:rsid w:val="3990220C"/>
    <w:rsid w:val="39917825"/>
    <w:rsid w:val="39B71F99"/>
    <w:rsid w:val="39BCEEC0"/>
    <w:rsid w:val="39FE304D"/>
    <w:rsid w:val="3A2F68FB"/>
    <w:rsid w:val="3A390190"/>
    <w:rsid w:val="3A7035AF"/>
    <w:rsid w:val="3A8DF96B"/>
    <w:rsid w:val="3AB883F0"/>
    <w:rsid w:val="3AD62715"/>
    <w:rsid w:val="3AF3CE7F"/>
    <w:rsid w:val="3B246C48"/>
    <w:rsid w:val="3B9B4DC8"/>
    <w:rsid w:val="3C83996A"/>
    <w:rsid w:val="3CF48F82"/>
    <w:rsid w:val="3D50EFAE"/>
    <w:rsid w:val="3D885579"/>
    <w:rsid w:val="3DBBC151"/>
    <w:rsid w:val="3DFDCB55"/>
    <w:rsid w:val="3E0ABB73"/>
    <w:rsid w:val="3E0D8636"/>
    <w:rsid w:val="3E450255"/>
    <w:rsid w:val="3E57419C"/>
    <w:rsid w:val="3E5F84FA"/>
    <w:rsid w:val="3EC8ACA1"/>
    <w:rsid w:val="3ED1F296"/>
    <w:rsid w:val="3EDD9B54"/>
    <w:rsid w:val="3F131F92"/>
    <w:rsid w:val="3F174BB9"/>
    <w:rsid w:val="3F314268"/>
    <w:rsid w:val="3F647A96"/>
    <w:rsid w:val="3FA25E47"/>
    <w:rsid w:val="3FB8EE43"/>
    <w:rsid w:val="3FBE3206"/>
    <w:rsid w:val="3FC7527E"/>
    <w:rsid w:val="3FEFE379"/>
    <w:rsid w:val="401803A6"/>
    <w:rsid w:val="406D4E2F"/>
    <w:rsid w:val="4073B3C1"/>
    <w:rsid w:val="4073C167"/>
    <w:rsid w:val="4091007B"/>
    <w:rsid w:val="40B1E292"/>
    <w:rsid w:val="40C8E9BC"/>
    <w:rsid w:val="40DCB505"/>
    <w:rsid w:val="40F7A8A8"/>
    <w:rsid w:val="410C8A70"/>
    <w:rsid w:val="41189E7B"/>
    <w:rsid w:val="4141ABF1"/>
    <w:rsid w:val="41469F7C"/>
    <w:rsid w:val="41832410"/>
    <w:rsid w:val="41F41AF7"/>
    <w:rsid w:val="422AA815"/>
    <w:rsid w:val="426EA634"/>
    <w:rsid w:val="42CC8E5C"/>
    <w:rsid w:val="42D9FB93"/>
    <w:rsid w:val="43207660"/>
    <w:rsid w:val="434EF217"/>
    <w:rsid w:val="4406421E"/>
    <w:rsid w:val="44251AD7"/>
    <w:rsid w:val="44A354F2"/>
    <w:rsid w:val="44E16994"/>
    <w:rsid w:val="455A4E71"/>
    <w:rsid w:val="45874C95"/>
    <w:rsid w:val="459ABD6C"/>
    <w:rsid w:val="459EB7CD"/>
    <w:rsid w:val="45A29969"/>
    <w:rsid w:val="46072F17"/>
    <w:rsid w:val="46278064"/>
    <w:rsid w:val="4661FDA7"/>
    <w:rsid w:val="4690EA24"/>
    <w:rsid w:val="469F5594"/>
    <w:rsid w:val="46B21A1D"/>
    <w:rsid w:val="46F4C545"/>
    <w:rsid w:val="4730FDCE"/>
    <w:rsid w:val="47366B9F"/>
    <w:rsid w:val="47A5A182"/>
    <w:rsid w:val="47F46999"/>
    <w:rsid w:val="48173956"/>
    <w:rsid w:val="483BEFE5"/>
    <w:rsid w:val="488F5982"/>
    <w:rsid w:val="48C2E86B"/>
    <w:rsid w:val="48E7C6EA"/>
    <w:rsid w:val="490057CF"/>
    <w:rsid w:val="4905E775"/>
    <w:rsid w:val="4924AB9A"/>
    <w:rsid w:val="493EC2F9"/>
    <w:rsid w:val="495956B4"/>
    <w:rsid w:val="496079F1"/>
    <w:rsid w:val="49C30884"/>
    <w:rsid w:val="49CFA0EA"/>
    <w:rsid w:val="49E01273"/>
    <w:rsid w:val="49E5A177"/>
    <w:rsid w:val="49E5B801"/>
    <w:rsid w:val="4A10D98C"/>
    <w:rsid w:val="4A401DAD"/>
    <w:rsid w:val="4AAD81EA"/>
    <w:rsid w:val="4B30C100"/>
    <w:rsid w:val="4B596C2B"/>
    <w:rsid w:val="4BA72B73"/>
    <w:rsid w:val="4BA784EA"/>
    <w:rsid w:val="4BBA4618"/>
    <w:rsid w:val="4BF7D414"/>
    <w:rsid w:val="4C1AACE7"/>
    <w:rsid w:val="4C2031F5"/>
    <w:rsid w:val="4C2A4774"/>
    <w:rsid w:val="4C61BC0E"/>
    <w:rsid w:val="4CE75BB4"/>
    <w:rsid w:val="4CF2872A"/>
    <w:rsid w:val="4D03FF7C"/>
    <w:rsid w:val="4D1499B5"/>
    <w:rsid w:val="4D1E3EFA"/>
    <w:rsid w:val="4D8312E0"/>
    <w:rsid w:val="4D8C2562"/>
    <w:rsid w:val="4DE572FB"/>
    <w:rsid w:val="4E5180D7"/>
    <w:rsid w:val="4E6D5028"/>
    <w:rsid w:val="4E7BE0F8"/>
    <w:rsid w:val="4E86C2DB"/>
    <w:rsid w:val="4EA3ED5C"/>
    <w:rsid w:val="4EE83BCD"/>
    <w:rsid w:val="4F04627D"/>
    <w:rsid w:val="4F101941"/>
    <w:rsid w:val="4F77ED3C"/>
    <w:rsid w:val="4F908602"/>
    <w:rsid w:val="4FFC94BD"/>
    <w:rsid w:val="5019E934"/>
    <w:rsid w:val="50322FE4"/>
    <w:rsid w:val="503A6ADB"/>
    <w:rsid w:val="50968F4C"/>
    <w:rsid w:val="50C95E9B"/>
    <w:rsid w:val="50E7F6EC"/>
    <w:rsid w:val="5149B8E0"/>
    <w:rsid w:val="5150A8A2"/>
    <w:rsid w:val="516AA54A"/>
    <w:rsid w:val="51720032"/>
    <w:rsid w:val="51E10BC3"/>
    <w:rsid w:val="51F27E97"/>
    <w:rsid w:val="5204DD0D"/>
    <w:rsid w:val="520DD7C8"/>
    <w:rsid w:val="526D2FA1"/>
    <w:rsid w:val="52AEB928"/>
    <w:rsid w:val="52DA1304"/>
    <w:rsid w:val="52E5E7A2"/>
    <w:rsid w:val="52F0FB3D"/>
    <w:rsid w:val="53000629"/>
    <w:rsid w:val="5303C0AF"/>
    <w:rsid w:val="53187D31"/>
    <w:rsid w:val="53509725"/>
    <w:rsid w:val="538A65B8"/>
    <w:rsid w:val="53B6F189"/>
    <w:rsid w:val="53D65569"/>
    <w:rsid w:val="53E9A5EF"/>
    <w:rsid w:val="53F21784"/>
    <w:rsid w:val="54150896"/>
    <w:rsid w:val="5460928E"/>
    <w:rsid w:val="54B5082E"/>
    <w:rsid w:val="54BFBAF6"/>
    <w:rsid w:val="553AFB4E"/>
    <w:rsid w:val="553F5113"/>
    <w:rsid w:val="556C3EE4"/>
    <w:rsid w:val="55AB8366"/>
    <w:rsid w:val="55AC5BC1"/>
    <w:rsid w:val="55E4E486"/>
    <w:rsid w:val="55E5DC24"/>
    <w:rsid w:val="562E47A2"/>
    <w:rsid w:val="5636DA3E"/>
    <w:rsid w:val="565988EC"/>
    <w:rsid w:val="56A9C909"/>
    <w:rsid w:val="56B3B5E6"/>
    <w:rsid w:val="56FEE4CE"/>
    <w:rsid w:val="57146FD3"/>
    <w:rsid w:val="571A5645"/>
    <w:rsid w:val="574FB08C"/>
    <w:rsid w:val="57722735"/>
    <w:rsid w:val="57AFC3BC"/>
    <w:rsid w:val="57CE71BE"/>
    <w:rsid w:val="57CFD99B"/>
    <w:rsid w:val="57E57FC0"/>
    <w:rsid w:val="57F9F535"/>
    <w:rsid w:val="58127995"/>
    <w:rsid w:val="582F6B89"/>
    <w:rsid w:val="58606762"/>
    <w:rsid w:val="587E0129"/>
    <w:rsid w:val="588BE467"/>
    <w:rsid w:val="58A063DB"/>
    <w:rsid w:val="5909D946"/>
    <w:rsid w:val="5951EC3D"/>
    <w:rsid w:val="5960CF5D"/>
    <w:rsid w:val="59650AED"/>
    <w:rsid w:val="597CEC17"/>
    <w:rsid w:val="5992D794"/>
    <w:rsid w:val="59A81F10"/>
    <w:rsid w:val="59AA33CE"/>
    <w:rsid w:val="59C102B3"/>
    <w:rsid w:val="59F76F23"/>
    <w:rsid w:val="5A239F00"/>
    <w:rsid w:val="5A902220"/>
    <w:rsid w:val="5A9FE84D"/>
    <w:rsid w:val="5AC3D0EA"/>
    <w:rsid w:val="5AEA2B7B"/>
    <w:rsid w:val="5AF72792"/>
    <w:rsid w:val="5B257C3B"/>
    <w:rsid w:val="5B3463B6"/>
    <w:rsid w:val="5BCFB270"/>
    <w:rsid w:val="5BD99834"/>
    <w:rsid w:val="5BFC83DB"/>
    <w:rsid w:val="5C18148A"/>
    <w:rsid w:val="5C1B99CB"/>
    <w:rsid w:val="5C319230"/>
    <w:rsid w:val="5C8076B2"/>
    <w:rsid w:val="5C93D554"/>
    <w:rsid w:val="5CAD1A38"/>
    <w:rsid w:val="5CC783E7"/>
    <w:rsid w:val="5DB8167E"/>
    <w:rsid w:val="5DC0712F"/>
    <w:rsid w:val="5DDC5977"/>
    <w:rsid w:val="5DEFA611"/>
    <w:rsid w:val="5E05350A"/>
    <w:rsid w:val="5E6538E9"/>
    <w:rsid w:val="5E74FF29"/>
    <w:rsid w:val="5E90B62A"/>
    <w:rsid w:val="5EEB52F6"/>
    <w:rsid w:val="5EFF8879"/>
    <w:rsid w:val="5F136AB1"/>
    <w:rsid w:val="5F17941B"/>
    <w:rsid w:val="5F51473A"/>
    <w:rsid w:val="5F58E8B0"/>
    <w:rsid w:val="5F83920E"/>
    <w:rsid w:val="5F9F2F93"/>
    <w:rsid w:val="5FCA6F3C"/>
    <w:rsid w:val="5FE6E21C"/>
    <w:rsid w:val="603DD677"/>
    <w:rsid w:val="60473D01"/>
    <w:rsid w:val="605FC83B"/>
    <w:rsid w:val="60751BFB"/>
    <w:rsid w:val="60778A71"/>
    <w:rsid w:val="6092DD63"/>
    <w:rsid w:val="60D09F51"/>
    <w:rsid w:val="6104B650"/>
    <w:rsid w:val="6150C0A7"/>
    <w:rsid w:val="6188944B"/>
    <w:rsid w:val="61DAADF7"/>
    <w:rsid w:val="61DDD8B0"/>
    <w:rsid w:val="6295588B"/>
    <w:rsid w:val="62A14F6E"/>
    <w:rsid w:val="62A8C909"/>
    <w:rsid w:val="62BCE4C4"/>
    <w:rsid w:val="62C8ED59"/>
    <w:rsid w:val="630C1F25"/>
    <w:rsid w:val="632BA55A"/>
    <w:rsid w:val="63617E25"/>
    <w:rsid w:val="636F1D5B"/>
    <w:rsid w:val="6379FF81"/>
    <w:rsid w:val="638B143F"/>
    <w:rsid w:val="63BC0850"/>
    <w:rsid w:val="63FE81F2"/>
    <w:rsid w:val="63FEF5EE"/>
    <w:rsid w:val="641C1FBC"/>
    <w:rsid w:val="642F1294"/>
    <w:rsid w:val="648D5BDF"/>
    <w:rsid w:val="64D4B2A2"/>
    <w:rsid w:val="652673AB"/>
    <w:rsid w:val="6531952D"/>
    <w:rsid w:val="6544CCBC"/>
    <w:rsid w:val="6565CF0D"/>
    <w:rsid w:val="65969A71"/>
    <w:rsid w:val="65B4D2E1"/>
    <w:rsid w:val="65CAA918"/>
    <w:rsid w:val="65FA6683"/>
    <w:rsid w:val="660A792A"/>
    <w:rsid w:val="6612BADD"/>
    <w:rsid w:val="6619127E"/>
    <w:rsid w:val="661CF33C"/>
    <w:rsid w:val="6620E747"/>
    <w:rsid w:val="6629E282"/>
    <w:rsid w:val="665FE728"/>
    <w:rsid w:val="6666B1BA"/>
    <w:rsid w:val="6673B47F"/>
    <w:rsid w:val="66D9064F"/>
    <w:rsid w:val="66ECCF74"/>
    <w:rsid w:val="670B30C4"/>
    <w:rsid w:val="6734762B"/>
    <w:rsid w:val="67493D19"/>
    <w:rsid w:val="6781FF0D"/>
    <w:rsid w:val="6796C34F"/>
    <w:rsid w:val="67F50475"/>
    <w:rsid w:val="685208E7"/>
    <w:rsid w:val="689326B2"/>
    <w:rsid w:val="68963173"/>
    <w:rsid w:val="68BCD3EF"/>
    <w:rsid w:val="68C927F1"/>
    <w:rsid w:val="68EB3FDC"/>
    <w:rsid w:val="68ED9756"/>
    <w:rsid w:val="68F043DB"/>
    <w:rsid w:val="68FCDF5A"/>
    <w:rsid w:val="698F35CE"/>
    <w:rsid w:val="69A356C3"/>
    <w:rsid w:val="69CF2B06"/>
    <w:rsid w:val="69D08984"/>
    <w:rsid w:val="6A0830A0"/>
    <w:rsid w:val="6A14E631"/>
    <w:rsid w:val="6A3CB635"/>
    <w:rsid w:val="6AA25B6A"/>
    <w:rsid w:val="6AAF1487"/>
    <w:rsid w:val="6AC1EAA8"/>
    <w:rsid w:val="6AD4D093"/>
    <w:rsid w:val="6AE602F4"/>
    <w:rsid w:val="6B2699A8"/>
    <w:rsid w:val="6B64E216"/>
    <w:rsid w:val="6BD46892"/>
    <w:rsid w:val="6BE9AE88"/>
    <w:rsid w:val="6BFC5172"/>
    <w:rsid w:val="6C0E0E06"/>
    <w:rsid w:val="6C1D3334"/>
    <w:rsid w:val="6C4F6376"/>
    <w:rsid w:val="6C60AC7F"/>
    <w:rsid w:val="6CF52F9B"/>
    <w:rsid w:val="6D0CBEC2"/>
    <w:rsid w:val="6D6B6B15"/>
    <w:rsid w:val="6DC51BEC"/>
    <w:rsid w:val="6DD803A7"/>
    <w:rsid w:val="6E0BE241"/>
    <w:rsid w:val="6E0CC369"/>
    <w:rsid w:val="6E113DE3"/>
    <w:rsid w:val="6E4C5B95"/>
    <w:rsid w:val="6E4CBE3B"/>
    <w:rsid w:val="6E61F8B7"/>
    <w:rsid w:val="6E6ACEE3"/>
    <w:rsid w:val="6E896A99"/>
    <w:rsid w:val="6EA02A25"/>
    <w:rsid w:val="6EAB6DF8"/>
    <w:rsid w:val="6EE69A1A"/>
    <w:rsid w:val="6EF804D3"/>
    <w:rsid w:val="6F73A8C2"/>
    <w:rsid w:val="6FF8C458"/>
    <w:rsid w:val="7020E12F"/>
    <w:rsid w:val="7025005C"/>
    <w:rsid w:val="7036BDA7"/>
    <w:rsid w:val="705BBADD"/>
    <w:rsid w:val="705E7AFE"/>
    <w:rsid w:val="70D1DA9F"/>
    <w:rsid w:val="7123A9CD"/>
    <w:rsid w:val="71364B67"/>
    <w:rsid w:val="7169F899"/>
    <w:rsid w:val="717161AD"/>
    <w:rsid w:val="71984D73"/>
    <w:rsid w:val="719E3A37"/>
    <w:rsid w:val="71B2F64D"/>
    <w:rsid w:val="71FAE9E9"/>
    <w:rsid w:val="723531C6"/>
    <w:rsid w:val="7244951F"/>
    <w:rsid w:val="7283DBA8"/>
    <w:rsid w:val="72AD0DD1"/>
    <w:rsid w:val="730E2AF8"/>
    <w:rsid w:val="7326C04B"/>
    <w:rsid w:val="7367039C"/>
    <w:rsid w:val="7392642C"/>
    <w:rsid w:val="74520660"/>
    <w:rsid w:val="74870A7F"/>
    <w:rsid w:val="748ACAFA"/>
    <w:rsid w:val="74FC128A"/>
    <w:rsid w:val="753CF5CF"/>
    <w:rsid w:val="7575DE3F"/>
    <w:rsid w:val="75BC6ED5"/>
    <w:rsid w:val="75E123DE"/>
    <w:rsid w:val="76102779"/>
    <w:rsid w:val="761EF43F"/>
    <w:rsid w:val="7659339A"/>
    <w:rsid w:val="765D40CC"/>
    <w:rsid w:val="76850EFA"/>
    <w:rsid w:val="769CA2C5"/>
    <w:rsid w:val="76D13D8D"/>
    <w:rsid w:val="770FF7FC"/>
    <w:rsid w:val="77332E16"/>
    <w:rsid w:val="7736A1D7"/>
    <w:rsid w:val="773FB805"/>
    <w:rsid w:val="77643331"/>
    <w:rsid w:val="776A5657"/>
    <w:rsid w:val="77B98725"/>
    <w:rsid w:val="77C04526"/>
    <w:rsid w:val="784D560A"/>
    <w:rsid w:val="78E6CEF0"/>
    <w:rsid w:val="796E2D0A"/>
    <w:rsid w:val="7994D1A6"/>
    <w:rsid w:val="79AECDE9"/>
    <w:rsid w:val="79B21F3F"/>
    <w:rsid w:val="79B2D2AB"/>
    <w:rsid w:val="79B526DD"/>
    <w:rsid w:val="79D57277"/>
    <w:rsid w:val="7A4A462E"/>
    <w:rsid w:val="7A54C00E"/>
    <w:rsid w:val="7A62EBDF"/>
    <w:rsid w:val="7ADE408F"/>
    <w:rsid w:val="7B1E9CE7"/>
    <w:rsid w:val="7B8109C0"/>
    <w:rsid w:val="7BB609AE"/>
    <w:rsid w:val="7BCC883B"/>
    <w:rsid w:val="7C26C6B4"/>
    <w:rsid w:val="7C338F88"/>
    <w:rsid w:val="7C59E90E"/>
    <w:rsid w:val="7CA3B82D"/>
    <w:rsid w:val="7CBFDCF8"/>
    <w:rsid w:val="7CC6FA26"/>
    <w:rsid w:val="7CF97A82"/>
    <w:rsid w:val="7D10A0B1"/>
    <w:rsid w:val="7D25A7A4"/>
    <w:rsid w:val="7D3D0518"/>
    <w:rsid w:val="7D5530FD"/>
    <w:rsid w:val="7D592D65"/>
    <w:rsid w:val="7D9C852A"/>
    <w:rsid w:val="7D9DF183"/>
    <w:rsid w:val="7D9ED033"/>
    <w:rsid w:val="7DA01C92"/>
    <w:rsid w:val="7DBA11BB"/>
    <w:rsid w:val="7DE29832"/>
    <w:rsid w:val="7DE5AAA0"/>
    <w:rsid w:val="7DE95993"/>
    <w:rsid w:val="7E0A5140"/>
    <w:rsid w:val="7E69AE27"/>
    <w:rsid w:val="7E6E93CA"/>
    <w:rsid w:val="7E701DFA"/>
    <w:rsid w:val="7F0BE875"/>
    <w:rsid w:val="7F37CE08"/>
    <w:rsid w:val="7F50B9A5"/>
    <w:rsid w:val="7F7A9F3F"/>
    <w:rsid w:val="7F7FED3F"/>
    <w:rsid w:val="7F8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025A64"/>
  <w14:defaultImageDpi w14:val="32767"/>
  <w15:chartTrackingRefBased/>
  <w15:docId w15:val="{B0B7BF6D-8274-4306-8A70-CBC05D37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1BB"/>
    <w:pPr>
      <w:spacing w:before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2F05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343333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02B"/>
    <w:pPr>
      <w:keepNext/>
      <w:spacing w:before="480" w:after="120" w:line="240" w:lineRule="exact"/>
      <w:outlineLvl w:val="1"/>
    </w:pPr>
    <w:rPr>
      <w:rFonts w:ascii="Calibri" w:eastAsia="Times New Roman" w:hAnsi="Calibri" w:cs="Times New Roman"/>
      <w:b/>
      <w:color w:val="7D783D" w:themeColor="accent2"/>
      <w:sz w:val="28"/>
      <w:lang w:eastAsia="en-AU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F67558"/>
    <w:pPr>
      <w:outlineLvl w:val="2"/>
    </w:pPr>
    <w:rPr>
      <w:rFonts w:asciiTheme="majorHAnsi" w:eastAsiaTheme="majorEastAsia" w:hAnsiTheme="majorHAnsi" w:cstheme="majorBidi"/>
      <w:bCs w:val="0"/>
      <w:i w:val="0"/>
      <w:iCs w:val="0"/>
      <w:spacing w:val="-1"/>
      <w:sz w:val="24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302B"/>
    <w:pPr>
      <w:keepNext/>
      <w:spacing w:before="120" w:after="60" w:line="300" w:lineRule="atLeast"/>
      <w:outlineLvl w:val="3"/>
    </w:pPr>
    <w:rPr>
      <w:rFonts w:ascii="Calibri" w:hAnsi="Calibri"/>
      <w:b/>
      <w:bCs/>
      <w:i/>
      <w:iCs/>
      <w:color w:val="343333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302B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i/>
      <w:iCs/>
      <w:color w:val="343333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302B"/>
    <w:pPr>
      <w:keepNext/>
      <w:keepLines/>
      <w:spacing w:before="120" w:after="60"/>
      <w:outlineLvl w:val="5"/>
    </w:pPr>
    <w:rPr>
      <w:rFonts w:asciiTheme="majorHAnsi" w:eastAsiaTheme="majorEastAsia" w:hAnsiTheme="majorHAnsi" w:cstheme="majorBidi"/>
      <w:i/>
      <w:iCs/>
      <w:color w:val="9D5BA1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DB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B1710"/>
    <w:pPr>
      <w:numPr>
        <w:ilvl w:val="1"/>
      </w:numPr>
    </w:pPr>
    <w:rPr>
      <w:rFonts w:eastAsiaTheme="minorEastAsia"/>
      <w:color w:val="9D5BA1" w:themeColor="accent3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1710"/>
    <w:rPr>
      <w:rFonts w:eastAsiaTheme="minorEastAsia"/>
      <w:color w:val="9D5BA1" w:themeColor="accent3"/>
      <w:spacing w:val="15"/>
    </w:rPr>
  </w:style>
  <w:style w:type="paragraph" w:styleId="Footer">
    <w:name w:val="footer"/>
    <w:basedOn w:val="Normal"/>
    <w:link w:val="FooterChar"/>
    <w:uiPriority w:val="99"/>
    <w:unhideWhenUsed/>
    <w:rsid w:val="004F302B"/>
    <w:pPr>
      <w:tabs>
        <w:tab w:val="center" w:pos="4513"/>
        <w:tab w:val="right" w:pos="9026"/>
      </w:tabs>
      <w:spacing w:after="0" w:line="240" w:lineRule="auto"/>
      <w:jc w:val="center"/>
    </w:pPr>
    <w:rPr>
      <w:color w:val="585536" w:themeColor="accent1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F302B"/>
    <w:rPr>
      <w:color w:val="585536" w:themeColor="accent1"/>
      <w:sz w:val="20"/>
      <w:szCs w:val="20"/>
    </w:rPr>
  </w:style>
  <w:style w:type="paragraph" w:styleId="ListBullet">
    <w:name w:val="List Bullet"/>
    <w:basedOn w:val="Normal"/>
    <w:unhideWhenUsed/>
    <w:qFormat/>
    <w:rsid w:val="00D73882"/>
    <w:pPr>
      <w:keepLines/>
      <w:numPr>
        <w:numId w:val="1"/>
      </w:numPr>
      <w:spacing w:before="120" w:after="60" w:line="300" w:lineRule="atLeast"/>
    </w:pPr>
    <w:rPr>
      <w:rFonts w:eastAsia="Times New Roman" w:cs="Times New Roman"/>
      <w:lang w:eastAsia="en-AU"/>
    </w:rPr>
  </w:style>
  <w:style w:type="paragraph" w:styleId="ListBullet2">
    <w:name w:val="List Bullet 2"/>
    <w:basedOn w:val="ListBullet"/>
    <w:unhideWhenUsed/>
    <w:qFormat/>
    <w:rsid w:val="00F726D9"/>
    <w:pPr>
      <w:numPr>
        <w:ilvl w:val="1"/>
      </w:numPr>
    </w:pPr>
    <w:rPr>
      <w:color w:val="343333" w:themeColor="text1"/>
    </w:rPr>
  </w:style>
  <w:style w:type="numbering" w:customStyle="1" w:styleId="Style1">
    <w:name w:val="Style1"/>
    <w:uiPriority w:val="99"/>
    <w:rsid w:val="00740BA4"/>
    <w:pPr>
      <w:numPr>
        <w:numId w:val="12"/>
      </w:numPr>
    </w:pPr>
  </w:style>
  <w:style w:type="paragraph" w:styleId="ListNumber">
    <w:name w:val="List Number"/>
    <w:basedOn w:val="Normal"/>
    <w:qFormat/>
    <w:rsid w:val="00952E89"/>
    <w:pPr>
      <w:numPr>
        <w:numId w:val="2"/>
      </w:numPr>
      <w:spacing w:before="120" w:after="60" w:line="300" w:lineRule="atLeast"/>
    </w:pPr>
    <w:rPr>
      <w:rFonts w:eastAsia="Times New Roman" w:cs="Times New Roman"/>
      <w:lang w:eastAsia="en-AU"/>
    </w:rPr>
  </w:style>
  <w:style w:type="paragraph" w:styleId="ListNumber2">
    <w:name w:val="List Number 2"/>
    <w:basedOn w:val="Normal"/>
    <w:qFormat/>
    <w:rsid w:val="00952E89"/>
    <w:pPr>
      <w:numPr>
        <w:numId w:val="10"/>
      </w:numPr>
      <w:spacing w:before="120" w:after="60" w:line="300" w:lineRule="atLeast"/>
      <w:ind w:left="568" w:hanging="284"/>
    </w:pPr>
    <w:rPr>
      <w:rFonts w:eastAsia="Times New Roman" w:cs="Times New Roman"/>
      <w:spacing w:val="-1"/>
      <w:lang w:eastAsia="en-AU"/>
    </w:rPr>
  </w:style>
  <w:style w:type="paragraph" w:styleId="ListNumber3">
    <w:name w:val="List Number 3"/>
    <w:basedOn w:val="Normal"/>
    <w:qFormat/>
    <w:rsid w:val="00952E89"/>
    <w:pPr>
      <w:numPr>
        <w:numId w:val="11"/>
      </w:numPr>
      <w:spacing w:before="120" w:after="60" w:line="300" w:lineRule="atLeast"/>
      <w:ind w:left="851" w:hanging="284"/>
    </w:pPr>
    <w:rPr>
      <w:rFonts w:eastAsia="Times New Roman" w:cs="Times New Roman"/>
      <w:spacing w:val="-1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D640A9"/>
    <w:pPr>
      <w:spacing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40A9"/>
    <w:rPr>
      <w:sz w:val="18"/>
      <w:szCs w:val="18"/>
    </w:rPr>
  </w:style>
  <w:style w:type="character" w:styleId="FootnoteReference">
    <w:name w:val="footnote reference"/>
    <w:basedOn w:val="DefaultParagraphFont"/>
    <w:unhideWhenUsed/>
    <w:rsid w:val="0041452F"/>
    <w:rPr>
      <w:vertAlign w:val="superscript"/>
    </w:rPr>
  </w:style>
  <w:style w:type="paragraph" w:customStyle="1" w:styleId="Source">
    <w:name w:val="Source"/>
    <w:basedOn w:val="FootnoteText"/>
    <w:link w:val="SourceChar"/>
    <w:qFormat/>
    <w:rsid w:val="00EC143F"/>
    <w:pPr>
      <w:spacing w:before="60" w:after="60"/>
      <w:ind w:left="284" w:right="238"/>
    </w:pPr>
    <w:rPr>
      <w:rFonts w:eastAsia="Times New Roman" w:cs="Times New Roman"/>
      <w:color w:val="868383" w:themeColor="text1" w:themeTint="99"/>
      <w:lang w:eastAsia="en-AU"/>
    </w:rPr>
  </w:style>
  <w:style w:type="character" w:customStyle="1" w:styleId="SourceChar">
    <w:name w:val="Source Char"/>
    <w:basedOn w:val="FootnoteTextChar"/>
    <w:link w:val="Source"/>
    <w:rsid w:val="00EC143F"/>
    <w:rPr>
      <w:rFonts w:eastAsia="Times New Roman" w:cs="Times New Roman"/>
      <w:color w:val="868383" w:themeColor="text1" w:themeTint="99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6E2E3D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E25D88"/>
    <w:rPr>
      <w:sz w:val="16"/>
      <w:szCs w:val="16"/>
    </w:rPr>
  </w:style>
  <w:style w:type="paragraph" w:styleId="ListBullet3">
    <w:name w:val="List Bullet 3"/>
    <w:basedOn w:val="Normal"/>
    <w:unhideWhenUsed/>
    <w:rsid w:val="00D73882"/>
    <w:pPr>
      <w:numPr>
        <w:numId w:val="4"/>
      </w:numPr>
      <w:spacing w:before="120" w:after="0"/>
      <w:ind w:left="851" w:hanging="284"/>
      <w:contextualSpacing/>
    </w:p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4F302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4F30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2D82"/>
    <w:rPr>
      <w:color w:val="7D783D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EB1710"/>
    <w:rPr>
      <w:i/>
      <w:iCs/>
      <w:color w:val="9D5BA1" w:themeColor="accent3"/>
    </w:rPr>
  </w:style>
  <w:style w:type="paragraph" w:styleId="Revision">
    <w:name w:val="Revision"/>
    <w:hidden/>
    <w:uiPriority w:val="99"/>
    <w:semiHidden/>
    <w:rsid w:val="00E320A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B1710"/>
    <w:rPr>
      <w:color w:val="7D783D" w:themeColor="accent2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9D4"/>
    <w:rPr>
      <w:color w:val="7D783D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F302B"/>
    <w:rPr>
      <w:rFonts w:ascii="Calibri" w:eastAsia="Times New Roman" w:hAnsi="Calibri" w:cs="Times New Roman"/>
      <w:b/>
      <w:color w:val="7D783D" w:themeColor="accent2"/>
      <w:sz w:val="2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62F05"/>
    <w:rPr>
      <w:rFonts w:asciiTheme="majorHAnsi" w:eastAsiaTheme="majorEastAsia" w:hAnsiTheme="majorHAnsi" w:cstheme="majorBidi"/>
      <w:color w:val="343333" w:themeColor="text1"/>
      <w:sz w:val="36"/>
      <w:szCs w:val="36"/>
    </w:rPr>
  </w:style>
  <w:style w:type="table" w:styleId="TableGrid">
    <w:name w:val="Table Grid"/>
    <w:basedOn w:val="TableNormal"/>
    <w:uiPriority w:val="39"/>
    <w:rsid w:val="00EC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F302B"/>
    <w:rPr>
      <w:rFonts w:ascii="Calibri" w:hAnsi="Calibri"/>
      <w:b/>
      <w:bCs/>
      <w:i/>
      <w:iCs/>
      <w:color w:val="343333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F67558"/>
    <w:rPr>
      <w:rFonts w:asciiTheme="majorHAnsi" w:eastAsiaTheme="majorEastAsia" w:hAnsiTheme="majorHAnsi" w:cstheme="majorBidi"/>
      <w:b/>
      <w:color w:val="343333" w:themeColor="text1"/>
      <w:spacing w:val="-1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4F302B"/>
    <w:rPr>
      <w:rFonts w:asciiTheme="majorHAnsi" w:eastAsiaTheme="majorEastAsia" w:hAnsiTheme="majorHAnsi" w:cstheme="majorBidi"/>
      <w:i/>
      <w:iCs/>
      <w:color w:val="343333" w:themeColor="text1"/>
      <w:lang w:eastAsia="en-AU"/>
    </w:rPr>
  </w:style>
  <w:style w:type="character" w:customStyle="1" w:styleId="UnresolvedMention1">
    <w:name w:val="Unresolved Mention1"/>
    <w:basedOn w:val="DefaultParagraphFont"/>
    <w:uiPriority w:val="99"/>
    <w:unhideWhenUsed/>
    <w:rsid w:val="002C3F04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710"/>
    <w:pPr>
      <w:pBdr>
        <w:top w:val="single" w:sz="4" w:space="10" w:color="585536" w:themeColor="accent1"/>
        <w:bottom w:val="single" w:sz="4" w:space="10" w:color="585536" w:themeColor="accent1"/>
      </w:pBdr>
      <w:spacing w:before="360" w:after="360"/>
      <w:ind w:left="864" w:right="864"/>
      <w:jc w:val="center"/>
    </w:pPr>
    <w:rPr>
      <w:i/>
      <w:iCs/>
      <w:color w:val="7D783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710"/>
    <w:rPr>
      <w:i/>
      <w:iCs/>
      <w:color w:val="7D783D" w:themeColor="accent2"/>
    </w:rPr>
  </w:style>
  <w:style w:type="character" w:styleId="HTMLCite">
    <w:name w:val="HTML Cite"/>
    <w:basedOn w:val="DefaultParagraphFont"/>
    <w:uiPriority w:val="99"/>
    <w:semiHidden/>
    <w:unhideWhenUsed/>
    <w:rsid w:val="002C3F04"/>
    <w:rPr>
      <w:i/>
      <w:iCs/>
    </w:rPr>
  </w:style>
  <w:style w:type="character" w:styleId="Emphasis">
    <w:name w:val="Emphasis"/>
    <w:basedOn w:val="DefaultParagraphFont"/>
    <w:uiPriority w:val="20"/>
    <w:qFormat/>
    <w:rsid w:val="002C3F04"/>
    <w:rPr>
      <w:i/>
      <w:iCs/>
    </w:rPr>
  </w:style>
  <w:style w:type="table" w:styleId="PlainTable1">
    <w:name w:val="Plain Table 1"/>
    <w:basedOn w:val="TableNormal"/>
    <w:uiPriority w:val="41"/>
    <w:rsid w:val="002C3F04"/>
    <w:pPr>
      <w:spacing w:after="0" w:line="240" w:lineRule="auto"/>
    </w:pPr>
    <w:tblPr>
      <w:tblStyleRowBandSize w:val="1"/>
      <w:tblStyleColBandSize w:val="1"/>
      <w:tblBorders>
        <w:top w:val="single" w:sz="4" w:space="0" w:color="ACB8BE" w:themeColor="background1" w:themeShade="BF"/>
        <w:left w:val="single" w:sz="4" w:space="0" w:color="ACB8BE" w:themeColor="background1" w:themeShade="BF"/>
        <w:bottom w:val="single" w:sz="4" w:space="0" w:color="ACB8BE" w:themeColor="background1" w:themeShade="BF"/>
        <w:right w:val="single" w:sz="4" w:space="0" w:color="ACB8BE" w:themeColor="background1" w:themeShade="BF"/>
        <w:insideH w:val="single" w:sz="4" w:space="0" w:color="ACB8BE" w:themeColor="background1" w:themeShade="BF"/>
        <w:insideV w:val="single" w:sz="4" w:space="0" w:color="ACB8BE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ACB8BE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E9" w:themeFill="background1" w:themeFillShade="F2"/>
      </w:tcPr>
    </w:tblStylePr>
    <w:tblStylePr w:type="band1Horz">
      <w:tblPr/>
      <w:tcPr>
        <w:shd w:val="clear" w:color="auto" w:fill="E3E7E9" w:themeFill="background1" w:themeFillShade="F2"/>
      </w:tcPr>
    </w:tblStylePr>
  </w:style>
  <w:style w:type="paragraph" w:styleId="NoSpacing">
    <w:name w:val="No Spacing"/>
    <w:uiPriority w:val="1"/>
    <w:qFormat/>
    <w:rsid w:val="002C3F04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4F302B"/>
    <w:rPr>
      <w:rFonts w:asciiTheme="majorHAnsi" w:eastAsiaTheme="majorEastAsia" w:hAnsiTheme="majorHAnsi" w:cstheme="majorBidi"/>
      <w:i/>
      <w:iCs/>
      <w:color w:val="9D5BA1" w:themeColor="accent3"/>
    </w:rPr>
  </w:style>
  <w:style w:type="paragraph" w:customStyle="1" w:styleId="Box1Bullet">
    <w:name w:val="Box 1 Bullet"/>
    <w:basedOn w:val="Box1Text"/>
    <w:qFormat/>
    <w:rsid w:val="000D4E5E"/>
    <w:pPr>
      <w:numPr>
        <w:numId w:val="9"/>
      </w:numPr>
      <w:ind w:left="641" w:hanging="357"/>
    </w:pPr>
  </w:style>
  <w:style w:type="paragraph" w:customStyle="1" w:styleId="graphheading">
    <w:name w:val="graph heading"/>
    <w:basedOn w:val="ListBullet"/>
    <w:link w:val="graphheadingChar"/>
    <w:qFormat/>
    <w:rsid w:val="00F67558"/>
    <w:pPr>
      <w:keepNext/>
      <w:numPr>
        <w:numId w:val="0"/>
      </w:numPr>
      <w:spacing w:after="0"/>
      <w:jc w:val="center"/>
    </w:pPr>
    <w:rPr>
      <w:rFonts w:ascii="Calibri" w:hAnsi="Calibri"/>
      <w:b/>
      <w:bCs/>
      <w:noProof/>
      <w:color w:val="323A36" w:themeColor="text2"/>
    </w:rPr>
  </w:style>
  <w:style w:type="character" w:customStyle="1" w:styleId="graphheadingChar">
    <w:name w:val="graph heading Char"/>
    <w:basedOn w:val="DefaultParagraphFont"/>
    <w:link w:val="graphheading"/>
    <w:rsid w:val="00F67558"/>
    <w:rPr>
      <w:rFonts w:ascii="Calibri" w:eastAsia="Times New Roman" w:hAnsi="Calibri" w:cs="Times New Roman"/>
      <w:b/>
      <w:bCs/>
      <w:noProof/>
      <w:color w:val="323A36" w:themeColor="text2"/>
      <w:lang w:eastAsia="en-AU"/>
    </w:rPr>
  </w:style>
  <w:style w:type="character" w:styleId="HTMLCode">
    <w:name w:val="HTML Code"/>
    <w:basedOn w:val="DefaultParagraphFont"/>
    <w:uiPriority w:val="99"/>
    <w:semiHidden/>
    <w:unhideWhenUsed/>
    <w:rsid w:val="002C3F04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2C3F04"/>
    <w:rPr>
      <w:b/>
      <w:bCs/>
    </w:rPr>
  </w:style>
  <w:style w:type="table" w:styleId="TableGridLight">
    <w:name w:val="Grid Table Light"/>
    <w:basedOn w:val="TableNormal"/>
    <w:uiPriority w:val="40"/>
    <w:rsid w:val="002C3F04"/>
    <w:pPr>
      <w:spacing w:after="0" w:line="240" w:lineRule="auto"/>
    </w:pPr>
    <w:tblPr>
      <w:tblBorders>
        <w:top w:val="single" w:sz="4" w:space="0" w:color="ACB8BE" w:themeColor="background1" w:themeShade="BF"/>
        <w:left w:val="single" w:sz="4" w:space="0" w:color="ACB8BE" w:themeColor="background1" w:themeShade="BF"/>
        <w:bottom w:val="single" w:sz="4" w:space="0" w:color="ACB8BE" w:themeColor="background1" w:themeShade="BF"/>
        <w:right w:val="single" w:sz="4" w:space="0" w:color="ACB8BE" w:themeColor="background1" w:themeShade="BF"/>
        <w:insideH w:val="single" w:sz="4" w:space="0" w:color="ACB8BE" w:themeColor="background1" w:themeShade="BF"/>
        <w:insideV w:val="single" w:sz="4" w:space="0" w:color="ACB8BE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2C3F04"/>
    <w:pPr>
      <w:spacing w:after="0" w:line="240" w:lineRule="auto"/>
    </w:pPr>
    <w:tblPr>
      <w:tblStyleRowBandSize w:val="1"/>
      <w:tblStyleColBandSize w:val="1"/>
      <w:tblBorders>
        <w:top w:val="single" w:sz="4" w:space="0" w:color="C7C3A3" w:themeColor="accent1" w:themeTint="66"/>
        <w:left w:val="single" w:sz="4" w:space="0" w:color="C7C3A3" w:themeColor="accent1" w:themeTint="66"/>
        <w:bottom w:val="single" w:sz="4" w:space="0" w:color="C7C3A3" w:themeColor="accent1" w:themeTint="66"/>
        <w:right w:val="single" w:sz="4" w:space="0" w:color="C7C3A3" w:themeColor="accent1" w:themeTint="66"/>
        <w:insideH w:val="single" w:sz="4" w:space="0" w:color="C7C3A3" w:themeColor="accent1" w:themeTint="66"/>
        <w:insideV w:val="single" w:sz="4" w:space="0" w:color="C7C3A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A6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6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2C3F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99797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99797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3E7E9" w:themeFill="background1" w:themeFillShade="F2"/>
      </w:tcPr>
    </w:tblStylePr>
    <w:tblStylePr w:type="band1Horz">
      <w:tblPr/>
      <w:tcPr>
        <w:shd w:val="clear" w:color="auto" w:fill="E3E7E9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C3F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797" w:themeColor="text1" w:themeTint="80"/>
        </w:tcBorders>
        <w:shd w:val="clear" w:color="auto" w:fill="F1F3F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797" w:themeColor="text1" w:themeTint="80"/>
        </w:tcBorders>
        <w:shd w:val="clear" w:color="auto" w:fill="F1F3F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797" w:themeColor="text1" w:themeTint="80"/>
        </w:tcBorders>
        <w:shd w:val="clear" w:color="auto" w:fill="F1F3F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797" w:themeColor="text1" w:themeTint="80"/>
        </w:tcBorders>
        <w:shd w:val="clear" w:color="auto" w:fill="F1F3F4" w:themeFill="background1"/>
      </w:tcPr>
    </w:tblStylePr>
    <w:tblStylePr w:type="band1Vert">
      <w:tblPr/>
      <w:tcPr>
        <w:shd w:val="clear" w:color="auto" w:fill="E3E7E9" w:themeFill="background1" w:themeFillShade="F2"/>
      </w:tcPr>
    </w:tblStylePr>
    <w:tblStylePr w:type="band1Horz">
      <w:tblPr/>
      <w:tcPr>
        <w:shd w:val="clear" w:color="auto" w:fill="E3E7E9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C3F0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F04"/>
    <w:rPr>
      <w:rFonts w:ascii="Segoe UI" w:eastAsia="Times New Roman" w:hAnsi="Segoe UI" w:cs="Segoe UI"/>
      <w:sz w:val="18"/>
      <w:szCs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24BC6"/>
    <w:pPr>
      <w:keepNext/>
      <w:spacing w:before="120" w:after="0" w:line="240" w:lineRule="auto"/>
      <w:outlineLvl w:val="0"/>
    </w:pPr>
    <w:rPr>
      <w:rFonts w:ascii="Calibri Light" w:eastAsia="Times New Roman" w:hAnsi="Calibri Light" w:cs="Times New Roman"/>
      <w:color w:val="343333" w:themeColor="text1"/>
      <w:sz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A24BC6"/>
    <w:rPr>
      <w:rFonts w:ascii="Calibri Light" w:eastAsia="Times New Roman" w:hAnsi="Calibri Light" w:cs="Times New Roman"/>
      <w:color w:val="343333" w:themeColor="text1"/>
      <w:sz w:val="52"/>
      <w:lang w:eastAsia="en-AU"/>
    </w:rPr>
  </w:style>
  <w:style w:type="paragraph" w:customStyle="1" w:styleId="PullQuote">
    <w:name w:val="Pull Quote"/>
    <w:basedOn w:val="Normal"/>
    <w:qFormat/>
    <w:rsid w:val="005A3DE9"/>
    <w:rPr>
      <w:rFonts w:eastAsiaTheme="minorHAnsi"/>
      <w:b/>
      <w:color w:val="9D5BA1" w:themeColor="accent3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6C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6C5F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6C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6C5F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EB1710"/>
    <w:pPr>
      <w:outlineLvl w:val="9"/>
    </w:pPr>
    <w:rPr>
      <w:color w:val="7D783D" w:themeColor="accent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C0F89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2725"/>
    <w:pPr>
      <w:spacing w:after="100"/>
      <w:ind w:left="220"/>
    </w:pPr>
  </w:style>
  <w:style w:type="paragraph" w:customStyle="1" w:styleId="Title3">
    <w:name w:val="Title 3"/>
    <w:basedOn w:val="Normal"/>
    <w:link w:val="Title3Char"/>
    <w:uiPriority w:val="3"/>
    <w:rsid w:val="00A24BC6"/>
    <w:pPr>
      <w:spacing w:after="60" w:line="240" w:lineRule="atLeast"/>
      <w:contextualSpacing/>
    </w:pPr>
    <w:rPr>
      <w:rFonts w:eastAsia="Calibri" w:cstheme="minorHAnsi"/>
      <w:color w:val="7D783D" w:themeColor="accent2"/>
      <w:sz w:val="30"/>
      <w:szCs w:val="28"/>
      <w:lang w:eastAsia="en-AU"/>
    </w:rPr>
  </w:style>
  <w:style w:type="character" w:customStyle="1" w:styleId="Title3Char">
    <w:name w:val="Title 3 Char"/>
    <w:basedOn w:val="DefaultParagraphFont"/>
    <w:link w:val="Title3"/>
    <w:uiPriority w:val="3"/>
    <w:rsid w:val="00A24BC6"/>
    <w:rPr>
      <w:rFonts w:eastAsia="Calibri" w:cstheme="minorHAnsi"/>
      <w:color w:val="7D783D" w:themeColor="accent2"/>
      <w:sz w:val="30"/>
      <w:szCs w:val="28"/>
      <w:lang w:eastAsia="en-AU"/>
    </w:rPr>
  </w:style>
  <w:style w:type="table" w:customStyle="1" w:styleId="PBOTable1">
    <w:name w:val="PBO Table 1"/>
    <w:basedOn w:val="TableNormal"/>
    <w:uiPriority w:val="99"/>
    <w:rsid w:val="00893446"/>
    <w:pPr>
      <w:spacing w:after="0" w:line="260" w:lineRule="atLeast"/>
    </w:pPr>
    <w:rPr>
      <w:rFonts w:ascii="Calibri" w:eastAsiaTheme="minorHAnsi" w:hAnsi="Calibri"/>
      <w:color w:val="000000"/>
      <w:sz w:val="20"/>
    </w:rPr>
    <w:tblPr>
      <w:tblStyleRowBandSize w:val="1"/>
      <w:tblStyleColBandSize w:val="1"/>
      <w:tblBorders>
        <w:top w:val="single" w:sz="4" w:space="0" w:color="9D5BA1" w:themeColor="accent3"/>
        <w:bottom w:val="single" w:sz="18" w:space="0" w:color="9D5BA1" w:themeColor="accent3"/>
      </w:tblBorders>
      <w:tblCellMar>
        <w:top w:w="57" w:type="dxa"/>
        <w:left w:w="113" w:type="dxa"/>
        <w:bottom w:w="57" w:type="dxa"/>
        <w:right w:w="113" w:type="dxa"/>
      </w:tblCellMar>
    </w:tblPr>
    <w:tblStylePr w:type="firstRow">
      <w:pPr>
        <w:jc w:val="left"/>
      </w:pPr>
      <w:rPr>
        <w:rFonts w:ascii="Calibri" w:hAnsi="Calibri"/>
        <w:b w:val="0"/>
        <w:color w:val="FFFFFF"/>
        <w:sz w:val="20"/>
      </w:rPr>
      <w:tblPr/>
      <w:tcPr>
        <w:tcBorders>
          <w:bottom w:val="single" w:sz="18" w:space="0" w:color="754478" w:themeColor="accent3" w:themeShade="BF"/>
        </w:tcBorders>
        <w:shd w:val="clear" w:color="auto" w:fill="9D5BA1" w:themeFill="accent3"/>
      </w:tcPr>
    </w:tblStylePr>
    <w:tblStylePr w:type="lastRow">
      <w:rPr>
        <w:rFonts w:asciiTheme="minorHAnsi" w:hAnsiTheme="minorHAnsi"/>
        <w:b w:val="0"/>
        <w:sz w:val="20"/>
      </w:rPr>
      <w:tblPr/>
      <w:tcPr>
        <w:shd w:val="clear" w:color="auto" w:fill="C49BC7" w:themeFill="accent3" w:themeFillTint="99"/>
      </w:tcPr>
    </w:tblStylePr>
    <w:tblStylePr w:type="firstCol">
      <w:tblPr/>
      <w:tcPr>
        <w:shd w:val="clear" w:color="auto" w:fill="C49BC7" w:themeFill="accent3" w:themeFillTint="99"/>
      </w:tcPr>
    </w:tblStylePr>
    <w:tblStylePr w:type="lastCol">
      <w:tblPr/>
      <w:tcPr>
        <w:shd w:val="clear" w:color="auto" w:fill="D8BCD9" w:themeFill="accent3" w:themeFillTint="66"/>
      </w:tcPr>
    </w:tblStylePr>
    <w:tblStylePr w:type="band1Vert">
      <w:tblPr/>
      <w:tcPr>
        <w:tcBorders>
          <w:insideH w:val="nil"/>
          <w:insideV w:val="single" w:sz="4" w:space="0" w:color="AEACAC" w:themeColor="text1" w:themeTint="66"/>
        </w:tcBorders>
        <w:shd w:val="clear" w:color="auto" w:fill="FFFFFF"/>
      </w:tcPr>
    </w:tblStylePr>
    <w:tblStylePr w:type="band2Vert">
      <w:tblPr/>
      <w:tcPr>
        <w:shd w:val="clear" w:color="auto" w:fill="F1F3F4" w:themeFill="backgroun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F1F3F4" w:themeFill="background1"/>
      </w:tcPr>
    </w:tblStylePr>
  </w:style>
  <w:style w:type="paragraph" w:customStyle="1" w:styleId="Tableheader">
    <w:name w:val="Table header"/>
    <w:basedOn w:val="Normal"/>
    <w:qFormat/>
    <w:rsid w:val="00AB5B4E"/>
    <w:pPr>
      <w:spacing w:beforeLines="60" w:before="144" w:after="60" w:line="260" w:lineRule="atLeast"/>
    </w:pPr>
    <w:rPr>
      <w:rFonts w:asciiTheme="majorHAnsi" w:eastAsia="Calibri" w:hAnsiTheme="majorHAnsi" w:cstheme="majorHAnsi"/>
      <w:b/>
      <w:bCs/>
      <w:color w:val="FFFFFF"/>
      <w:spacing w:val="-1"/>
      <w:sz w:val="20"/>
      <w:szCs w:val="20"/>
    </w:rPr>
  </w:style>
  <w:style w:type="paragraph" w:customStyle="1" w:styleId="TableBodyText">
    <w:name w:val="Table Body Text"/>
    <w:basedOn w:val="Normal"/>
    <w:qFormat/>
    <w:rsid w:val="00AB5B4E"/>
    <w:pPr>
      <w:spacing w:before="60" w:after="60" w:line="260" w:lineRule="atLeast"/>
    </w:pPr>
    <w:rPr>
      <w:rFonts w:ascii="Calibri" w:eastAsia="Calibri" w:hAnsi="Calibri" w:cs="Times New Roman"/>
      <w:color w:val="000000"/>
      <w:spacing w:val="-1"/>
      <w:sz w:val="20"/>
      <w:szCs w:val="20"/>
    </w:rPr>
  </w:style>
  <w:style w:type="paragraph" w:customStyle="1" w:styleId="Box1Text">
    <w:name w:val="Box 1 Text"/>
    <w:basedOn w:val="Normal"/>
    <w:qFormat/>
    <w:rsid w:val="000D4E5E"/>
    <w:pPr>
      <w:pBdr>
        <w:top w:val="single" w:sz="4" w:space="14" w:color="EBDDEC" w:themeColor="accent3" w:themeTint="33"/>
        <w:left w:val="single" w:sz="4" w:space="12" w:color="EBDDEC" w:themeColor="accent3" w:themeTint="33"/>
        <w:bottom w:val="single" w:sz="4" w:space="14" w:color="EBDDEC" w:themeColor="accent3" w:themeTint="33"/>
        <w:right w:val="single" w:sz="4" w:space="14" w:color="EBDDEC" w:themeColor="accent3" w:themeTint="33"/>
      </w:pBdr>
      <w:shd w:val="clear" w:color="auto" w:fill="E9E8D3" w:themeFill="accent2" w:themeFillTint="33"/>
      <w:spacing w:before="0" w:after="0" w:line="300" w:lineRule="atLeast"/>
      <w:ind w:left="284" w:right="284"/>
    </w:pPr>
    <w:rPr>
      <w:rFonts w:ascii="Calibri" w:eastAsia="Calibri" w:hAnsi="Calibri" w:cs="Times New Roman"/>
      <w:color w:val="000000"/>
      <w:spacing w:val="-1"/>
      <w:lang w:eastAsia="en-AU"/>
    </w:rPr>
  </w:style>
  <w:style w:type="paragraph" w:customStyle="1" w:styleId="Box1Heading">
    <w:name w:val="Box 1 Heading"/>
    <w:basedOn w:val="Box1Text"/>
    <w:next w:val="Box1Text"/>
    <w:qFormat/>
    <w:rsid w:val="00AC31BB"/>
    <w:pPr>
      <w:spacing w:after="60"/>
    </w:pPr>
    <w:rPr>
      <w:b/>
      <w:bCs/>
    </w:rPr>
  </w:style>
  <w:style w:type="paragraph" w:customStyle="1" w:styleId="Box2Bullet">
    <w:name w:val="Box 2 Bullet"/>
    <w:basedOn w:val="Box2Number"/>
    <w:next w:val="Box2Number"/>
    <w:qFormat/>
    <w:rsid w:val="00AC31BB"/>
    <w:pPr>
      <w:numPr>
        <w:numId w:val="6"/>
      </w:numPr>
    </w:pPr>
  </w:style>
  <w:style w:type="paragraph" w:customStyle="1" w:styleId="Box1Number">
    <w:name w:val="Box 1 Number"/>
    <w:basedOn w:val="Box1Text"/>
    <w:qFormat/>
    <w:rsid w:val="00AC31BB"/>
    <w:pPr>
      <w:numPr>
        <w:numId w:val="7"/>
      </w:numPr>
      <w:ind w:left="641" w:hanging="357"/>
    </w:pPr>
  </w:style>
  <w:style w:type="paragraph" w:customStyle="1" w:styleId="Box2Text">
    <w:name w:val="Box 2 Text"/>
    <w:basedOn w:val="Box1Text"/>
    <w:qFormat/>
    <w:rsid w:val="00AC31BB"/>
    <w:pPr>
      <w:pBdr>
        <w:top w:val="single" w:sz="4" w:space="14" w:color="F1F3F4" w:themeColor="background1"/>
        <w:left w:val="single" w:sz="4" w:space="12" w:color="F1F3F4" w:themeColor="background1"/>
        <w:bottom w:val="single" w:sz="4" w:space="14" w:color="F1F3F4" w:themeColor="background1"/>
        <w:right w:val="single" w:sz="4" w:space="14" w:color="F1F3F4" w:themeColor="background1"/>
      </w:pBdr>
      <w:shd w:val="clear" w:color="auto" w:fill="F1F3F4" w:themeFill="background1"/>
    </w:pPr>
  </w:style>
  <w:style w:type="paragraph" w:customStyle="1" w:styleId="Box2Heading">
    <w:name w:val="Box 2 Heading"/>
    <w:basedOn w:val="Box2Text"/>
    <w:qFormat/>
    <w:rsid w:val="00AC31BB"/>
    <w:rPr>
      <w:b/>
    </w:rPr>
  </w:style>
  <w:style w:type="paragraph" w:customStyle="1" w:styleId="Box2Number">
    <w:name w:val="Box 2 Number"/>
    <w:basedOn w:val="Box2Text"/>
    <w:qFormat/>
    <w:rsid w:val="00AC31BB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3A6BB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41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sJohnson(PBO)\OneDrive%20-%20Parliamentary%20Budget%20Office\Templates\TEMPLATE---PBO-Job-Application-Cover-Sheet---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BED7D9D17649FA936865075CCA5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043C6-C7EB-44A1-BA19-AAEBE4E73CEB}"/>
      </w:docPartPr>
      <w:docPartBody>
        <w:p w:rsidR="007A5DD2" w:rsidRDefault="007A5DD2">
          <w:pPr>
            <w:pStyle w:val="26BED7D9D17649FA936865075CCA52BC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081D0325D4E14002A8E5F2F1AF654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38F7-321D-4142-A30F-8E2751422857}"/>
      </w:docPartPr>
      <w:docPartBody>
        <w:p w:rsidR="007A5DD2" w:rsidRDefault="007A5DD2">
          <w:pPr>
            <w:pStyle w:val="081D0325D4E14002A8E5F2F1AF654EA3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92E837BD1E394A74AE5C149B9870D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09C1B-80CA-4C69-AC29-45A3FF8E8F02}"/>
      </w:docPartPr>
      <w:docPartBody>
        <w:p w:rsidR="007A5DD2" w:rsidRDefault="007A5DD2">
          <w:pPr>
            <w:pStyle w:val="92E837BD1E394A74AE5C149B9870D016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48931AB1BDD84C8DA90FB9B2AB07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0A5D-91B8-4E0C-A820-78C56640495F}"/>
      </w:docPartPr>
      <w:docPartBody>
        <w:p w:rsidR="007A5DD2" w:rsidRDefault="007A5DD2">
          <w:pPr>
            <w:pStyle w:val="48931AB1BDD84C8DA90FB9B2AB07337F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20F1E637FD2F41DD92605382DF3F6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8331B-E4E1-48E8-B5EE-9CC019C5FA2D}"/>
      </w:docPartPr>
      <w:docPartBody>
        <w:p w:rsidR="007A5DD2" w:rsidRDefault="007A5DD2">
          <w:pPr>
            <w:pStyle w:val="20F1E637FD2F41DD92605382DF3F6875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2AABFC12B40042A789F7F2AB68663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1B2B8-72C1-44CE-AAC0-715BA50AC941}"/>
      </w:docPartPr>
      <w:docPartBody>
        <w:p w:rsidR="007A5DD2" w:rsidRDefault="007A5DD2">
          <w:pPr>
            <w:pStyle w:val="2AABFC12B40042A789F7F2AB68663E25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9B76B9217DB047D1AFE6D10A31146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0EA94-0D32-4CCE-B343-EC21DBF5FBB3}"/>
      </w:docPartPr>
      <w:docPartBody>
        <w:p w:rsidR="007A5DD2" w:rsidRDefault="007A5DD2">
          <w:pPr>
            <w:pStyle w:val="9B76B9217DB047D1AFE6D10A3114677B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5ADD37A556DF49C3AF7B7BEA9154C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BC31-09CE-4BF5-8869-7052BA54F583}"/>
      </w:docPartPr>
      <w:docPartBody>
        <w:p w:rsidR="007A5DD2" w:rsidRDefault="007A5DD2">
          <w:pPr>
            <w:pStyle w:val="5ADD37A556DF49C3AF7B7BEA9154C7A0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C1210A11F3FB4899AA5ACB3B1B80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DA111-3F19-4CDF-9D00-28EF5877EFCD}"/>
      </w:docPartPr>
      <w:docPartBody>
        <w:p w:rsidR="007A5DD2" w:rsidRDefault="007A5DD2">
          <w:pPr>
            <w:pStyle w:val="C1210A11F3FB4899AA5ACB3B1B80319C"/>
          </w:pPr>
          <w:r w:rsidRPr="00811DF4">
            <w:rPr>
              <w:rStyle w:val="PlaceholderText"/>
              <w:rFonts w:asciiTheme="majorHAnsi" w:hAnsiTheme="majorHAnsi" w:cstheme="majorHAnsi"/>
            </w:rPr>
            <w:t xml:space="preserve">Click or tap here to </w:t>
          </w:r>
          <w:r w:rsidRPr="00811DF4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A93AB038EC6D48FD8BFC77E9D0500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A2E16-E90B-464B-B41E-59E46AEF194E}"/>
      </w:docPartPr>
      <w:docPartBody>
        <w:p w:rsidR="007A5DD2" w:rsidRDefault="007A5DD2">
          <w:pPr>
            <w:pStyle w:val="A93AB038EC6D48FD8BFC77E9D0500011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1E66F52D21EB4861AD0AA347CD499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E841E-88C7-4CC4-96D0-ACC2B46BA5E7}"/>
      </w:docPartPr>
      <w:docPartBody>
        <w:p w:rsidR="007A5DD2" w:rsidRDefault="007A5DD2">
          <w:pPr>
            <w:pStyle w:val="1E66F52D21EB4861AD0AA347CD499AF0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D5B6C721FAB74D0B94396009F20E7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3DB59-33A0-4EFB-AF5C-C2FCB8D54A89}"/>
      </w:docPartPr>
      <w:docPartBody>
        <w:p w:rsidR="007A5DD2" w:rsidRDefault="007A5DD2">
          <w:pPr>
            <w:pStyle w:val="D5B6C721FAB74D0B94396009F20E7759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to enter a date.</w:t>
          </w:r>
        </w:p>
      </w:docPartBody>
    </w:docPart>
    <w:docPart>
      <w:docPartPr>
        <w:name w:val="C1D3D1A633F44980BF5B95DA2C003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DC97D-8334-41E9-9D3D-39331FB8D1F1}"/>
      </w:docPartPr>
      <w:docPartBody>
        <w:p w:rsidR="007A5DD2" w:rsidRDefault="007A5DD2">
          <w:pPr>
            <w:pStyle w:val="C1D3D1A633F44980BF5B95DA2C00337B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A101580E28834614921F4D1DE16F3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CD09-327A-4234-A5E2-F6279D182068}"/>
      </w:docPartPr>
      <w:docPartBody>
        <w:p w:rsidR="007A5DD2" w:rsidRDefault="007A5DD2">
          <w:pPr>
            <w:pStyle w:val="A101580E28834614921F4D1DE16F3E60"/>
          </w:pPr>
          <w:r w:rsidRPr="009A4C98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1EDA6254D8FD467CA1B181918F98E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09A3A-1E80-4441-AA02-B035BE21C88D}"/>
      </w:docPartPr>
      <w:docPartBody>
        <w:p w:rsidR="007A5DD2" w:rsidRDefault="007A5DD2">
          <w:pPr>
            <w:pStyle w:val="1EDA6254D8FD467CA1B181918F98EB75"/>
          </w:pPr>
          <w:r w:rsidRPr="009A4C98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9ABD831AF65643B7B8D057F5BE22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DAAAA-3AAD-4EA9-BF3E-293D4AED483B}"/>
      </w:docPartPr>
      <w:docPartBody>
        <w:p w:rsidR="007A5DD2" w:rsidRDefault="007A5DD2">
          <w:pPr>
            <w:pStyle w:val="9ABD831AF65643B7B8D057F5BE22AB40"/>
          </w:pPr>
          <w:r w:rsidRPr="00811DF4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95020DFDEF524EADAD4FA1B401B60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6A390-58EB-4C33-B2D7-DE352EC49D1E}"/>
      </w:docPartPr>
      <w:docPartBody>
        <w:p w:rsidR="007A5DD2" w:rsidRDefault="007A5DD2">
          <w:pPr>
            <w:pStyle w:val="95020DFDEF524EADAD4FA1B401B60980"/>
          </w:pPr>
          <w:r w:rsidRPr="000F3AA2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070540BECEE64657A97BB565D16FE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7A7B-EB43-4C85-B737-83CA2F4C5F08}"/>
      </w:docPartPr>
      <w:docPartBody>
        <w:p w:rsidR="007A5DD2" w:rsidRDefault="007A5DD2">
          <w:pPr>
            <w:pStyle w:val="070540BECEE64657A97BB565D16FE63E"/>
          </w:pPr>
          <w:r w:rsidRPr="000F3AA2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EFAD75742B4042F59FC40EE79F45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D043-F2BA-4779-AEE4-A3FC339B55E0}"/>
      </w:docPartPr>
      <w:docPartBody>
        <w:p w:rsidR="007A5DD2" w:rsidRDefault="007A5DD2">
          <w:pPr>
            <w:pStyle w:val="EFAD75742B4042F59FC40EE79F453BC1"/>
          </w:pPr>
          <w:r w:rsidRPr="000F3AA2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8F6C537E70E24B758C14B8959F64D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CDC69-649B-4BA0-9A98-99BFD73A52E5}"/>
      </w:docPartPr>
      <w:docPartBody>
        <w:p w:rsidR="007A5DD2" w:rsidRDefault="007A5DD2">
          <w:pPr>
            <w:pStyle w:val="8F6C537E70E24B758C14B8959F64DFAA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FF1F2724391146EE98A9ED90B52A0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305C8-6681-4434-8184-AFD09FEE0101}"/>
      </w:docPartPr>
      <w:docPartBody>
        <w:p w:rsidR="007A5DD2" w:rsidRDefault="007A5DD2">
          <w:pPr>
            <w:pStyle w:val="FF1F2724391146EE98A9ED90B52A06FB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4AF6FE11B7114DFC89A10435DE6A8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EB080-EFB3-4329-81E7-8ED7F50A63E6}"/>
      </w:docPartPr>
      <w:docPartBody>
        <w:p w:rsidR="007A5DD2" w:rsidRDefault="007A5DD2">
          <w:pPr>
            <w:pStyle w:val="4AF6FE11B7114DFC89A10435DE6A8881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ACE6B3F4076A453CB6DDC566A6FB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AEA4C-4A6E-4853-BABE-8707EEFDDB2C}"/>
      </w:docPartPr>
      <w:docPartBody>
        <w:p w:rsidR="007A5DD2" w:rsidRDefault="007A5DD2">
          <w:pPr>
            <w:pStyle w:val="ACE6B3F4076A453CB6DDC566A6FBC826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6B6CA3C6A3B4462A8D4B814947DC8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BC7BE-7D5F-4222-8AFB-462ABB9105BE}"/>
      </w:docPartPr>
      <w:docPartBody>
        <w:p w:rsidR="007A5DD2" w:rsidRDefault="007A5DD2">
          <w:pPr>
            <w:pStyle w:val="6B6CA3C6A3B4462A8D4B814947DC8E1C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394DA2F748F24FDC8AD95BA17FC46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A0818-E4A1-4238-A2AD-9334B8024A82}"/>
      </w:docPartPr>
      <w:docPartBody>
        <w:p w:rsidR="007A5DD2" w:rsidRDefault="007A5DD2">
          <w:pPr>
            <w:pStyle w:val="394DA2F748F24FDC8AD95BA17FC46C29"/>
          </w:pPr>
          <w:r w:rsidRPr="00811DF4">
            <w:rPr>
              <w:rStyle w:val="PlaceholderText"/>
              <w:rFonts w:asciiTheme="majorHAnsi" w:hAnsiTheme="majorHAnsi" w:cstheme="majorHAnsi"/>
            </w:rPr>
            <w:t xml:space="preserve">Click or tap here to </w:t>
          </w:r>
          <w:r w:rsidRPr="00811DF4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80153BB0B5D0495889553CE6BF401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543E6-9250-4926-B3C6-3CDA852FA651}"/>
      </w:docPartPr>
      <w:docPartBody>
        <w:p w:rsidR="007A5DD2" w:rsidRDefault="007A5DD2">
          <w:pPr>
            <w:pStyle w:val="80153BB0B5D0495889553CE6BF40171C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86C75A0F86824EC8AA36305301DD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3B10F-DA80-4183-AD57-7ABAF9995E7C}"/>
      </w:docPartPr>
      <w:docPartBody>
        <w:p w:rsidR="007A5DD2" w:rsidRDefault="007A5DD2">
          <w:pPr>
            <w:pStyle w:val="86C75A0F86824EC8AA36305301DDF3F8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4E7C30CB534D4D658ED53DC0E4475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7B0EA-06CA-4CFC-91E2-5294026DE789}"/>
      </w:docPartPr>
      <w:docPartBody>
        <w:p w:rsidR="007A5DD2" w:rsidRDefault="007A5DD2">
          <w:pPr>
            <w:pStyle w:val="4E7C30CB534D4D658ED53DC0E4475CBF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F7BBA44BDA7740F18EE6A71B8542A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8871-ED2D-4671-8ED4-BB2440ACF2CF}"/>
      </w:docPartPr>
      <w:docPartBody>
        <w:p w:rsidR="007A5DD2" w:rsidRDefault="007A5DD2">
          <w:pPr>
            <w:pStyle w:val="F7BBA44BDA7740F18EE6A71B8542AE83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705D7F6673474D69A1A390EC87FA4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E9878-9E81-4102-849D-501AE6DEE6C4}"/>
      </w:docPartPr>
      <w:docPartBody>
        <w:p w:rsidR="007A5DD2" w:rsidRDefault="007A5DD2">
          <w:pPr>
            <w:pStyle w:val="705D7F6673474D69A1A390EC87FA49FB"/>
          </w:pPr>
          <w:r w:rsidRPr="00811DF4">
            <w:rPr>
              <w:rStyle w:val="PlaceholderText"/>
              <w:rFonts w:asciiTheme="majorHAnsi" w:hAnsiTheme="majorHAnsi" w:cstheme="maj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D2"/>
    <w:rsid w:val="0027428D"/>
    <w:rsid w:val="007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6BED7D9D17649FA936865075CCA52BC">
    <w:name w:val="26BED7D9D17649FA936865075CCA52BC"/>
  </w:style>
  <w:style w:type="paragraph" w:customStyle="1" w:styleId="081D0325D4E14002A8E5F2F1AF654EA3">
    <w:name w:val="081D0325D4E14002A8E5F2F1AF654EA3"/>
  </w:style>
  <w:style w:type="paragraph" w:customStyle="1" w:styleId="92E837BD1E394A74AE5C149B9870D016">
    <w:name w:val="92E837BD1E394A74AE5C149B9870D016"/>
  </w:style>
  <w:style w:type="paragraph" w:customStyle="1" w:styleId="48931AB1BDD84C8DA90FB9B2AB07337F">
    <w:name w:val="48931AB1BDD84C8DA90FB9B2AB07337F"/>
  </w:style>
  <w:style w:type="paragraph" w:customStyle="1" w:styleId="20F1E637FD2F41DD92605382DF3F6875">
    <w:name w:val="20F1E637FD2F41DD92605382DF3F6875"/>
  </w:style>
  <w:style w:type="paragraph" w:customStyle="1" w:styleId="2AABFC12B40042A789F7F2AB68663E25">
    <w:name w:val="2AABFC12B40042A789F7F2AB68663E25"/>
  </w:style>
  <w:style w:type="paragraph" w:customStyle="1" w:styleId="9B76B9217DB047D1AFE6D10A3114677B">
    <w:name w:val="9B76B9217DB047D1AFE6D10A3114677B"/>
  </w:style>
  <w:style w:type="paragraph" w:customStyle="1" w:styleId="5ADD37A556DF49C3AF7B7BEA9154C7A0">
    <w:name w:val="5ADD37A556DF49C3AF7B7BEA9154C7A0"/>
  </w:style>
  <w:style w:type="paragraph" w:customStyle="1" w:styleId="C1210A11F3FB4899AA5ACB3B1B80319C">
    <w:name w:val="C1210A11F3FB4899AA5ACB3B1B80319C"/>
  </w:style>
  <w:style w:type="paragraph" w:customStyle="1" w:styleId="A93AB038EC6D48FD8BFC77E9D0500011">
    <w:name w:val="A93AB038EC6D48FD8BFC77E9D0500011"/>
  </w:style>
  <w:style w:type="paragraph" w:customStyle="1" w:styleId="1E66F52D21EB4861AD0AA347CD499AF0">
    <w:name w:val="1E66F52D21EB4861AD0AA347CD499AF0"/>
  </w:style>
  <w:style w:type="paragraph" w:customStyle="1" w:styleId="D5B6C721FAB74D0B94396009F20E7759">
    <w:name w:val="D5B6C721FAB74D0B94396009F20E7759"/>
  </w:style>
  <w:style w:type="paragraph" w:customStyle="1" w:styleId="C1D3D1A633F44980BF5B95DA2C00337B">
    <w:name w:val="C1D3D1A633F44980BF5B95DA2C00337B"/>
  </w:style>
  <w:style w:type="paragraph" w:customStyle="1" w:styleId="A101580E28834614921F4D1DE16F3E60">
    <w:name w:val="A101580E28834614921F4D1DE16F3E60"/>
  </w:style>
  <w:style w:type="paragraph" w:customStyle="1" w:styleId="1EDA6254D8FD467CA1B181918F98EB75">
    <w:name w:val="1EDA6254D8FD467CA1B181918F98EB75"/>
  </w:style>
  <w:style w:type="paragraph" w:customStyle="1" w:styleId="9ABD831AF65643B7B8D057F5BE22AB40">
    <w:name w:val="9ABD831AF65643B7B8D057F5BE22AB40"/>
  </w:style>
  <w:style w:type="paragraph" w:customStyle="1" w:styleId="95020DFDEF524EADAD4FA1B401B60980">
    <w:name w:val="95020DFDEF524EADAD4FA1B401B60980"/>
  </w:style>
  <w:style w:type="paragraph" w:customStyle="1" w:styleId="070540BECEE64657A97BB565D16FE63E">
    <w:name w:val="070540BECEE64657A97BB565D16FE63E"/>
  </w:style>
  <w:style w:type="paragraph" w:customStyle="1" w:styleId="EFAD75742B4042F59FC40EE79F453BC1">
    <w:name w:val="EFAD75742B4042F59FC40EE79F453BC1"/>
  </w:style>
  <w:style w:type="paragraph" w:customStyle="1" w:styleId="8F6C537E70E24B758C14B8959F64DFAA">
    <w:name w:val="8F6C537E70E24B758C14B8959F64DFAA"/>
  </w:style>
  <w:style w:type="paragraph" w:customStyle="1" w:styleId="FF1F2724391146EE98A9ED90B52A06FB">
    <w:name w:val="FF1F2724391146EE98A9ED90B52A06FB"/>
  </w:style>
  <w:style w:type="paragraph" w:customStyle="1" w:styleId="4AF6FE11B7114DFC89A10435DE6A8881">
    <w:name w:val="4AF6FE11B7114DFC89A10435DE6A8881"/>
  </w:style>
  <w:style w:type="paragraph" w:customStyle="1" w:styleId="ACE6B3F4076A453CB6DDC566A6FBC826">
    <w:name w:val="ACE6B3F4076A453CB6DDC566A6FBC826"/>
  </w:style>
  <w:style w:type="paragraph" w:customStyle="1" w:styleId="6B6CA3C6A3B4462A8D4B814947DC8E1C">
    <w:name w:val="6B6CA3C6A3B4462A8D4B814947DC8E1C"/>
  </w:style>
  <w:style w:type="paragraph" w:customStyle="1" w:styleId="394DA2F748F24FDC8AD95BA17FC46C29">
    <w:name w:val="394DA2F748F24FDC8AD95BA17FC46C29"/>
  </w:style>
  <w:style w:type="paragraph" w:customStyle="1" w:styleId="80153BB0B5D0495889553CE6BF40171C">
    <w:name w:val="80153BB0B5D0495889553CE6BF40171C"/>
  </w:style>
  <w:style w:type="paragraph" w:customStyle="1" w:styleId="86C75A0F86824EC8AA36305301DDF3F8">
    <w:name w:val="86C75A0F86824EC8AA36305301DDF3F8"/>
  </w:style>
  <w:style w:type="paragraph" w:customStyle="1" w:styleId="4E7C30CB534D4D658ED53DC0E4475CBF">
    <w:name w:val="4E7C30CB534D4D658ED53DC0E4475CBF"/>
  </w:style>
  <w:style w:type="paragraph" w:customStyle="1" w:styleId="F7BBA44BDA7740F18EE6A71B8542AE83">
    <w:name w:val="F7BBA44BDA7740F18EE6A71B8542AE83"/>
  </w:style>
  <w:style w:type="paragraph" w:customStyle="1" w:styleId="705D7F6673474D69A1A390EC87FA49FB">
    <w:name w:val="705D7F6673474D69A1A390EC87FA4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BO 2023">
  <a:themeElements>
    <a:clrScheme name="PBO 2023">
      <a:dk1>
        <a:srgbClr val="343333"/>
      </a:dk1>
      <a:lt1>
        <a:srgbClr val="F1F3F4"/>
      </a:lt1>
      <a:dk2>
        <a:srgbClr val="323A36"/>
      </a:dk2>
      <a:lt2>
        <a:srgbClr val="F7F8F9"/>
      </a:lt2>
      <a:accent1>
        <a:srgbClr val="585536"/>
      </a:accent1>
      <a:accent2>
        <a:srgbClr val="7D783D"/>
      </a:accent2>
      <a:accent3>
        <a:srgbClr val="9D5BA1"/>
      </a:accent3>
      <a:accent4>
        <a:srgbClr val="7A724A"/>
      </a:accent4>
      <a:accent5>
        <a:srgbClr val="CE6D42"/>
      </a:accent5>
      <a:accent6>
        <a:srgbClr val="E6B858"/>
      </a:accent6>
      <a:hlink>
        <a:srgbClr val="7D783D"/>
      </a:hlink>
      <a:folHlink>
        <a:srgbClr val="7D78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DABF2A2D5484AB7BAF671B8E8994D" ma:contentTypeVersion="12" ma:contentTypeDescription="Create a new document." ma:contentTypeScope="" ma:versionID="3eac20f79b0fb4e436a46c463f02abb8">
  <xsd:schema xmlns:xsd="http://www.w3.org/2001/XMLSchema" xmlns:xs="http://www.w3.org/2001/XMLSchema" xmlns:p="http://schemas.microsoft.com/office/2006/metadata/properties" xmlns:ns2="20e5c991-4b87-4a14-bd3c-97011b6d67d2" xmlns:ns3="d306ac97-aa26-453b-a712-6130fdbf60ed" targetNamespace="http://schemas.microsoft.com/office/2006/metadata/properties" ma:root="true" ma:fieldsID="8d56e35b12446fb71d7b1834617d9f08" ns2:_="" ns3:_="">
    <xsd:import namespace="20e5c991-4b87-4a14-bd3c-97011b6d67d2"/>
    <xsd:import namespace="d306ac97-aa26-453b-a712-6130fdbf60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5c991-4b87-4a14-bd3c-97011b6d67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4f4a6282-b19a-42ac-88d4-6b57ece0bf7e}" ma:internalName="TaxCatchAll" ma:showField="CatchAllData" ma:web="20e5c991-4b87-4a14-bd3c-97011b6d6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6ac97-aa26-453b-a712-6130fdbf60e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511bdff-a9c3-4342-ad56-d9f2319b2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e5c991-4b87-4a14-bd3c-97011b6d67d2">ADM-1238598722-8</_dlc_DocId>
    <_dlc_DocIdUrl xmlns="20e5c991-4b87-4a14-bd3c-97011b6d67d2">
      <Url>https://pboprotected.sharepoint.com/sites/ADM-Recruitment/_layouts/15/DocIdRedir.aspx?ID=ADM-1238598722-8</Url>
      <Description>ADM-1238598722-8</Description>
    </_dlc_DocIdUrl>
    <TaxCatchAll xmlns="20e5c991-4b87-4a14-bd3c-97011b6d67d2" xsi:nil="true"/>
    <lcf76f155ced4ddcb4097134ff3c332f xmlns="d306ac97-aa26-453b-a712-6130fdbf60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B7B42A-DB97-415C-B554-77B394B17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496D12-DEF8-4308-ADD6-04CE6F4B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5c991-4b87-4a14-bd3c-97011b6d67d2"/>
    <ds:schemaRef ds:uri="d306ac97-aa26-453b-a712-6130fdbf6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10341-5F8F-4376-B92B-4002DA36FD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A223F0-3279-4BB4-A967-ED3905B09E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112513-5B73-4BC7-A055-DB92A5762CCE}">
  <ds:schemaRefs>
    <ds:schemaRef ds:uri="http://schemas.microsoft.com/office/2006/metadata/properties"/>
    <ds:schemaRef ds:uri="http://schemas.microsoft.com/office/infopath/2007/PartnerControls"/>
    <ds:schemaRef ds:uri="20e5c991-4b87-4a14-bd3c-97011b6d67d2"/>
    <ds:schemaRef ds:uri="d306ac97-aa26-453b-a712-6130fdbf60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TEMPLATE---PBO-Job-Application-Cover-Sheet---General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Johnson (PBO)</dc:creator>
  <cp:keywords/>
  <dc:description/>
  <cp:lastModifiedBy>Tess Johnson (PBO)</cp:lastModifiedBy>
  <cp:revision>1</cp:revision>
  <dcterms:created xsi:type="dcterms:W3CDTF">2024-12-08T21:49:00Z</dcterms:created>
  <dcterms:modified xsi:type="dcterms:W3CDTF">2024-12-08T21:49:00Z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Type_SRR">
    <vt:lpwstr>1;#Other|9fd5f203-0a5c-4134-9c85-3b40d1bdfc4e</vt:lpwstr>
  </property>
  <property fmtid="{D5CDD505-2E9C-101B-9397-08002B2CF9AE}" pid="3" name="MediaServiceImageTags">
    <vt:lpwstr/>
  </property>
  <property fmtid="{D5CDD505-2E9C-101B-9397-08002B2CF9AE}" pid="4" name="ContentTypeId">
    <vt:lpwstr>0x01010066EDABF2A2D5484AB7BAF671B8E8994D</vt:lpwstr>
  </property>
  <property fmtid="{D5CDD505-2E9C-101B-9397-08002B2CF9AE}" pid="5" name="_dlc_DocIdItemGuid">
    <vt:lpwstr>f09942e0-ff0f-496b-9eb0-06373280fe68</vt:lpwstr>
  </property>
  <property fmtid="{D5CDD505-2E9C-101B-9397-08002B2CF9AE}" pid="6" name="ClassificationContentMarkingHeaderShapeIds">
    <vt:lpwstr>282981a3,5ab10542,7d1845b5,22c60810,682fa3c5,75052480</vt:lpwstr>
  </property>
  <property fmtid="{D5CDD505-2E9C-101B-9397-08002B2CF9AE}" pid="7" name="ClassificationContentMarkingHeaderFontProps">
    <vt:lpwstr>#ff0000,10,Calibri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44ef6482,6050819a,5bfce399,7ab664ac,14ee4522,410e710b</vt:lpwstr>
  </property>
  <property fmtid="{D5CDD505-2E9C-101B-9397-08002B2CF9AE}" pid="10" name="ClassificationContentMarkingFooterFontProps">
    <vt:lpwstr>#ff0000,10,Calibri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b7fb5294-db91-4a6a-9144-25e7ea5d809c_Enabled">
    <vt:lpwstr>true</vt:lpwstr>
  </property>
  <property fmtid="{D5CDD505-2E9C-101B-9397-08002B2CF9AE}" pid="13" name="MSIP_Label_b7fb5294-db91-4a6a-9144-25e7ea5d809c_SetDate">
    <vt:lpwstr>2023-12-12T03:56:51Z</vt:lpwstr>
  </property>
  <property fmtid="{D5CDD505-2E9C-101B-9397-08002B2CF9AE}" pid="14" name="MSIP_Label_b7fb5294-db91-4a6a-9144-25e7ea5d809c_Method">
    <vt:lpwstr>Privileged</vt:lpwstr>
  </property>
  <property fmtid="{D5CDD505-2E9C-101B-9397-08002B2CF9AE}" pid="15" name="MSIP_Label_b7fb5294-db91-4a6a-9144-25e7ea5d809c_Name">
    <vt:lpwstr>Official</vt:lpwstr>
  </property>
  <property fmtid="{D5CDD505-2E9C-101B-9397-08002B2CF9AE}" pid="16" name="MSIP_Label_b7fb5294-db91-4a6a-9144-25e7ea5d809c_SiteId">
    <vt:lpwstr>dc2a6fc4-3a5c-4009-8148-25a15ab44bf4</vt:lpwstr>
  </property>
  <property fmtid="{D5CDD505-2E9C-101B-9397-08002B2CF9AE}" pid="17" name="MSIP_Label_b7fb5294-db91-4a6a-9144-25e7ea5d809c_ActionId">
    <vt:lpwstr>fcc778a7-2a73-42ae-ac7c-951f7227bf4a</vt:lpwstr>
  </property>
  <property fmtid="{D5CDD505-2E9C-101B-9397-08002B2CF9AE}" pid="18" name="MSIP_Label_b7fb5294-db91-4a6a-9144-25e7ea5d809c_ContentBits">
    <vt:lpwstr>3</vt:lpwstr>
  </property>
</Properties>
</file>